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F5FF" w14:textId="0E0572AB" w:rsidR="002C4C9B" w:rsidRPr="00ED6184" w:rsidRDefault="00B17889" w:rsidP="0B932AB6">
      <w:pPr>
        <w:ind w:left="-142"/>
        <w:jc w:val="center"/>
        <w:rPr>
          <w:rFonts w:eastAsiaTheme="majorEastAsia" w:cstheme="majorBidi"/>
          <w:b/>
          <w:bCs/>
          <w:color w:val="002E79"/>
          <w:sz w:val="24"/>
        </w:rPr>
      </w:pPr>
      <w:r w:rsidRPr="0B932AB6">
        <w:rPr>
          <w:rFonts w:eastAsiaTheme="majorEastAsia" w:cstheme="majorBidi"/>
          <w:b/>
          <w:bCs/>
          <w:color w:val="002E79"/>
          <w:sz w:val="24"/>
        </w:rPr>
        <w:t>F</w:t>
      </w:r>
      <w:r w:rsidR="009A3192" w:rsidRPr="0B932AB6">
        <w:rPr>
          <w:rFonts w:eastAsiaTheme="majorEastAsia" w:cstheme="majorBidi"/>
          <w:b/>
          <w:bCs/>
          <w:color w:val="002E79"/>
          <w:sz w:val="24"/>
        </w:rPr>
        <w:t xml:space="preserve">ormat </w:t>
      </w:r>
      <w:r w:rsidRPr="0B932AB6">
        <w:rPr>
          <w:rFonts w:eastAsiaTheme="majorEastAsia" w:cstheme="majorBidi"/>
          <w:b/>
          <w:bCs/>
          <w:color w:val="002E79"/>
          <w:sz w:val="24"/>
        </w:rPr>
        <w:t>per la Proposta (FASE 1)</w:t>
      </w:r>
    </w:p>
    <w:p w14:paraId="30E17435" w14:textId="77777777" w:rsidR="00A76543" w:rsidRDefault="00A76543" w:rsidP="00562946">
      <w:pPr>
        <w:ind w:left="-142"/>
        <w:rPr>
          <w:rFonts w:eastAsiaTheme="majorEastAsia" w:cstheme="majorBidi"/>
          <w:b/>
          <w:color w:val="002E79"/>
          <w:sz w:val="30"/>
          <w:szCs w:val="32"/>
        </w:rPr>
      </w:pPr>
    </w:p>
    <w:p w14:paraId="55082FC2" w14:textId="67842C69" w:rsidR="00D80FCB" w:rsidRPr="00937F72" w:rsidRDefault="00A76543" w:rsidP="5C0B8C42">
      <w:pPr>
        <w:rPr>
          <w:rFonts w:eastAsiaTheme="majorEastAsia" w:cstheme="majorBidi"/>
          <w:color w:val="002E79"/>
        </w:rPr>
      </w:pPr>
      <w:r w:rsidRPr="5C0B8C42">
        <w:rPr>
          <w:rFonts w:ascii="Calibri Light" w:eastAsia="Calibri" w:hAnsi="Calibri Light" w:cs="Calibri Light"/>
          <w:sz w:val="20"/>
          <w:szCs w:val="20"/>
        </w:rPr>
        <w:t xml:space="preserve">Si invita a mantenere un giusto equilibrio tra sintesi e chiarezza, tenendo a mente i criteri </w:t>
      </w:r>
      <w:r w:rsidR="008C3B8F" w:rsidRPr="5C0B8C42">
        <w:rPr>
          <w:rFonts w:ascii="Calibri Light" w:eastAsia="Calibri" w:hAnsi="Calibri Light" w:cs="Calibri Light"/>
          <w:sz w:val="20"/>
          <w:szCs w:val="20"/>
        </w:rPr>
        <w:t xml:space="preserve">di valutazione espressi nel testo </w:t>
      </w:r>
      <w:r w:rsidRPr="5C0B8C42">
        <w:rPr>
          <w:rFonts w:ascii="Calibri Light" w:eastAsia="Calibri" w:hAnsi="Calibri Light" w:cs="Calibri Light"/>
          <w:sz w:val="20"/>
          <w:szCs w:val="20"/>
        </w:rPr>
        <w:t xml:space="preserve">del bando e garantendo coerenza con quanto indicato nel modulo online e negli altri allegati </w:t>
      </w:r>
      <w:r w:rsidR="007C0F22" w:rsidRPr="5C0B8C42">
        <w:rPr>
          <w:rFonts w:ascii="Calibri Light" w:eastAsia="Calibri" w:hAnsi="Calibri Light" w:cs="Calibri Light"/>
          <w:sz w:val="20"/>
          <w:szCs w:val="20"/>
        </w:rPr>
        <w:t xml:space="preserve"> </w:t>
      </w:r>
    </w:p>
    <w:p w14:paraId="14C44A58" w14:textId="77777777" w:rsidR="00844755" w:rsidRPr="00937F72" w:rsidRDefault="00844755" w:rsidP="00B17889">
      <w:pPr>
        <w:rPr>
          <w:rFonts w:eastAsiaTheme="majorEastAsia" w:cstheme="majorBidi"/>
          <w:bCs/>
          <w:color w:val="002E79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3F6C35" w:rsidRPr="0014724B" w14:paraId="5D8F6379" w14:textId="77777777" w:rsidTr="0B932AB6">
        <w:tc>
          <w:tcPr>
            <w:tcW w:w="9923" w:type="dxa"/>
            <w:gridSpan w:val="2"/>
            <w:shd w:val="clear" w:color="auto" w:fill="002060"/>
          </w:tcPr>
          <w:p w14:paraId="3181D9DB" w14:textId="77777777" w:rsidR="00B17889" w:rsidRPr="00465DD4" w:rsidRDefault="00B17889" w:rsidP="004742B0">
            <w:pPr>
              <w:spacing w:line="276" w:lineRule="auto"/>
              <w:contextualSpacing/>
              <w:rPr>
                <w:rFonts w:ascii="Calibri Light" w:hAnsi="Calibri Light" w:cs="Calibri Light"/>
                <w:b/>
              </w:rPr>
            </w:pPr>
            <w:r w:rsidRPr="00465DD4">
              <w:rPr>
                <w:rFonts w:ascii="Calibri Light" w:hAnsi="Calibri Light" w:cs="Calibri Light"/>
                <w:b/>
              </w:rPr>
              <w:t>Proposta</w:t>
            </w:r>
          </w:p>
        </w:tc>
      </w:tr>
      <w:tr w:rsidR="00BA4F4B" w:rsidRPr="0014724B" w14:paraId="694B7F53" w14:textId="77777777" w:rsidTr="0B932AB6">
        <w:tc>
          <w:tcPr>
            <w:tcW w:w="2977" w:type="dxa"/>
          </w:tcPr>
          <w:p w14:paraId="60E80CA5" w14:textId="77777777" w:rsidR="00B17889" w:rsidRPr="0014724B" w:rsidRDefault="00B17889" w:rsidP="42E29CF6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42E29CF6">
              <w:rPr>
                <w:rFonts w:ascii="Calibri Light" w:hAnsi="Calibri Light" w:cs="Calibri Light"/>
                <w:sz w:val="20"/>
                <w:szCs w:val="20"/>
              </w:rPr>
              <w:t>Titolo</w:t>
            </w:r>
          </w:p>
        </w:tc>
        <w:tc>
          <w:tcPr>
            <w:tcW w:w="6946" w:type="dxa"/>
          </w:tcPr>
          <w:p w14:paraId="413A012A" w14:textId="400F0619" w:rsidR="00B17889" w:rsidRPr="00513293" w:rsidRDefault="00B17889" w:rsidP="42E29CF6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A4F4B" w:rsidRPr="0014724B" w14:paraId="4EDDB696" w14:textId="77777777" w:rsidTr="0B932AB6">
        <w:tc>
          <w:tcPr>
            <w:tcW w:w="2977" w:type="dxa"/>
          </w:tcPr>
          <w:p w14:paraId="10606F8B" w14:textId="77777777" w:rsidR="00B17889" w:rsidRPr="0014724B" w:rsidRDefault="00B17889" w:rsidP="42E29CF6">
            <w:pPr>
              <w:spacing w:line="276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42E29CF6">
              <w:rPr>
                <w:rFonts w:ascii="Calibri Light" w:hAnsi="Calibri Light" w:cs="Calibri Light"/>
                <w:sz w:val="20"/>
                <w:szCs w:val="20"/>
              </w:rPr>
              <w:t>Codice Pratica</w:t>
            </w:r>
          </w:p>
        </w:tc>
        <w:tc>
          <w:tcPr>
            <w:tcW w:w="6946" w:type="dxa"/>
          </w:tcPr>
          <w:p w14:paraId="5EA3D98C" w14:textId="0F64955B" w:rsidR="00B17889" w:rsidRPr="0014724B" w:rsidRDefault="2DB73725" w:rsidP="42E29CF6">
            <w:pPr>
              <w:spacing w:line="276" w:lineRule="auto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42E29CF6">
              <w:rPr>
                <w:rFonts w:ascii="Calibri Light" w:hAnsi="Calibri Light" w:cs="Calibri Light"/>
                <w:sz w:val="20"/>
                <w:szCs w:val="20"/>
              </w:rPr>
              <w:t>202</w:t>
            </w:r>
            <w:r w:rsidR="290E1402" w:rsidRPr="42E29CF6"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="00B17889" w:rsidRPr="42E29CF6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42E29CF6">
              <w:rPr>
                <w:rFonts w:ascii="Calibri Light" w:hAnsi="Calibri Light" w:cs="Calibri Light"/>
                <w:sz w:val="20"/>
                <w:szCs w:val="20"/>
              </w:rPr>
              <w:t>XXXX</w:t>
            </w:r>
          </w:p>
        </w:tc>
      </w:tr>
      <w:tr w:rsidR="00BA4F4B" w:rsidRPr="0014724B" w14:paraId="06E446FA" w14:textId="77777777" w:rsidTr="0B932AB6">
        <w:tc>
          <w:tcPr>
            <w:tcW w:w="2977" w:type="dxa"/>
          </w:tcPr>
          <w:p w14:paraId="2AB27375" w14:textId="45EEDFF1" w:rsidR="004979DC" w:rsidRPr="0014724B" w:rsidRDefault="4BA1DA73" w:rsidP="42E29CF6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42E29CF6">
              <w:rPr>
                <w:rFonts w:ascii="Calibri Light" w:hAnsi="Calibri Light" w:cs="Calibri Light"/>
                <w:sz w:val="20"/>
                <w:szCs w:val="20"/>
              </w:rPr>
              <w:t xml:space="preserve">Organizzazione </w:t>
            </w:r>
            <w:r w:rsidR="00560AEC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Pr="42E29CF6">
              <w:rPr>
                <w:rFonts w:ascii="Calibri Light" w:hAnsi="Calibri Light" w:cs="Calibri Light"/>
                <w:sz w:val="20"/>
                <w:szCs w:val="20"/>
              </w:rPr>
              <w:t>ichiedente</w:t>
            </w:r>
          </w:p>
        </w:tc>
        <w:tc>
          <w:tcPr>
            <w:tcW w:w="6946" w:type="dxa"/>
          </w:tcPr>
          <w:p w14:paraId="1B04169D" w14:textId="3B3C4C8F" w:rsidR="004979DC" w:rsidRPr="0014724B" w:rsidRDefault="004979DC" w:rsidP="42E29CF6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A4F4B" w:rsidRPr="0014724B" w14:paraId="2C8B449B" w14:textId="77777777" w:rsidTr="0B932AB6">
        <w:tc>
          <w:tcPr>
            <w:tcW w:w="2977" w:type="dxa"/>
          </w:tcPr>
          <w:p w14:paraId="7E83924C" w14:textId="10C88E76" w:rsidR="004979DC" w:rsidRPr="008E1154" w:rsidRDefault="4BA1DA73" w:rsidP="0B932AB6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B932AB6">
              <w:rPr>
                <w:rFonts w:ascii="Calibri Light" w:hAnsi="Calibri Light" w:cs="Calibri Light"/>
                <w:sz w:val="20"/>
                <w:szCs w:val="20"/>
              </w:rPr>
              <w:t xml:space="preserve">Responsabile di progetto </w:t>
            </w:r>
            <w:r w:rsidR="00560AEC" w:rsidRPr="0B932AB6">
              <w:rPr>
                <w:rFonts w:ascii="Calibri Light" w:hAnsi="Calibri Light" w:cs="Calibri Light"/>
                <w:sz w:val="20"/>
                <w:szCs w:val="20"/>
              </w:rPr>
              <w:t>(nome e cognome)</w:t>
            </w:r>
          </w:p>
          <w:p w14:paraId="189077A1" w14:textId="563FA41B" w:rsidR="004979DC" w:rsidRPr="0014724B" w:rsidRDefault="4BA1DA73" w:rsidP="42E29CF6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42E29CF6">
              <w:rPr>
                <w:rFonts w:ascii="Calibri Light" w:hAnsi="Calibri Light" w:cs="Calibri Light"/>
                <w:sz w:val="20"/>
                <w:szCs w:val="20"/>
              </w:rPr>
              <w:t>e contatti (mail e tel</w:t>
            </w:r>
            <w:r w:rsidR="241E3BC8" w:rsidRPr="42E29CF6">
              <w:rPr>
                <w:rFonts w:ascii="Calibri Light" w:hAnsi="Calibri Light" w:cs="Calibri Light"/>
                <w:sz w:val="20"/>
                <w:szCs w:val="20"/>
              </w:rPr>
              <w:t>efono</w:t>
            </w:r>
            <w:r w:rsidRPr="42E29CF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794A2570" w14:textId="77777777" w:rsidR="004979DC" w:rsidRPr="0014724B" w:rsidRDefault="004979DC" w:rsidP="42E29CF6">
            <w:p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5D3BF27" w14:textId="77777777" w:rsidR="00B17889" w:rsidRPr="008E1154" w:rsidRDefault="00B17889" w:rsidP="00E44E1B">
      <w:pPr>
        <w:pStyle w:val="Standard"/>
        <w:spacing w:after="120" w:line="240" w:lineRule="auto"/>
        <w:jc w:val="center"/>
        <w:rPr>
          <w:rFonts w:ascii="Calibri Light" w:eastAsia="Calibri" w:hAnsi="Calibri Light" w:cs="Calibri Light"/>
          <w:bCs/>
        </w:rPr>
      </w:pPr>
    </w:p>
    <w:p w14:paraId="1FF199C4" w14:textId="77777777" w:rsidR="00B17889" w:rsidRPr="0014724B" w:rsidRDefault="00B17889" w:rsidP="0082541F">
      <w:pPr>
        <w:pStyle w:val="Standard"/>
        <w:spacing w:after="120" w:line="240" w:lineRule="auto"/>
        <w:rPr>
          <w:rFonts w:ascii="Calibri Light" w:eastAsia="Calibri" w:hAnsi="Calibri Light" w:cs="Calibri Light"/>
          <w:b/>
          <w:sz w:val="24"/>
          <w:szCs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F6C35" w:rsidRPr="0014724B" w14:paraId="4C3D0F3F" w14:textId="77777777" w:rsidTr="70B64652">
        <w:tc>
          <w:tcPr>
            <w:tcW w:w="9923" w:type="dxa"/>
            <w:shd w:val="clear" w:color="auto" w:fill="002060"/>
          </w:tcPr>
          <w:p w14:paraId="343B222B" w14:textId="06981474" w:rsidR="00EB649A" w:rsidRDefault="004E5354" w:rsidP="004E5354">
            <w:pPr>
              <w:tabs>
                <w:tab w:val="left" w:pos="30"/>
              </w:tabs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1. </w:t>
            </w:r>
            <w:r w:rsidR="00B17889" w:rsidRPr="00D836A4">
              <w:rPr>
                <w:rFonts w:ascii="Calibri Light" w:hAnsi="Calibri Light" w:cs="Calibri Light"/>
                <w:b/>
                <w:bCs/>
              </w:rPr>
              <w:t xml:space="preserve">Sintesi della </w:t>
            </w:r>
            <w:r w:rsidR="7C685C8C" w:rsidRPr="00D836A4">
              <w:rPr>
                <w:rFonts w:ascii="Calibri Light" w:hAnsi="Calibri Light" w:cs="Calibri Light"/>
                <w:b/>
                <w:bCs/>
              </w:rPr>
              <w:t>P</w:t>
            </w:r>
            <w:r w:rsidR="00B17889" w:rsidRPr="00D836A4">
              <w:rPr>
                <w:rFonts w:ascii="Calibri Light" w:hAnsi="Calibri Light" w:cs="Calibri Light"/>
                <w:b/>
                <w:bCs/>
              </w:rPr>
              <w:t>roposta</w:t>
            </w:r>
          </w:p>
          <w:p w14:paraId="63804DFF" w14:textId="6CDC87FE" w:rsidR="00EB649A" w:rsidRPr="00EB1451" w:rsidRDefault="00BB457E" w:rsidP="70B64652">
            <w:pPr>
              <w:tabs>
                <w:tab w:val="left" w:pos="6780"/>
              </w:tabs>
              <w:contextualSpacing/>
              <w:jc w:val="both"/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</w:pPr>
            <w:r w:rsidRPr="70B64652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>Illustrare in modo chiaro, sintetico e coerente la visione complessiva della proposta, evidenziando la sinergia tra dimensioni sociali, culturali e ambientali e gli elementi distintivi</w:t>
            </w:r>
            <w:r w:rsidR="00E92443" w:rsidRPr="70B64652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 xml:space="preserve"> dell’intervento</w:t>
            </w:r>
            <w:r w:rsidRPr="70B64652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 xml:space="preserve"> (obiettivi, partenariato e area territoriale di riferimento, ipotesi strategica di intervento, cambiamento atteso) M</w:t>
            </w:r>
            <w:r w:rsidR="004A2FED" w:rsidRPr="70B64652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 xml:space="preserve">ax </w:t>
            </w:r>
            <w:r w:rsidR="09C75D9A" w:rsidRPr="70B64652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>5</w:t>
            </w:r>
            <w:r w:rsidR="002A2B14" w:rsidRPr="70B64652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>.000</w:t>
            </w:r>
            <w:r w:rsidRPr="70B64652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 xml:space="preserve"> caratteri</w:t>
            </w:r>
          </w:p>
        </w:tc>
      </w:tr>
      <w:tr w:rsidR="003F6C35" w:rsidRPr="0014724B" w14:paraId="768172BE" w14:textId="77777777" w:rsidTr="70B64652">
        <w:trPr>
          <w:trHeight w:val="47"/>
        </w:trPr>
        <w:tc>
          <w:tcPr>
            <w:tcW w:w="9923" w:type="dxa"/>
          </w:tcPr>
          <w:p w14:paraId="1B0D92D5" w14:textId="115045EE" w:rsidR="00B17889" w:rsidRDefault="00B17889" w:rsidP="0070188E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5144A8A2" w14:textId="77777777" w:rsidR="00DF2268" w:rsidRDefault="00DF2268" w:rsidP="0070188E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3DA04015" w14:textId="77777777" w:rsidR="00DF2268" w:rsidRPr="00AB7B7F" w:rsidRDefault="00DF2268" w:rsidP="0070188E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4799E8B6" w14:textId="77777777" w:rsidR="007C5957" w:rsidRPr="00E44E1B" w:rsidRDefault="007C5957" w:rsidP="0070188E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43F1F4F8" w14:textId="77777777" w:rsidR="00562F7F" w:rsidRPr="004E5354" w:rsidRDefault="00562F7F" w:rsidP="004E5354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F6C35" w:rsidRPr="0014724B" w14:paraId="27884DDF" w14:textId="77777777" w:rsidTr="6E8F68DC">
        <w:tc>
          <w:tcPr>
            <w:tcW w:w="9923" w:type="dxa"/>
            <w:shd w:val="clear" w:color="auto" w:fill="002060"/>
          </w:tcPr>
          <w:p w14:paraId="29C91473" w14:textId="03EEAEC7" w:rsidR="004534E1" w:rsidRPr="00ED6184" w:rsidRDefault="004E5354" w:rsidP="004E5354">
            <w:pPr>
              <w:tabs>
                <w:tab w:val="left" w:pos="30"/>
              </w:tabs>
              <w:spacing w:line="276" w:lineRule="auto"/>
              <w:contextualSpacing/>
              <w:jc w:val="center"/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shd w:val="clear" w:color="auto" w:fill="002060"/>
              </w:rPr>
            </w:pPr>
            <w:r w:rsidRPr="00ED6184"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shd w:val="clear" w:color="auto" w:fill="002060"/>
              </w:rPr>
              <w:t xml:space="preserve">2. </w:t>
            </w:r>
            <w:r w:rsidR="00562F7F" w:rsidRPr="00ED6184"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shd w:val="clear" w:color="auto" w:fill="002060"/>
              </w:rPr>
              <w:t>Analisi de</w:t>
            </w:r>
            <w:r w:rsidR="004534E1" w:rsidRPr="00ED6184">
              <w:rPr>
                <w:rFonts w:ascii="Calibri Light" w:eastAsiaTheme="minorEastAsia" w:hAnsi="Calibri Light" w:cs="Calibri Light"/>
                <w:b/>
                <w:bCs/>
                <w:sz w:val="20"/>
                <w:szCs w:val="20"/>
                <w:shd w:val="clear" w:color="auto" w:fill="002060"/>
              </w:rPr>
              <w:t>l bisogno</w:t>
            </w:r>
          </w:p>
          <w:p w14:paraId="6A10F4B2" w14:textId="3DDA63DF" w:rsidR="00562F7F" w:rsidRPr="00EB1451" w:rsidRDefault="4CCD4E8C" w:rsidP="6E8F68DC">
            <w:pPr>
              <w:tabs>
                <w:tab w:val="left" w:pos="3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color w:val="FFFFFF" w:themeColor="background1"/>
                <w:sz w:val="20"/>
                <w:szCs w:val="20"/>
              </w:rPr>
            </w:pPr>
            <w:r w:rsidRPr="6E8F68DC">
              <w:rPr>
                <w:rFonts w:ascii="Calibri Light" w:hAnsi="Calibri Light" w:cs="Calibri Light"/>
                <w:i/>
                <w:iCs/>
                <w:color w:val="FFFFFF" w:themeColor="background1"/>
                <w:sz w:val="20"/>
                <w:szCs w:val="20"/>
              </w:rPr>
              <w:t xml:space="preserve">Descrivere in modo chiaro e approfondito il contesto territoriale di riferimento, evidenziando </w:t>
            </w:r>
            <w:r w:rsidR="06657280" w:rsidRPr="6E8F68DC">
              <w:rPr>
                <w:rFonts w:ascii="Calibri Light" w:hAnsi="Calibri Light" w:cs="Calibri Light"/>
                <w:i/>
                <w:iCs/>
                <w:color w:val="FFFFFF" w:themeColor="background1"/>
                <w:sz w:val="20"/>
                <w:szCs w:val="20"/>
              </w:rPr>
              <w:t>le criticità</w:t>
            </w:r>
            <w:r w:rsidRPr="6E8F68DC">
              <w:rPr>
                <w:rFonts w:ascii="Calibri Light" w:hAnsi="Calibri Light" w:cs="Calibri Light"/>
                <w:i/>
                <w:iCs/>
                <w:color w:val="FFFFFF" w:themeColor="background1"/>
                <w:sz w:val="20"/>
                <w:szCs w:val="20"/>
              </w:rPr>
              <w:t xml:space="preserve">, i bisogni a cui si intende rispondere, e le opportunità di rigenerazione, valorizzando le risorse locali, le competenze presenti e le potenzialità di attivazione della comunità. Specificare l’integrazione e la coerenza del processo di rigenerazione con altri piani o programmi che insistono sul medesimo contesto. Max </w:t>
            </w:r>
            <w:r w:rsidR="5D6476E5" w:rsidRPr="6E8F68DC">
              <w:rPr>
                <w:rFonts w:ascii="Calibri Light" w:hAnsi="Calibri Light" w:cs="Calibri Light"/>
                <w:i/>
                <w:iCs/>
                <w:color w:val="FFFFFF" w:themeColor="background1"/>
                <w:sz w:val="20"/>
                <w:szCs w:val="20"/>
              </w:rPr>
              <w:t>5</w:t>
            </w:r>
            <w:r w:rsidRPr="6E8F68DC">
              <w:rPr>
                <w:rFonts w:ascii="Calibri Light" w:hAnsi="Calibri Light" w:cs="Calibri Light"/>
                <w:i/>
                <w:iCs/>
                <w:color w:val="FFFFFF" w:themeColor="background1"/>
                <w:sz w:val="20"/>
                <w:szCs w:val="20"/>
              </w:rPr>
              <w:t>.000 caratteri</w:t>
            </w:r>
          </w:p>
        </w:tc>
      </w:tr>
      <w:tr w:rsidR="003F6C35" w:rsidRPr="0014724B" w14:paraId="2611B7D4" w14:textId="77777777" w:rsidTr="6E8F68DC">
        <w:trPr>
          <w:trHeight w:val="479"/>
        </w:trPr>
        <w:tc>
          <w:tcPr>
            <w:tcW w:w="9923" w:type="dxa"/>
          </w:tcPr>
          <w:p w14:paraId="33202B7F" w14:textId="625547ED" w:rsidR="00562F7F" w:rsidRDefault="00562F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  <w:p w14:paraId="313EFF51" w14:textId="77777777" w:rsidR="00562F7F" w:rsidRDefault="00562F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  <w:p w14:paraId="15D9C93B" w14:textId="77777777" w:rsidR="004534E1" w:rsidRDefault="004534E1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  <w:p w14:paraId="01424A16" w14:textId="77777777" w:rsidR="004534E1" w:rsidRDefault="004534E1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  <w:p w14:paraId="7431658D" w14:textId="7CB54AE0" w:rsidR="004534E1" w:rsidRPr="00513293" w:rsidRDefault="004534E1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</w:rPr>
            </w:pPr>
          </w:p>
        </w:tc>
      </w:tr>
    </w:tbl>
    <w:p w14:paraId="2D01DC41" w14:textId="77777777" w:rsidR="0010197C" w:rsidRDefault="0010197C" w:rsidP="005D2DA7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F6C35" w:rsidRPr="0014724B" w14:paraId="112ECC6E" w14:textId="77777777" w:rsidTr="6E8F68DC">
        <w:tc>
          <w:tcPr>
            <w:tcW w:w="9923" w:type="dxa"/>
            <w:shd w:val="clear" w:color="auto" w:fill="002060"/>
          </w:tcPr>
          <w:p w14:paraId="1D6C32F2" w14:textId="77777777" w:rsidR="005D2DA7" w:rsidRPr="004955A6" w:rsidRDefault="005D2DA7" w:rsidP="005D2DA7">
            <w:pPr>
              <w:tabs>
                <w:tab w:val="left" w:pos="30"/>
              </w:tabs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3. Luogo/luoghi da rigenerare </w:t>
            </w:r>
          </w:p>
          <w:p w14:paraId="4F8089AF" w14:textId="335159BF" w:rsidR="005D2DA7" w:rsidRPr="005D2DA7" w:rsidRDefault="5DEDDFD2" w:rsidP="6E8F68DC">
            <w:pPr>
              <w:spacing w:line="276" w:lineRule="auto"/>
              <w:contextualSpacing/>
              <w:jc w:val="both"/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</w:pP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 xml:space="preserve">Elencare gli immobili/spazi aperti interessati dall’intervento, indicando la localizzazione, descrivendone le caratteristiche fisiche, la precedente funzione e specificando durata e motivo di non utilizzo o </w:t>
            </w:r>
            <w:r w:rsidR="6CDD97E2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>sottoutilizzo</w:t>
            </w: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  <w:shd w:val="clear" w:color="auto" w:fill="002060"/>
              </w:rPr>
              <w:t>. Motivare la scelta del luogo/i oggetto della rigenerazione, evidenziandone il valore identitario e/o strategico per il territorio e la comunità. Max 4.000 caratteri</w:t>
            </w:r>
          </w:p>
        </w:tc>
      </w:tr>
      <w:tr w:rsidR="003F6C35" w:rsidRPr="0014724B" w14:paraId="0CD6253B" w14:textId="77777777" w:rsidTr="6E8F68DC">
        <w:trPr>
          <w:trHeight w:val="47"/>
        </w:trPr>
        <w:tc>
          <w:tcPr>
            <w:tcW w:w="9923" w:type="dxa"/>
          </w:tcPr>
          <w:p w14:paraId="4B6540DF" w14:textId="77777777" w:rsidR="005D2DA7" w:rsidRDefault="005D2DA7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4135A21E" w14:textId="77777777" w:rsidR="00ED6184" w:rsidRDefault="00ED6184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7EE7BF86" w14:textId="77777777" w:rsidR="00ED6184" w:rsidRDefault="00ED6184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06768B99" w14:textId="77777777" w:rsidR="005D2DA7" w:rsidRPr="00E44E1B" w:rsidRDefault="005D2DA7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06507556" w14:textId="77777777" w:rsidR="00B039F5" w:rsidRPr="00F3345B" w:rsidRDefault="00B039F5" w:rsidP="00F3345B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F6C35" w:rsidRPr="0014724B" w14:paraId="5F4CB470" w14:textId="77777777" w:rsidTr="6E8F68DC">
        <w:tc>
          <w:tcPr>
            <w:tcW w:w="9923" w:type="dxa"/>
            <w:shd w:val="clear" w:color="auto" w:fill="002060"/>
          </w:tcPr>
          <w:p w14:paraId="128C87B3" w14:textId="622C111D" w:rsidR="00B17889" w:rsidRDefault="00D03B61" w:rsidP="00D03B61">
            <w:pPr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4. </w:t>
            </w:r>
            <w:r w:rsidR="00B17889" w:rsidRPr="42E29CF6">
              <w:rPr>
                <w:rFonts w:ascii="Calibri Light" w:hAnsi="Calibri Light" w:cs="Calibri Light"/>
                <w:b/>
                <w:bCs/>
              </w:rPr>
              <w:t>Declinazione degli obiettivi</w:t>
            </w:r>
          </w:p>
          <w:p w14:paraId="343E90FB" w14:textId="687AEF7B" w:rsidR="00874B2A" w:rsidRPr="00EB649A" w:rsidRDefault="510CFAFC" w:rsidP="6E8F68DC">
            <w:pPr>
              <w:spacing w:line="276" w:lineRule="auto"/>
              <w:contextualSpacing/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</w:pP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Definire gli obiettivi di cambiamento che</w:t>
            </w:r>
            <w:r w:rsidR="6A2F4415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 xml:space="preserve"> si </w:t>
            </w: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 xml:space="preserve">intende perseguire, </w:t>
            </w:r>
            <w:r w:rsidR="6C8D7623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 xml:space="preserve">in termini di </w:t>
            </w:r>
            <w:r w:rsidR="7A98420C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riattivazion</w:t>
            </w: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e</w:t>
            </w:r>
            <w:r w:rsidR="3849FB5A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 xml:space="preserve"> dei luoghi e</w:t>
            </w: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 xml:space="preserve"> rafforzamento delle relazioni di comunità.</w:t>
            </w:r>
            <w:r w:rsidR="7A9EAB4A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 xml:space="preserve"> Max. </w:t>
            </w:r>
            <w:r w:rsidR="27E2235E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5</w:t>
            </w:r>
            <w:r w:rsidR="7A9EAB4A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.000 caratteri</w:t>
            </w:r>
          </w:p>
        </w:tc>
      </w:tr>
      <w:tr w:rsidR="003F6C35" w:rsidRPr="0014724B" w14:paraId="4E0B3187" w14:textId="77777777" w:rsidTr="6E8F68DC">
        <w:trPr>
          <w:trHeight w:val="47"/>
        </w:trPr>
        <w:tc>
          <w:tcPr>
            <w:tcW w:w="9923" w:type="dxa"/>
          </w:tcPr>
          <w:p w14:paraId="607699BA" w14:textId="53E391C1" w:rsidR="00B17889" w:rsidRDefault="00B17889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229BCCC4" w14:textId="77777777" w:rsidR="007C5957" w:rsidRPr="00E44E1B" w:rsidRDefault="007C5957" w:rsidP="00AB7B7F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1E77D5F9" w14:textId="77777777" w:rsidR="00B17889" w:rsidRDefault="00B17889" w:rsidP="00E44E1B">
      <w:pPr>
        <w:pStyle w:val="Paragrafoelenco"/>
        <w:spacing w:after="120"/>
        <w:ind w:left="357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24906" w:rsidRPr="0014724B" w14:paraId="4CC6B4D1" w14:textId="77777777" w:rsidTr="6E8F68DC">
        <w:tc>
          <w:tcPr>
            <w:tcW w:w="9923" w:type="dxa"/>
            <w:shd w:val="clear" w:color="auto" w:fill="002060"/>
          </w:tcPr>
          <w:p w14:paraId="32076F11" w14:textId="2F7B3358" w:rsidR="00D616FF" w:rsidRDefault="007E18CF" w:rsidP="001D5F63">
            <w:pPr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5</w:t>
            </w:r>
            <w:r w:rsidR="00D616FF" w:rsidRPr="3F6451E9">
              <w:rPr>
                <w:rFonts w:ascii="Calibri Light" w:hAnsi="Calibri Light" w:cs="Calibri Light"/>
                <w:b/>
                <w:bCs/>
              </w:rPr>
              <w:t xml:space="preserve">. Percorso di </w:t>
            </w:r>
            <w:r w:rsidR="00D616FF">
              <w:rPr>
                <w:rFonts w:ascii="Calibri Light" w:hAnsi="Calibri Light" w:cs="Calibri Light"/>
                <w:b/>
                <w:bCs/>
              </w:rPr>
              <w:t>ascolto e coinvolgimento della comunità</w:t>
            </w:r>
            <w:r w:rsidR="00D616FF" w:rsidRPr="3F6451E9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623CAD06" w14:textId="3162CD7A" w:rsidR="00D616FF" w:rsidRPr="007D7A8A" w:rsidRDefault="25C895DB" w:rsidP="6E8F68DC">
            <w:pPr>
              <w:spacing w:line="276" w:lineRule="auto"/>
              <w:contextualSpacing/>
              <w:jc w:val="both"/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</w:pPr>
            <w:r w:rsidRPr="6E8F68DC">
              <w:rPr>
                <w:rStyle w:val="normaltextrun"/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Se disponibile, descrivere il percorso di co-progettazione già avviato, gli attori coinvolti, le modalità di confronto adottate e gli sviluppi futuri previsti, evidenziandone il contributo alla definizione della proposta. Se non ancora avviato, descrivere la strategia di partecipazione che si intende adottare. </w:t>
            </w: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 xml:space="preserve">Max. </w:t>
            </w:r>
            <w:r w:rsidR="29D09201"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5</w:t>
            </w:r>
            <w:r w:rsidRPr="6E8F68DC">
              <w:rPr>
                <w:rFonts w:ascii="Calibri Light" w:eastAsiaTheme="minorEastAsia" w:hAnsi="Calibri Light" w:cs="Calibri Light"/>
                <w:i/>
                <w:iCs/>
                <w:sz w:val="20"/>
                <w:szCs w:val="20"/>
              </w:rPr>
              <w:t>.000 caratteri</w:t>
            </w:r>
          </w:p>
        </w:tc>
      </w:tr>
      <w:tr w:rsidR="00624906" w:rsidRPr="0014724B" w14:paraId="20515BED" w14:textId="77777777" w:rsidTr="6E8F68DC">
        <w:trPr>
          <w:trHeight w:val="47"/>
        </w:trPr>
        <w:tc>
          <w:tcPr>
            <w:tcW w:w="9923" w:type="dxa"/>
          </w:tcPr>
          <w:p w14:paraId="7E139681" w14:textId="77777777" w:rsidR="00D616FF" w:rsidRPr="00061644" w:rsidRDefault="00D616FF" w:rsidP="001D5F63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2EFDBF2A">
              <w:rPr>
                <w:rFonts w:ascii="Calibri Light" w:hAnsi="Calibri Light" w:cs="Calibri Light"/>
              </w:rPr>
              <w:t xml:space="preserve"> </w:t>
            </w:r>
          </w:p>
          <w:p w14:paraId="5081D83C" w14:textId="77777777" w:rsidR="00D616FF" w:rsidRPr="00E44E1B" w:rsidRDefault="00D616FF" w:rsidP="001D5F63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EEF0107" w14:textId="77777777" w:rsidR="00D616FF" w:rsidRPr="00F3345B" w:rsidRDefault="00D616FF" w:rsidP="00F3345B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F6C35" w:rsidRPr="0014724B" w14:paraId="4FDD64EC" w14:textId="77777777" w:rsidTr="6E8F68DC">
        <w:tc>
          <w:tcPr>
            <w:tcW w:w="9923" w:type="dxa"/>
            <w:shd w:val="clear" w:color="auto" w:fill="002060"/>
          </w:tcPr>
          <w:p w14:paraId="76586155" w14:textId="67581751" w:rsidR="00B17889" w:rsidRPr="0014724B" w:rsidRDefault="00D03B61" w:rsidP="3F6451E9">
            <w:pPr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3F6451E9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E18CF">
              <w:rPr>
                <w:rFonts w:ascii="Calibri Light" w:hAnsi="Calibri Light" w:cs="Calibri Light"/>
                <w:b/>
                <w:bCs/>
              </w:rPr>
              <w:t>6</w:t>
            </w:r>
            <w:r w:rsidRPr="3F6451E9">
              <w:rPr>
                <w:rFonts w:ascii="Calibri Light" w:hAnsi="Calibri Light" w:cs="Calibri Light"/>
                <w:b/>
                <w:bCs/>
              </w:rPr>
              <w:t xml:space="preserve">. </w:t>
            </w:r>
            <w:r w:rsidR="129C4DBE" w:rsidRPr="3F6451E9">
              <w:rPr>
                <w:rFonts w:ascii="Calibri Light" w:hAnsi="Calibri Light" w:cs="Calibri Light"/>
                <w:b/>
                <w:bCs/>
              </w:rPr>
              <w:t>Strategia di intervento</w:t>
            </w:r>
          </w:p>
          <w:p w14:paraId="2560D11A" w14:textId="36D0F8EE" w:rsidR="00E85AE8" w:rsidRDefault="47A8B042" w:rsidP="28FE1D27">
            <w:pPr>
              <w:contextualSpacing/>
              <w:rPr>
                <w:rFonts w:eastAsiaTheme="minorEastAsia"/>
                <w:i/>
                <w:iCs/>
                <w:sz w:val="20"/>
                <w:szCs w:val="20"/>
              </w:rPr>
            </w:pPr>
            <w:r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Descrivere le</w:t>
            </w:r>
            <w:r w:rsidR="6F88AC2F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5056F1D8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principali azioni </w:t>
            </w:r>
            <w:r w:rsidR="6BA7BFC9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che si intende realizzare per</w:t>
            </w:r>
            <w:r w:rsidR="68A4F0E3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25A73C37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favorire l’ibridazione del</w:t>
            </w:r>
            <w:r w:rsidR="07315930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 dimensioni ambientale, cultural</w:t>
            </w:r>
            <w:r w:rsidR="0432FF21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="07315930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social</w:t>
            </w:r>
            <w:r w:rsidR="6C0BF962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</w:t>
            </w:r>
            <w:r w:rsidR="25A73C37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 Illustrare</w:t>
            </w:r>
            <w:r w:rsidR="657A2935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le ipotesi di funzioni de</w:t>
            </w:r>
            <w:r w:rsidR="76493926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i luoghi </w:t>
            </w:r>
            <w:r w:rsidR="657A2935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rigenerati</w:t>
            </w:r>
            <w:r w:rsidR="76493926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</w:t>
            </w:r>
            <w:r w:rsidR="300AFD70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come potrebbero assicurare </w:t>
            </w:r>
            <w:r w:rsidR="1C0B25EB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l’uso continuativo degli spazi</w:t>
            </w:r>
            <w:r w:rsidR="6A56D9D9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</w:t>
            </w:r>
            <w:r w:rsidR="300AFD70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coerentemente con i</w:t>
            </w:r>
            <w:r w:rsidR="0637D253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bisogni</w:t>
            </w:r>
            <w:r w:rsidR="300AFD70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le potenzialità</w:t>
            </w:r>
            <w:r w:rsidR="0637D253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della </w:t>
            </w:r>
            <w:r w:rsidR="5AFAE29D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comunità</w:t>
            </w:r>
            <w:r w:rsidR="300AFD70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  <w:r w:rsidR="63993DD7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Valorizzare il processo</w:t>
            </w:r>
            <w:r w:rsidR="537CAD51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la</w:t>
            </w:r>
            <w:r w:rsidR="63993DD7" w:rsidRPr="00ED071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41DC50E" w:rsidRPr="00ED071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</w:t>
            </w:r>
            <w:r w:rsidR="63993DD7" w:rsidRPr="00ED071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rogressiva integrazione tra </w:t>
            </w:r>
            <w:r w:rsidR="7ED169A8" w:rsidRPr="00ED071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interventi materiali e immateriali (spazi, funzioni, servizi, pratiche).</w:t>
            </w:r>
          </w:p>
          <w:p w14:paraId="379AFCB4" w14:textId="352E77C7" w:rsidR="00AB77DA" w:rsidRPr="00EB649A" w:rsidRDefault="3AE97569" w:rsidP="6E8F68DC">
            <w:pPr>
              <w:contextualSpacing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6E8F68D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Max </w:t>
            </w:r>
            <w:r w:rsidR="3E3C4B6F" w:rsidRPr="6E8F68D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10</w:t>
            </w:r>
            <w:r w:rsidRPr="6E8F68D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.000 caratteri</w:t>
            </w:r>
          </w:p>
        </w:tc>
      </w:tr>
      <w:tr w:rsidR="003F6C35" w:rsidRPr="0014724B" w14:paraId="4F340AD7" w14:textId="77777777" w:rsidTr="6E8F68DC">
        <w:trPr>
          <w:trHeight w:val="47"/>
        </w:trPr>
        <w:tc>
          <w:tcPr>
            <w:tcW w:w="9923" w:type="dxa"/>
          </w:tcPr>
          <w:p w14:paraId="7A568272" w14:textId="59691EE6" w:rsidR="00B17889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00FB9948" w14:textId="77777777" w:rsidR="007C5957" w:rsidRPr="00E44E1B" w:rsidRDefault="007C5957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37E2233A" w14:textId="77777777" w:rsidR="00D0264C" w:rsidRDefault="00D0264C" w:rsidP="00142155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C45FF9" w:rsidRPr="00001D93" w14:paraId="1FB739CD" w14:textId="77777777" w:rsidTr="6E8F68DC">
        <w:tc>
          <w:tcPr>
            <w:tcW w:w="9923" w:type="dxa"/>
            <w:shd w:val="clear" w:color="auto" w:fill="002060"/>
            <w:vAlign w:val="center"/>
          </w:tcPr>
          <w:p w14:paraId="1D797712" w14:textId="6EFF5EA3" w:rsidR="00017B91" w:rsidRPr="00B83E8F" w:rsidRDefault="007E18CF" w:rsidP="001D5F63">
            <w:pPr>
              <w:contextualSpacing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7</w:t>
            </w:r>
            <w:r w:rsidR="00017B91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.</w:t>
            </w:r>
            <w:r w:rsidR="00017B91" w:rsidRPr="00B83E8F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17B91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Prospettiva di cambiamento atteso</w:t>
            </w:r>
          </w:p>
          <w:p w14:paraId="57D9A5F5" w14:textId="77777777" w:rsidR="00017B91" w:rsidRDefault="00017B91" w:rsidP="001D5F63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Eventuali ulteriori informazioni utili alla rappresentazione della Proposta, evidenziando il cambiamento atteso e l’impatto di lungo periodo sul territorio.</w:t>
            </w:r>
          </w:p>
          <w:p w14:paraId="53C09F97" w14:textId="338481DA" w:rsidR="00017B91" w:rsidRPr="00001D93" w:rsidRDefault="40B2E164" w:rsidP="6E8F68DC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6E8F68D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Ma</w:t>
            </w:r>
            <w:r w:rsidR="003C0D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x</w:t>
            </w:r>
            <w:r w:rsidRPr="6E8F68D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352DDFCB" w:rsidRPr="6E8F68D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5</w:t>
            </w:r>
            <w:r w:rsidRPr="6E8F68D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.000 caratteri</w:t>
            </w:r>
          </w:p>
        </w:tc>
      </w:tr>
      <w:tr w:rsidR="00624906" w:rsidRPr="00001D93" w14:paraId="20C0E552" w14:textId="77777777" w:rsidTr="6E8F68DC">
        <w:trPr>
          <w:trHeight w:val="1065"/>
        </w:trPr>
        <w:tc>
          <w:tcPr>
            <w:tcW w:w="9923" w:type="dxa"/>
          </w:tcPr>
          <w:p w14:paraId="53312E0F" w14:textId="77777777" w:rsidR="00017B91" w:rsidRPr="00001D93" w:rsidRDefault="00017B91" w:rsidP="001D5F63">
            <w:pPr>
              <w:widowControl w:val="0"/>
              <w:autoSpaceDN w:val="0"/>
              <w:jc w:val="both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1D533DE0" w14:textId="77777777" w:rsidR="00017B91" w:rsidRPr="00142155" w:rsidRDefault="00017B91" w:rsidP="00142155">
      <w:pPr>
        <w:spacing w:after="120"/>
        <w:rPr>
          <w:rFonts w:ascii="Calibri Light" w:hAnsi="Calibri Light" w:cs="Calibri Light"/>
          <w:bCs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F6C35" w:rsidRPr="0014724B" w14:paraId="49547DDA" w14:textId="77777777" w:rsidTr="70B64652">
        <w:tc>
          <w:tcPr>
            <w:tcW w:w="9923" w:type="dxa"/>
            <w:shd w:val="clear" w:color="auto" w:fill="002060"/>
          </w:tcPr>
          <w:p w14:paraId="3BBBCEE8" w14:textId="75373196" w:rsidR="00B17889" w:rsidRPr="00D03B61" w:rsidRDefault="007E18CF" w:rsidP="00D03B61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8</w:t>
            </w:r>
            <w:r w:rsidR="00D03B61" w:rsidRPr="00D03B61">
              <w:rPr>
                <w:rFonts w:ascii="Calibri Light" w:hAnsi="Calibri Light" w:cs="Calibri Light"/>
                <w:b/>
                <w:bCs/>
              </w:rPr>
              <w:t xml:space="preserve">. </w:t>
            </w:r>
            <w:r w:rsidR="00B17889" w:rsidRPr="00D03B61">
              <w:rPr>
                <w:rFonts w:ascii="Calibri Light" w:hAnsi="Calibri Light" w:cs="Calibri Light"/>
                <w:b/>
                <w:bCs/>
              </w:rPr>
              <w:t xml:space="preserve">Intervento </w:t>
            </w:r>
            <w:r w:rsidR="23B93C00" w:rsidRPr="00D03B61">
              <w:rPr>
                <w:rFonts w:ascii="Calibri Light" w:hAnsi="Calibri Light" w:cs="Calibri Light"/>
                <w:b/>
                <w:bCs/>
              </w:rPr>
              <w:t xml:space="preserve">strutturale su immobili </w:t>
            </w:r>
            <w:r w:rsidR="30F6B1D0" w:rsidRPr="00D03B61">
              <w:rPr>
                <w:rFonts w:ascii="Calibri Light" w:hAnsi="Calibri Light" w:cs="Calibri Light"/>
                <w:b/>
                <w:bCs/>
              </w:rPr>
              <w:t>e/</w:t>
            </w:r>
            <w:r w:rsidR="23B93C00" w:rsidRPr="00D03B61">
              <w:rPr>
                <w:rFonts w:ascii="Calibri Light" w:hAnsi="Calibri Light" w:cs="Calibri Light"/>
                <w:b/>
                <w:bCs/>
              </w:rPr>
              <w:t>o aree</w:t>
            </w:r>
          </w:p>
          <w:p w14:paraId="2EFD5FE4" w14:textId="6F168C93" w:rsidR="00F334CD" w:rsidRPr="00EB1451" w:rsidRDefault="26AC8684" w:rsidP="70B64652">
            <w:pPr>
              <w:contextualSpacing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Fornire una descrizione dettagliata dell’intervento strutturale, specificando tipologia di opere, superfici interessate</w:t>
            </w:r>
            <w:r w:rsidR="125CD388"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(mq)</w:t>
            </w:r>
            <w:r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, stato della progettazione e tempi di realizzazione.</w:t>
            </w:r>
            <w:r w:rsidR="3BE317A3">
              <w:br/>
            </w:r>
            <w:r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Evidenziare il ruolo degli spazi (aperti, coperti e/o chiusi) all’interno della strategia complessiva di rigenerazione, chiarendo come la configurazione fisica supporti la pluralità di funzioni</w:t>
            </w:r>
            <w:r w:rsidR="3F0A7531"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il raggiungimento degli obiettivi previsti.</w:t>
            </w:r>
            <w:r w:rsidR="3BE317A3">
              <w:br/>
            </w:r>
            <w:r w:rsidR="0206E0B4"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Si ricorda che la progettazione architettonica potrà essere affinata tra la Fase 1 e la Fase 2.</w:t>
            </w:r>
            <w:r w:rsidR="3F0A7531"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Max </w:t>
            </w:r>
            <w:r w:rsidR="1179FF84"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5</w:t>
            </w:r>
            <w:r w:rsidR="3F0A7531" w:rsidRPr="70B6465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.000 caratteri</w:t>
            </w:r>
          </w:p>
        </w:tc>
      </w:tr>
      <w:tr w:rsidR="003F6C35" w:rsidRPr="0014724B" w14:paraId="4D64E35F" w14:textId="77777777" w:rsidTr="70B64652">
        <w:trPr>
          <w:trHeight w:val="47"/>
        </w:trPr>
        <w:tc>
          <w:tcPr>
            <w:tcW w:w="9923" w:type="dxa"/>
          </w:tcPr>
          <w:p w14:paraId="57A8A00A" w14:textId="286101A9" w:rsidR="00B17889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  <w:p w14:paraId="3EC958EA" w14:textId="77777777" w:rsidR="007C5957" w:rsidRPr="00E44E1B" w:rsidRDefault="007C5957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3241432F" w14:textId="5F62C94A" w:rsidR="00014786" w:rsidRPr="008F7E06" w:rsidRDefault="00014786" w:rsidP="42E29CF6">
      <w:pPr>
        <w:spacing w:after="120"/>
        <w:rPr>
          <w:rFonts w:ascii="Calibri Light" w:hAnsi="Calibri Light" w:cs="Calibri Light"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003"/>
        <w:gridCol w:w="1354"/>
        <w:gridCol w:w="1605"/>
        <w:gridCol w:w="4961"/>
      </w:tblGrid>
      <w:tr w:rsidR="003F6C35" w:rsidRPr="0014724B" w14:paraId="36425B28" w14:textId="77777777" w:rsidTr="5C0B8C42">
        <w:tc>
          <w:tcPr>
            <w:tcW w:w="9923" w:type="dxa"/>
            <w:gridSpan w:val="4"/>
            <w:tcBorders>
              <w:bottom w:val="nil"/>
            </w:tcBorders>
            <w:shd w:val="clear" w:color="auto" w:fill="002060"/>
          </w:tcPr>
          <w:p w14:paraId="3DB7263A" w14:textId="1A80F367" w:rsidR="00B17889" w:rsidRPr="0014724B" w:rsidRDefault="007E18CF" w:rsidP="3F6451E9">
            <w:pPr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9</w:t>
            </w:r>
            <w:r w:rsidR="382337DF" w:rsidRPr="28FE1D27">
              <w:rPr>
                <w:rFonts w:ascii="Calibri Light" w:hAnsi="Calibri Light" w:cs="Calibri Light"/>
                <w:b/>
                <w:bCs/>
              </w:rPr>
              <w:t xml:space="preserve">. </w:t>
            </w:r>
            <w:r w:rsidR="0141A0AD" w:rsidRPr="28FE1D27">
              <w:rPr>
                <w:rFonts w:ascii="Calibri Light" w:hAnsi="Calibri Light" w:cs="Calibri Light"/>
                <w:b/>
                <w:bCs/>
              </w:rPr>
              <w:t xml:space="preserve">Indicare </w:t>
            </w:r>
            <w:r w:rsidR="784EEFE2" w:rsidRPr="28FE1D27">
              <w:rPr>
                <w:rFonts w:ascii="Calibri Light" w:hAnsi="Calibri Light" w:cs="Calibri Light"/>
                <w:b/>
                <w:bCs/>
              </w:rPr>
              <w:t xml:space="preserve">i soggetti e </w:t>
            </w:r>
            <w:r w:rsidR="0141A0AD" w:rsidRPr="28FE1D27">
              <w:rPr>
                <w:rFonts w:ascii="Calibri Light" w:hAnsi="Calibri Light" w:cs="Calibri Light"/>
                <w:b/>
                <w:bCs/>
              </w:rPr>
              <w:t>gli enti pubblici e/o privati coinvolti o che si intendono coinvolgere a vario titolo</w:t>
            </w:r>
          </w:p>
        </w:tc>
      </w:tr>
      <w:tr w:rsidR="00624906" w:rsidRPr="0014724B" w14:paraId="2A068BA3" w14:textId="77777777" w:rsidTr="5C0B8C42">
        <w:tc>
          <w:tcPr>
            <w:tcW w:w="2003" w:type="dxa"/>
            <w:tcBorders>
              <w:top w:val="nil"/>
            </w:tcBorders>
            <w:shd w:val="clear" w:color="auto" w:fill="002060"/>
          </w:tcPr>
          <w:p w14:paraId="2AAFF070" w14:textId="77777777" w:rsidR="00B17889" w:rsidRPr="00E11626" w:rsidRDefault="00B17889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  <w:r w:rsidRPr="00E11626">
              <w:rPr>
                <w:rFonts w:ascii="Calibri Light" w:hAnsi="Calibri Light" w:cs="Calibri Light"/>
                <w:bCs/>
              </w:rPr>
              <w:t>Ente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002060"/>
          </w:tcPr>
          <w:p w14:paraId="3AA7C989" w14:textId="56C9221C" w:rsidR="00B17889" w:rsidRPr="00E11626" w:rsidRDefault="00B17889" w:rsidP="00AB7B7F">
            <w:pPr>
              <w:contextualSpacing/>
              <w:jc w:val="both"/>
              <w:rPr>
                <w:rFonts w:ascii="Calibri Light" w:hAnsi="Calibri Light" w:cs="Calibri Light"/>
                <w:bCs/>
              </w:rPr>
            </w:pPr>
            <w:r w:rsidRPr="00E11626">
              <w:rPr>
                <w:rFonts w:ascii="Calibri Light" w:hAnsi="Calibri Light" w:cs="Calibri Light"/>
                <w:bCs/>
              </w:rPr>
              <w:t>Veste</w:t>
            </w:r>
          </w:p>
          <w:p w14:paraId="51EB663C" w14:textId="77777777" w:rsidR="00B17889" w:rsidRPr="00E11626" w:rsidRDefault="00B17889" w:rsidP="00AB7B7F">
            <w:pPr>
              <w:contextualSpacing/>
              <w:jc w:val="both"/>
              <w:rPr>
                <w:rFonts w:ascii="Calibri Light" w:hAnsi="Calibri Light" w:cs="Calibri Light"/>
                <w:bCs/>
              </w:rPr>
            </w:pPr>
            <w:r w:rsidRPr="00E11626">
              <w:rPr>
                <w:rFonts w:ascii="Calibri Light" w:hAnsi="Calibri Light" w:cs="Calibri Light"/>
                <w:bCs/>
              </w:rPr>
              <w:t>giuridica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002060"/>
            <w:vAlign w:val="center"/>
          </w:tcPr>
          <w:p w14:paraId="3E693F55" w14:textId="72844F69" w:rsidR="00681074" w:rsidRDefault="1D2566C3" w:rsidP="44A20491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44A20491">
              <w:rPr>
                <w:rFonts w:ascii="Calibri Light" w:hAnsi="Calibri Light" w:cs="Calibri Light"/>
              </w:rPr>
              <w:t>Coinvolto</w:t>
            </w:r>
          </w:p>
          <w:p w14:paraId="4EBDE0FD" w14:textId="5D630B65" w:rsidR="00B17889" w:rsidRPr="00E11626" w:rsidRDefault="00D3396F" w:rsidP="00AB7B7F">
            <w:pPr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</w:t>
            </w:r>
            <w:r w:rsidR="00B17889" w:rsidRPr="00E11626">
              <w:rPr>
                <w:rFonts w:ascii="Calibri Light" w:hAnsi="Calibri Light" w:cs="Calibri Light"/>
                <w:bCs/>
              </w:rPr>
              <w:t>a coinvolgere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002060"/>
          </w:tcPr>
          <w:p w14:paraId="656D37E7" w14:textId="48D9799B" w:rsidR="00B17889" w:rsidRPr="00E11626" w:rsidRDefault="5BED78CA" w:rsidP="5C0B8C42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6E8F68DC">
              <w:rPr>
                <w:rFonts w:ascii="Calibri Light" w:hAnsi="Calibri Light" w:cs="Calibri Light"/>
              </w:rPr>
              <w:t>R</w:t>
            </w:r>
            <w:r w:rsidR="00B17889" w:rsidRPr="6E8F68DC">
              <w:rPr>
                <w:rFonts w:ascii="Calibri Light" w:hAnsi="Calibri Light" w:cs="Calibri Light"/>
              </w:rPr>
              <w:t xml:space="preserve">uolo nel </w:t>
            </w:r>
            <w:r w:rsidR="38A1E6EA" w:rsidRPr="6E8F68DC">
              <w:rPr>
                <w:rFonts w:ascii="Calibri Light" w:hAnsi="Calibri Light" w:cs="Calibri Light"/>
              </w:rPr>
              <w:t>P</w:t>
            </w:r>
            <w:r w:rsidR="00B17889" w:rsidRPr="6E8F68DC">
              <w:rPr>
                <w:rFonts w:ascii="Calibri Light" w:hAnsi="Calibri Light" w:cs="Calibri Light"/>
              </w:rPr>
              <w:t>rogetto (partner</w:t>
            </w:r>
            <w:r w:rsidR="00213141" w:rsidRPr="6E8F68DC"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2"/>
            </w:r>
            <w:r w:rsidR="00B17889" w:rsidRPr="6E8F68DC">
              <w:rPr>
                <w:rFonts w:ascii="Calibri Light" w:hAnsi="Calibri Light" w:cs="Calibri Light"/>
                <w:sz w:val="18"/>
                <w:szCs w:val="18"/>
              </w:rPr>
              <w:t>,</w:t>
            </w:r>
            <w:r w:rsidR="00B17889" w:rsidRPr="6E8F68DC">
              <w:rPr>
                <w:rFonts w:ascii="Calibri Light" w:hAnsi="Calibri Light" w:cs="Calibri Light"/>
              </w:rPr>
              <w:t xml:space="preserve"> finanziatore</w:t>
            </w:r>
            <w:r w:rsidR="004F5542" w:rsidRPr="6E8F68DC"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3"/>
            </w:r>
            <w:r w:rsidR="00B17889" w:rsidRPr="6E8F68DC">
              <w:rPr>
                <w:rFonts w:ascii="Calibri Light" w:hAnsi="Calibri Light" w:cs="Calibri Light"/>
              </w:rPr>
              <w:t xml:space="preserve">, </w:t>
            </w:r>
            <w:r w:rsidR="1976DE57" w:rsidRPr="6E8F68DC">
              <w:rPr>
                <w:rFonts w:ascii="Calibri Light" w:hAnsi="Calibri Light" w:cs="Calibri Light"/>
              </w:rPr>
              <w:t xml:space="preserve">soggetto di rete, </w:t>
            </w:r>
            <w:r w:rsidR="00B17889" w:rsidRPr="6E8F68DC">
              <w:rPr>
                <w:rFonts w:ascii="Calibri Light" w:hAnsi="Calibri Light" w:cs="Calibri Light"/>
              </w:rPr>
              <w:t xml:space="preserve">altro) e possibili </w:t>
            </w:r>
            <w:r w:rsidR="4E58CB7D" w:rsidRPr="6E8F68DC">
              <w:rPr>
                <w:rFonts w:ascii="Calibri Light" w:hAnsi="Calibri Light" w:cs="Calibri Light"/>
              </w:rPr>
              <w:t>compit</w:t>
            </w:r>
            <w:r w:rsidR="00B17889" w:rsidRPr="6E8F68DC">
              <w:rPr>
                <w:rFonts w:ascii="Calibri Light" w:hAnsi="Calibri Light" w:cs="Calibri Light"/>
              </w:rPr>
              <w:t xml:space="preserve">i che </w:t>
            </w:r>
            <w:r w:rsidRPr="6E8F68DC">
              <w:rPr>
                <w:rFonts w:ascii="Calibri Light" w:hAnsi="Calibri Light" w:cs="Calibri Light"/>
              </w:rPr>
              <w:t xml:space="preserve">l’ente </w:t>
            </w:r>
            <w:r w:rsidR="58B60C73" w:rsidRPr="6E8F68DC">
              <w:rPr>
                <w:rFonts w:ascii="Calibri Light" w:hAnsi="Calibri Light" w:cs="Calibri Light"/>
              </w:rPr>
              <w:t xml:space="preserve">potrà </w:t>
            </w:r>
            <w:r w:rsidR="00B17889" w:rsidRPr="6E8F68DC">
              <w:rPr>
                <w:rFonts w:ascii="Calibri Light" w:hAnsi="Calibri Light" w:cs="Calibri Light"/>
              </w:rPr>
              <w:t>ricoprir</w:t>
            </w:r>
            <w:r w:rsidR="58B60C73" w:rsidRPr="6E8F68DC">
              <w:rPr>
                <w:rFonts w:ascii="Calibri Light" w:hAnsi="Calibri Light" w:cs="Calibri Light"/>
              </w:rPr>
              <w:t xml:space="preserve">e </w:t>
            </w:r>
            <w:r w:rsidR="00B17889" w:rsidRPr="6E8F68DC">
              <w:rPr>
                <w:rFonts w:ascii="Calibri Light" w:hAnsi="Calibri Light" w:cs="Calibri Light"/>
              </w:rPr>
              <w:t xml:space="preserve">nell’ambito </w:t>
            </w:r>
            <w:r w:rsidR="58B60C73" w:rsidRPr="6E8F68DC">
              <w:rPr>
                <w:rFonts w:ascii="Calibri Light" w:hAnsi="Calibri Light" w:cs="Calibri Light"/>
              </w:rPr>
              <w:t>dell’iniziativa</w:t>
            </w:r>
          </w:p>
        </w:tc>
      </w:tr>
      <w:tr w:rsidR="00BF02EB" w:rsidRPr="0014724B" w14:paraId="28156F8C" w14:textId="77777777" w:rsidTr="5C0B8C42">
        <w:tc>
          <w:tcPr>
            <w:tcW w:w="2003" w:type="dxa"/>
          </w:tcPr>
          <w:p w14:paraId="5827A336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354" w:type="dxa"/>
          </w:tcPr>
          <w:p w14:paraId="03AD34E6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605" w:type="dxa"/>
          </w:tcPr>
          <w:p w14:paraId="26D30CB6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4961" w:type="dxa"/>
          </w:tcPr>
          <w:p w14:paraId="099B5B97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BF02EB" w:rsidRPr="0014724B" w14:paraId="5FFDF072" w14:textId="77777777" w:rsidTr="5C0B8C42">
        <w:tc>
          <w:tcPr>
            <w:tcW w:w="2003" w:type="dxa"/>
          </w:tcPr>
          <w:p w14:paraId="59651078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354" w:type="dxa"/>
          </w:tcPr>
          <w:p w14:paraId="1535B7CB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605" w:type="dxa"/>
          </w:tcPr>
          <w:p w14:paraId="48D8A550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4961" w:type="dxa"/>
          </w:tcPr>
          <w:p w14:paraId="3A4ABB3D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BF02EB" w:rsidRPr="0014724B" w14:paraId="4DDC63B3" w14:textId="77777777" w:rsidTr="5C0B8C42">
        <w:tc>
          <w:tcPr>
            <w:tcW w:w="2003" w:type="dxa"/>
          </w:tcPr>
          <w:p w14:paraId="2BFE24B9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354" w:type="dxa"/>
          </w:tcPr>
          <w:p w14:paraId="4FD3A8D8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605" w:type="dxa"/>
          </w:tcPr>
          <w:p w14:paraId="060145EE" w14:textId="77777777" w:rsidR="00B17889" w:rsidRPr="00061644" w:rsidRDefault="00B17889" w:rsidP="00AB7B7F">
            <w:pPr>
              <w:widowControl w:val="0"/>
              <w:autoSpaceDN w:val="0"/>
              <w:spacing w:after="200" w:line="276" w:lineRule="auto"/>
              <w:jc w:val="both"/>
              <w:textAlignment w:val="baseline"/>
              <w:rPr>
                <w:rFonts w:ascii="Calibri Light" w:eastAsia="Calibri" w:hAnsi="Calibri Light" w:cs="Calibri Light"/>
              </w:rPr>
            </w:pPr>
          </w:p>
        </w:tc>
        <w:tc>
          <w:tcPr>
            <w:tcW w:w="4961" w:type="dxa"/>
          </w:tcPr>
          <w:p w14:paraId="79E47EAB" w14:textId="77777777" w:rsidR="00B17889" w:rsidRPr="00061644" w:rsidRDefault="00B17889" w:rsidP="00AB7B7F">
            <w:pPr>
              <w:jc w:val="both"/>
              <w:rPr>
                <w:rFonts w:ascii="Calibri Light" w:eastAsia="Calibri" w:hAnsi="Calibri Light" w:cs="Calibri Light"/>
              </w:rPr>
            </w:pPr>
          </w:p>
        </w:tc>
      </w:tr>
    </w:tbl>
    <w:p w14:paraId="52C530F2" w14:textId="77777777" w:rsidR="00B17889" w:rsidRDefault="00B17889" w:rsidP="3F6451E9">
      <w:pPr>
        <w:pStyle w:val="Paragrafoelenco"/>
        <w:spacing w:after="120"/>
        <w:ind w:left="357"/>
        <w:rPr>
          <w:rFonts w:ascii="Calibri Light" w:hAnsi="Calibri Light" w:cs="Calibri Light"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D62830" w:rsidRPr="0014724B" w14:paraId="4BC57FAF" w14:textId="77777777" w:rsidTr="5C0B8C42">
        <w:trPr>
          <w:trHeight w:val="300"/>
        </w:trPr>
        <w:tc>
          <w:tcPr>
            <w:tcW w:w="9923" w:type="dxa"/>
            <w:shd w:val="clear" w:color="auto" w:fill="002060"/>
          </w:tcPr>
          <w:p w14:paraId="49059A30" w14:textId="183729DD" w:rsidR="00B83FE8" w:rsidRDefault="007E18CF" w:rsidP="3F6451E9">
            <w:pPr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9</w:t>
            </w:r>
            <w:r w:rsidR="4CD18F82" w:rsidRPr="28FE1D27">
              <w:rPr>
                <w:rFonts w:ascii="Calibri Light" w:hAnsi="Calibri Light" w:cs="Calibri Light"/>
                <w:b/>
                <w:bCs/>
              </w:rPr>
              <w:t xml:space="preserve">.1 </w:t>
            </w:r>
            <w:r w:rsidR="1F0FD233" w:rsidRPr="28FE1D27">
              <w:rPr>
                <w:rFonts w:ascii="Calibri Light" w:hAnsi="Calibri Light" w:cs="Calibri Light"/>
                <w:b/>
                <w:bCs/>
              </w:rPr>
              <w:t>Partenariato e rete</w:t>
            </w:r>
          </w:p>
          <w:p w14:paraId="1CAAF9F1" w14:textId="77777777" w:rsidR="00B73AA2" w:rsidRDefault="7C604795" w:rsidP="70B64652">
            <w:pPr>
              <w:contextualSpacing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Illustrare l’ipotesi di partenariato e soggetti di rete, evidenziando</w:t>
            </w:r>
            <w:r w:rsidR="676EBED9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il radicamento dei soggetti</w:t>
            </w:r>
            <w:r w:rsidR="631F0F0D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nel territorio di riferimento e</w:t>
            </w:r>
            <w:r w:rsidR="676EBED9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la complementari</w:t>
            </w:r>
            <w:r w:rsidR="5CEC5459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</w:t>
            </w:r>
            <w:r w:rsidR="676EBED9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tà delle competenze</w:t>
            </w:r>
            <w:r w:rsidR="3EFCC3DC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.</w:t>
            </w:r>
            <w:r w:rsidR="631F0F0D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</w:t>
            </w:r>
            <w:r w:rsidR="676EBED9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Esplicitare </w:t>
            </w:r>
            <w:r w:rsidR="3EFCC3DC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il ruolo </w:t>
            </w:r>
            <w:r w:rsidR="676EBED9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di ciascun soggetto, valorizzando la natura multidisciplinare e collaborativa dell’iniziativa</w:t>
            </w:r>
            <w:r w:rsidR="00011FFC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. </w:t>
            </w:r>
            <w:r w:rsidR="1E6D9698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Max. </w:t>
            </w:r>
            <w:r w:rsidR="313DC1E0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5</w:t>
            </w:r>
            <w:r w:rsidR="1E6D9698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.000 caratteri</w:t>
            </w:r>
            <w:r w:rsidR="707750A0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. </w:t>
            </w:r>
          </w:p>
          <w:p w14:paraId="76F90F1B" w14:textId="15800C96" w:rsidR="007D6EE6" w:rsidRPr="007D7A8A" w:rsidRDefault="085276F4" w:rsidP="5C0B8C42">
            <w:pPr>
              <w:contextualSpacing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5C0B8C4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Si ricorda che per la Fase 2 sarà obbligatoria la formalizzazione di un partenariato</w:t>
            </w:r>
          </w:p>
        </w:tc>
      </w:tr>
      <w:tr w:rsidR="003F6C35" w:rsidRPr="0014724B" w14:paraId="0D6AE0A3" w14:textId="77777777" w:rsidTr="5C0B8C42">
        <w:trPr>
          <w:trHeight w:val="47"/>
        </w:trPr>
        <w:tc>
          <w:tcPr>
            <w:tcW w:w="9923" w:type="dxa"/>
          </w:tcPr>
          <w:p w14:paraId="72C04698" w14:textId="77777777" w:rsidR="00B83FE8" w:rsidRPr="00061644" w:rsidRDefault="666E5776" w:rsidP="3F6451E9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3F6451E9">
              <w:rPr>
                <w:rFonts w:ascii="Calibri Light" w:hAnsi="Calibri Light" w:cs="Calibri Light"/>
              </w:rPr>
              <w:t xml:space="preserve"> </w:t>
            </w:r>
          </w:p>
          <w:p w14:paraId="5561363F" w14:textId="77777777" w:rsidR="00B83FE8" w:rsidRPr="00E44E1B" w:rsidRDefault="00B83FE8" w:rsidP="3F6451E9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2DE2D35D" w14:textId="7FEFD047" w:rsidR="00B17889" w:rsidRPr="00937F72" w:rsidRDefault="00B17889" w:rsidP="00F3345B">
      <w:pPr>
        <w:spacing w:after="120"/>
        <w:rPr>
          <w:rFonts w:ascii="Calibri Light" w:hAnsi="Calibri Light" w:cs="Calibri Light"/>
          <w:sz w:val="24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D62830" w:rsidRPr="0014724B" w14:paraId="55F68E6B" w14:textId="77777777" w:rsidTr="70B64652">
        <w:trPr>
          <w:trHeight w:val="300"/>
        </w:trPr>
        <w:tc>
          <w:tcPr>
            <w:tcW w:w="9923" w:type="dxa"/>
            <w:shd w:val="clear" w:color="auto" w:fill="002060"/>
          </w:tcPr>
          <w:p w14:paraId="68B1A9EE" w14:textId="72A07413" w:rsidR="00B17889" w:rsidRDefault="007E18CF" w:rsidP="3F6451E9">
            <w:pPr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bookmarkStart w:id="0" w:name="_Hlk151018666"/>
            <w:r>
              <w:rPr>
                <w:rFonts w:ascii="Calibri Light" w:hAnsi="Calibri Light" w:cs="Calibri Light"/>
                <w:b/>
                <w:bCs/>
              </w:rPr>
              <w:t>10</w:t>
            </w:r>
            <w:r w:rsidR="79782D86" w:rsidRPr="3F6451E9">
              <w:rPr>
                <w:rFonts w:ascii="Calibri Light" w:hAnsi="Calibri Light" w:cs="Calibri Light"/>
                <w:b/>
                <w:bCs/>
              </w:rPr>
              <w:t xml:space="preserve">. </w:t>
            </w:r>
            <w:r w:rsidR="48E126E0" w:rsidRPr="3F6451E9">
              <w:rPr>
                <w:rFonts w:ascii="Calibri Light" w:hAnsi="Calibri Light" w:cs="Calibri Light"/>
                <w:b/>
                <w:bCs/>
              </w:rPr>
              <w:t>C</w:t>
            </w:r>
            <w:r w:rsidR="00B17889" w:rsidRPr="3F6451E9">
              <w:rPr>
                <w:rFonts w:ascii="Calibri Light" w:hAnsi="Calibri Light" w:cs="Calibri Light"/>
                <w:b/>
                <w:bCs/>
              </w:rPr>
              <w:t>ronoprogramma</w:t>
            </w:r>
          </w:p>
          <w:p w14:paraId="3D25404E" w14:textId="4BEEB0EA" w:rsidR="00BC793F" w:rsidRDefault="3A922C48" w:rsidP="28FE1D27">
            <w:pPr>
              <w:spacing w:line="276" w:lineRule="auto"/>
              <w:contextualSpacing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Presentare </w:t>
            </w:r>
            <w:r w:rsidR="0211EB72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una </w:t>
            </w:r>
            <w:r w:rsidR="0309C7BB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pianificazione temporale</w:t>
            </w:r>
            <w:r w:rsidR="13A1B7EE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delle</w:t>
            </w:r>
            <w:r w:rsidR="2C5CF5FD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principali Azioni</w:t>
            </w:r>
            <w:r w:rsidR="466A13CD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, </w:t>
            </w:r>
            <w:r w:rsidR="012F2DEA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indicando</w:t>
            </w:r>
            <w:r w:rsidR="466A13CD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le milestone</w:t>
            </w:r>
            <w:r w:rsidR="47ECC9F6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principali </w:t>
            </w:r>
            <w:r w:rsidR="466A13CD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 i</w:t>
            </w:r>
            <w:r w:rsidR="20817994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</w:t>
            </w:r>
            <w:r w:rsidR="21BD50C2" w:rsidRPr="28FE1D27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momenti chiave di attivazione della comunità.</w:t>
            </w:r>
          </w:p>
          <w:p w14:paraId="71D365D5" w14:textId="2D3D75B9" w:rsidR="007F1566" w:rsidRPr="00EB1451" w:rsidRDefault="325F9269" w:rsidP="70B64652">
            <w:pPr>
              <w:spacing w:line="276" w:lineRule="auto"/>
              <w:contextualSpacing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Si ricorda che </w:t>
            </w:r>
            <w:r w:rsidR="08947921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la data di </w:t>
            </w:r>
            <w:r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avvio del progetto </w:t>
            </w:r>
            <w:r w:rsidR="52E01DCE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deve essere</w:t>
            </w:r>
            <w:r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</w:t>
            </w:r>
            <w:r w:rsidR="08947921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successiva alla data di scadenza della Fase 2.</w:t>
            </w:r>
            <w:r w:rsidR="10B0B7AF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Max. </w:t>
            </w:r>
            <w:r w:rsidR="6405B4D7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5</w:t>
            </w:r>
            <w:r w:rsidR="10B0B7AF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.000 caratteri</w:t>
            </w:r>
            <w:r w:rsidR="60C4A72E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/tabell</w:t>
            </w:r>
            <w:r w:rsidR="49485BEA" w:rsidRPr="70B64652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a</w:t>
            </w:r>
          </w:p>
        </w:tc>
      </w:tr>
      <w:tr w:rsidR="003F6C35" w:rsidRPr="0014724B" w14:paraId="7EA976BF" w14:textId="77777777" w:rsidTr="70B64652">
        <w:trPr>
          <w:trHeight w:val="47"/>
        </w:trPr>
        <w:tc>
          <w:tcPr>
            <w:tcW w:w="9923" w:type="dxa"/>
          </w:tcPr>
          <w:p w14:paraId="6EC28A64" w14:textId="362A5283" w:rsidR="00B17889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5F1B11B2" w14:textId="77777777" w:rsidR="007F1566" w:rsidRDefault="007F1566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2657501F" w14:textId="6125C626" w:rsidR="00B17889" w:rsidRPr="00E44E1B" w:rsidRDefault="00B17889" w:rsidP="00AB7B7F">
            <w:pPr>
              <w:tabs>
                <w:tab w:val="left" w:pos="6780"/>
              </w:tabs>
              <w:spacing w:line="276" w:lineRule="auto"/>
              <w:contextualSpacing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bookmarkEnd w:id="0"/>
    </w:tbl>
    <w:p w14:paraId="63401E8F" w14:textId="2489D5C1" w:rsidR="007E4A3C" w:rsidRDefault="007E4A3C" w:rsidP="005E0916">
      <w:pPr>
        <w:pStyle w:val="paragraph"/>
        <w:spacing w:before="0" w:beforeAutospacing="0" w:after="120" w:afterAutospacing="0"/>
        <w:textAlignment w:val="baseline"/>
        <w:rPr>
          <w:rFonts w:ascii="Calibri Light" w:hAnsi="Calibri Light" w:cs="Calibri Light"/>
        </w:rPr>
      </w:pP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6556"/>
      </w:tblGrid>
      <w:tr w:rsidR="003F6C35" w:rsidRPr="003B04C0" w14:paraId="05C800EA" w14:textId="77777777" w:rsidTr="5C0B8C42">
        <w:trPr>
          <w:trHeight w:val="227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79991FC8" w14:textId="60ECF58F" w:rsidR="00D85ABD" w:rsidRPr="00C51880" w:rsidRDefault="00C15159" w:rsidP="00C51880">
            <w:pPr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5188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="007E18C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Pr="00C5188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</w:t>
            </w:r>
            <w:r w:rsidR="003B04C0" w:rsidRPr="00C5188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Budget</w:t>
            </w:r>
          </w:p>
          <w:p w14:paraId="11D83BCB" w14:textId="77350134" w:rsidR="003B04C0" w:rsidRPr="003B04C0" w:rsidRDefault="68F65A19" w:rsidP="3F6451E9">
            <w:pPr>
              <w:spacing w:line="276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it-IT"/>
              </w:rPr>
            </w:pPr>
            <w:r w:rsidRPr="3F6451E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Esprimere una stima delle risorse economiche destinate al Progetto, distinguendo</w:t>
            </w:r>
            <w:r w:rsidRPr="3F6451E9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it-IT"/>
              </w:rPr>
              <w:t xml:space="preserve"> tra cost</w:t>
            </w:r>
            <w:r w:rsidR="07279CB3" w:rsidRPr="3F6451E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 totale e contributo richiesto.</w:t>
            </w:r>
          </w:p>
          <w:p w14:paraId="40C2A1DA" w14:textId="72428263" w:rsidR="003B04C0" w:rsidRPr="003B04C0" w:rsidRDefault="43D586C9" w:rsidP="5C0B8C42">
            <w:pPr>
              <w:spacing w:line="276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it-IT"/>
              </w:rPr>
            </w:pPr>
            <w:r w:rsidRPr="5C0B8C4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it-IT"/>
              </w:rPr>
              <w:t>Si ricorda che il contributo deve essere compreso tra 100.000 € e 750.000 € e comunque non superiore al 70% dei costi totali preventivati</w:t>
            </w:r>
          </w:p>
        </w:tc>
      </w:tr>
      <w:tr w:rsidR="00645697" w14:paraId="6A48E855" w14:textId="77777777" w:rsidTr="5C0B8C42">
        <w:trPr>
          <w:trHeight w:val="45"/>
        </w:trPr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B727E" w14:textId="2FD9809A" w:rsidR="2EF3FC86" w:rsidRDefault="2EF3FC86" w:rsidP="3F6451E9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3F6451E9">
              <w:rPr>
                <w:rFonts w:ascii="Calibri Light" w:hAnsi="Calibri Light" w:cs="Calibri Light"/>
                <w:sz w:val="20"/>
                <w:szCs w:val="20"/>
              </w:rPr>
              <w:t>Costo totale € 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1DC1C" w14:textId="0C2D9350" w:rsidR="3F6451E9" w:rsidRPr="0033380B" w:rsidRDefault="0033380B" w:rsidP="082B1062">
            <w:pPr>
              <w:pStyle w:val="paragraph"/>
              <w:spacing w:after="12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82B106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</w:t>
            </w:r>
            <w:r w:rsidR="00D62830" w:rsidRPr="082B106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’importo deve </w:t>
            </w:r>
            <w:r w:rsidRPr="082B106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corrispondere alla somma del costo totale indicato nelle tabelle 1</w:t>
            </w:r>
            <w:r w:rsidR="57991B8F" w:rsidRPr="082B106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1</w:t>
            </w:r>
            <w:r w:rsidRPr="082B106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.1 e 1</w:t>
            </w:r>
            <w:r w:rsidR="66BC907B" w:rsidRPr="082B106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1</w:t>
            </w:r>
            <w:r w:rsidRPr="082B106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.2</w:t>
            </w:r>
          </w:p>
        </w:tc>
      </w:tr>
      <w:tr w:rsidR="00645697" w:rsidRPr="003B04C0" w14:paraId="1C9E9ABD" w14:textId="77777777" w:rsidTr="5C0B8C42">
        <w:trPr>
          <w:trHeight w:val="4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7C6E1" w14:textId="18C306F8" w:rsidR="003B04C0" w:rsidRPr="003B04C0" w:rsidRDefault="4D93C9D7" w:rsidP="3F6451E9">
            <w:pPr>
              <w:pStyle w:val="paragraph"/>
              <w:spacing w:line="259" w:lineRule="auto"/>
            </w:pPr>
            <w:r w:rsidRPr="5C0B8C42">
              <w:rPr>
                <w:rFonts w:ascii="Calibri Light" w:hAnsi="Calibri Light" w:cs="Calibri Light"/>
                <w:sz w:val="20"/>
                <w:szCs w:val="20"/>
              </w:rPr>
              <w:lastRenderedPageBreak/>
              <w:t>Contributo richiesto</w:t>
            </w:r>
            <w:r w:rsidR="63259172" w:rsidRPr="5C0B8C42">
              <w:rPr>
                <w:rFonts w:ascii="Calibri Light" w:hAnsi="Calibri Light" w:cs="Calibri Light"/>
                <w:sz w:val="20"/>
                <w:szCs w:val="20"/>
              </w:rPr>
              <w:t xml:space="preserve"> a FC</w:t>
            </w:r>
            <w:r w:rsidRPr="5C0B8C42">
              <w:rPr>
                <w:rFonts w:ascii="Calibri Light" w:hAnsi="Calibri Light" w:cs="Calibri Light"/>
                <w:sz w:val="20"/>
                <w:szCs w:val="20"/>
              </w:rPr>
              <w:t xml:space="preserve"> €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59695" w14:textId="278137C3" w:rsidR="003B04C0" w:rsidRPr="003B04C0" w:rsidRDefault="00A009DA" w:rsidP="003B04C0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645697" w:rsidRPr="003B04C0" w14:paraId="427848CF" w14:textId="77777777" w:rsidTr="5C0B8C42">
        <w:trPr>
          <w:trHeight w:val="4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2F884" w14:textId="13DC414F" w:rsidR="003B04C0" w:rsidRPr="003B04C0" w:rsidRDefault="014CF8CC" w:rsidP="3F6451E9">
            <w:pPr>
              <w:pStyle w:val="paragraph"/>
              <w:spacing w:line="259" w:lineRule="auto"/>
            </w:pPr>
            <w:r w:rsidRPr="3F6451E9">
              <w:rPr>
                <w:rFonts w:ascii="Calibri Light" w:hAnsi="Calibri Light" w:cs="Calibri Light"/>
                <w:sz w:val="20"/>
                <w:szCs w:val="20"/>
              </w:rPr>
              <w:t>Coperture €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487BE" w14:textId="3C415306" w:rsidR="003B04C0" w:rsidRPr="003B04C0" w:rsidRDefault="3E939CB4" w:rsidP="6E8F68DC">
            <w:pPr>
              <w:pStyle w:val="paragraph"/>
              <w:spacing w:after="12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6E8F68DC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="7591D52B"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522BB17" w14:textId="0604A6FB" w:rsidR="28FE1D27" w:rsidRDefault="28FE1D27"/>
    <w:tbl>
      <w:tblPr>
        <w:tblW w:w="978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080"/>
        <w:gridCol w:w="1358"/>
        <w:gridCol w:w="5066"/>
      </w:tblGrid>
      <w:tr w:rsidR="003F6C35" w:rsidRPr="003200C2" w14:paraId="508C6B9D" w14:textId="77777777" w:rsidTr="5C0B8C42">
        <w:trPr>
          <w:trHeight w:val="300"/>
        </w:trPr>
        <w:tc>
          <w:tcPr>
            <w:tcW w:w="9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002060"/>
          </w:tcPr>
          <w:p w14:paraId="35DF3D11" w14:textId="31B4B41E" w:rsidR="115BB577" w:rsidRDefault="115BB577" w:rsidP="28FE1D27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="007E18C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.1 Costi stimati</w:t>
            </w:r>
            <w:r w:rsidR="00F6576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per interventi strutturali</w:t>
            </w:r>
          </w:p>
          <w:p w14:paraId="779804B8" w14:textId="30FBF704" w:rsidR="115BB577" w:rsidRDefault="115BB577" w:rsidP="28FE1D27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Indicare una stima dei costi previsti per </w:t>
            </w:r>
            <w:r w:rsidR="007756C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gli interventi di ristrutturazione </w:t>
            </w:r>
            <w:r w:rsidR="00C4314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</w:t>
            </w:r>
            <w:r w:rsidR="0051122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 luoghi</w:t>
            </w:r>
            <w:r w:rsidR="00C4314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r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utilizzando il campo Descrizione per dettagliare adeguatamente la composizione delle stime</w:t>
            </w:r>
            <w:r w:rsidR="02B02E10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le attività previste</w:t>
            </w:r>
            <w:r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  <w:r w:rsidR="6A2EE7A1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È possibile aggiungere righe, mantenendo le stesse </w:t>
            </w:r>
            <w:r w:rsidR="073D63F5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voci</w:t>
            </w:r>
            <w:r w:rsidR="6A2EE7A1"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di costo</w:t>
            </w:r>
          </w:p>
        </w:tc>
      </w:tr>
      <w:tr w:rsidR="00EA6F96" w:rsidRPr="003200C2" w14:paraId="225C2EE0" w14:textId="77777777" w:rsidTr="5C0B8C42">
        <w:trPr>
          <w:trHeight w:val="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D60E" w14:textId="43A47FAD" w:rsidR="663F2D22" w:rsidRDefault="663F2D22" w:rsidP="28FE1D27">
            <w:pPr>
              <w:pStyle w:val="paragraph"/>
              <w:spacing w:line="259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Azione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93DB4" w14:textId="5B8BFD6A" w:rsidR="001C76F5" w:rsidRPr="003200C2" w:rsidRDefault="31EDC79A" w:rsidP="5C0B8C42">
            <w:pPr>
              <w:pStyle w:val="paragraph"/>
              <w:spacing w:line="259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5C0B8C4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Voce di costo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0E9CD" w14:textId="4420BF09" w:rsidR="001C76F5" w:rsidRPr="003200C2" w:rsidRDefault="001C76F5" w:rsidP="00C51880">
            <w:pPr>
              <w:pStyle w:val="paragraph"/>
              <w:spacing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Stima Importo €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D6518" w14:textId="262DA458" w:rsidR="001C76F5" w:rsidRPr="003200C2" w:rsidRDefault="001C76F5" w:rsidP="00C51880">
            <w:pPr>
              <w:pStyle w:val="paragraph"/>
              <w:spacing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Descrizione</w:t>
            </w:r>
          </w:p>
        </w:tc>
      </w:tr>
      <w:tr w:rsidR="00EA6F96" w:rsidRPr="003200C2" w14:paraId="4A1AE829" w14:textId="77777777" w:rsidTr="5C0B8C42">
        <w:trPr>
          <w:trHeight w:val="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CE6A" w14:textId="0FBF8DD7" w:rsidR="28FE1D27" w:rsidRDefault="28FE1D27" w:rsidP="28FE1D27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F0318" w14:textId="1D8BE2BA" w:rsidR="001C76F5" w:rsidRPr="003200C2" w:rsidRDefault="0022DDB3" w:rsidP="00C51880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5C0B8C42">
              <w:rPr>
                <w:rFonts w:ascii="Calibri Light" w:hAnsi="Calibri Light" w:cs="Calibri Light"/>
                <w:sz w:val="18"/>
                <w:szCs w:val="18"/>
              </w:rPr>
              <w:t>Ristrutt</w:t>
            </w:r>
            <w:r w:rsidR="71CE955A" w:rsidRPr="5C0B8C42">
              <w:rPr>
                <w:rFonts w:ascii="Calibri Light" w:hAnsi="Calibri Light" w:cs="Calibri Light"/>
                <w:sz w:val="18"/>
                <w:szCs w:val="18"/>
              </w:rPr>
              <w:t>urazione, m</w:t>
            </w:r>
            <w:r w:rsidRPr="5C0B8C42">
              <w:rPr>
                <w:rFonts w:ascii="Calibri Light" w:hAnsi="Calibri Light" w:cs="Calibri Light"/>
                <w:sz w:val="18"/>
                <w:szCs w:val="18"/>
              </w:rPr>
              <w:t>anutenz</w:t>
            </w:r>
            <w:r w:rsidR="71CE955A" w:rsidRPr="5C0B8C42">
              <w:rPr>
                <w:rFonts w:ascii="Calibri Light" w:hAnsi="Calibri Light" w:cs="Calibri Light"/>
                <w:sz w:val="18"/>
                <w:szCs w:val="18"/>
              </w:rPr>
              <w:t>ione e/o r</w:t>
            </w:r>
            <w:r w:rsidRPr="5C0B8C42">
              <w:rPr>
                <w:rFonts w:ascii="Calibri Light" w:hAnsi="Calibri Light" w:cs="Calibri Light"/>
                <w:sz w:val="18"/>
                <w:szCs w:val="18"/>
              </w:rPr>
              <w:t>estauro</w:t>
            </w:r>
            <w:r w:rsidR="19DC80AF" w:rsidRPr="5C0B8C42">
              <w:rPr>
                <w:rFonts w:ascii="Calibri Light" w:hAnsi="Calibri Light" w:cs="Calibri Light"/>
                <w:sz w:val="18"/>
                <w:szCs w:val="18"/>
              </w:rPr>
              <w:t xml:space="preserve"> di</w:t>
            </w:r>
            <w:r w:rsidRPr="5C0B8C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71CE955A" w:rsidRPr="5C0B8C42">
              <w:rPr>
                <w:rFonts w:ascii="Calibri Light" w:hAnsi="Calibri Light" w:cs="Calibri Light"/>
                <w:sz w:val="18"/>
                <w:szCs w:val="18"/>
              </w:rPr>
              <w:t xml:space="preserve">immobili e/o spazi aperti 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680A4" w14:textId="77777777" w:rsidR="001C76F5" w:rsidRPr="003200C2" w:rsidRDefault="001C76F5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1F402" w14:textId="72E7A29B" w:rsidR="001C76F5" w:rsidRPr="003200C2" w:rsidRDefault="007E37CE">
            <w:pPr>
              <w:pStyle w:val="paragraph"/>
              <w:spacing w:after="12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B83E8F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Indicare i costi previsti per ciascun immobile/spazio aperto che si intende rigenerare</w:t>
            </w:r>
          </w:p>
        </w:tc>
      </w:tr>
      <w:tr w:rsidR="00EA6F96" w:rsidRPr="003200C2" w14:paraId="5B18F53C" w14:textId="77777777" w:rsidTr="5C0B8C42">
        <w:trPr>
          <w:trHeight w:val="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248E" w14:textId="6E093351" w:rsidR="28FE1D27" w:rsidRDefault="28FE1D27" w:rsidP="28FE1D27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5B6B" w14:textId="6A71051C" w:rsidR="001C76F5" w:rsidRPr="003200C2" w:rsidRDefault="7F23BD9B" w:rsidP="00C51880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5C0B8C42">
              <w:rPr>
                <w:rFonts w:ascii="Calibri Light" w:hAnsi="Calibri Light" w:cs="Calibri Light"/>
                <w:sz w:val="18"/>
                <w:szCs w:val="18"/>
              </w:rPr>
              <w:t>Acquisto di arredi e attrezzature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C846" w14:textId="77777777" w:rsidR="001C76F5" w:rsidRPr="003200C2" w:rsidRDefault="001C76F5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40C4E" w14:textId="77777777" w:rsidR="001C76F5" w:rsidRPr="003200C2" w:rsidRDefault="001C76F5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</w:tr>
      <w:tr w:rsidR="00EA6F96" w:rsidRPr="003200C2" w14:paraId="4CAD6DAE" w14:textId="77777777" w:rsidTr="5C0B8C42">
        <w:trPr>
          <w:trHeight w:val="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91B2" w14:textId="54865654" w:rsidR="28FE1D27" w:rsidRDefault="28FE1D27" w:rsidP="28FE1D27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4E406" w14:textId="0CFDAE84" w:rsidR="001C76F5" w:rsidRPr="003200C2" w:rsidRDefault="3B721580" w:rsidP="00C51880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5C0B8C42">
              <w:rPr>
                <w:rFonts w:ascii="Calibri Light" w:hAnsi="Calibri Light" w:cs="Calibri Light"/>
                <w:sz w:val="18"/>
                <w:szCs w:val="18"/>
              </w:rPr>
              <w:t xml:space="preserve">Altre spese per </w:t>
            </w:r>
            <w:r w:rsidR="2949ABCC" w:rsidRPr="5C0B8C42">
              <w:rPr>
                <w:rFonts w:ascii="Calibri Light" w:hAnsi="Calibri Light" w:cs="Calibri Light"/>
                <w:sz w:val="18"/>
                <w:szCs w:val="18"/>
              </w:rPr>
              <w:t>investimenti ammortizzabili</w:t>
            </w:r>
            <w:r w:rsidRPr="5C0B8C42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651023">
              <w:tab/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CA33A" w14:textId="77777777" w:rsidR="001C76F5" w:rsidRPr="003200C2" w:rsidRDefault="001C76F5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EDB3B" w14:textId="77777777" w:rsidR="001C76F5" w:rsidRPr="003200C2" w:rsidRDefault="001C76F5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BF02EB" w:rsidRPr="003200C2" w14:paraId="1AF5509B" w14:textId="77777777" w:rsidTr="5C0B8C42">
        <w:trPr>
          <w:trHeight w:val="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A7D8" w14:textId="77777777" w:rsidR="0029147E" w:rsidRDefault="0029147E" w:rsidP="28FE1D27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C470" w14:textId="30938C67" w:rsidR="0029147E" w:rsidRPr="00C51880" w:rsidRDefault="0029147E" w:rsidP="00C51880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Altro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D4A7" w14:textId="77777777" w:rsidR="0029147E" w:rsidRPr="003200C2" w:rsidRDefault="0029147E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EDF4" w14:textId="77777777" w:rsidR="0029147E" w:rsidRPr="003200C2" w:rsidRDefault="0029147E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32643" w:rsidRPr="003200C2" w14:paraId="09BE8290" w14:textId="77777777" w:rsidTr="5C0B8C42">
        <w:trPr>
          <w:trHeight w:val="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103E" w14:textId="77777777" w:rsidR="002A4665" w:rsidRDefault="002A4665" w:rsidP="28FE1D27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FDA8" w14:textId="58D5A344" w:rsidR="002A4665" w:rsidRPr="002A4665" w:rsidRDefault="002A4665" w:rsidP="00C51880">
            <w:pPr>
              <w:pStyle w:val="paragraph"/>
              <w:spacing w:after="12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2A466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Costo totale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D56C" w14:textId="77777777" w:rsidR="002A4665" w:rsidRPr="003200C2" w:rsidRDefault="002A4665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5D56" w14:textId="77777777" w:rsidR="002A4665" w:rsidRPr="003200C2" w:rsidRDefault="002A4665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9A76294" w14:textId="77777777" w:rsidR="00462E1C" w:rsidRDefault="00462E1C" w:rsidP="28FE1D27">
      <w:pPr>
        <w:pStyle w:val="paragraph"/>
        <w:spacing w:before="0" w:beforeAutospacing="0" w:after="0" w:afterAutospacing="0"/>
        <w:textAlignment w:val="baseline"/>
      </w:pP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6378"/>
      </w:tblGrid>
      <w:tr w:rsidR="003C47FE" w:rsidRPr="003200C2" w14:paraId="5A4C03E0" w14:textId="77777777" w:rsidTr="6E8F68DC">
        <w:trPr>
          <w:trHeight w:val="30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002060"/>
          </w:tcPr>
          <w:p w14:paraId="79A18094" w14:textId="1741852F" w:rsidR="003C47FE" w:rsidRPr="003C47FE" w:rsidRDefault="003C47FE" w:rsidP="001D5F63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C47F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="007E18C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Pr="003C47F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.2 Costi stimati per azioni immateriali</w:t>
            </w:r>
          </w:p>
          <w:p w14:paraId="209DA191" w14:textId="0770E324" w:rsidR="003C47FE" w:rsidRDefault="003C47FE" w:rsidP="003C47FE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2A466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Indicare una stima dei costi previsti per la realizzazione del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le attività del</w:t>
            </w:r>
            <w:r w:rsidRPr="002A466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Progetto, utilizzando il campo Descrizione per dettagliare adeguatamente la composizione delle stime e le attività previste. È possibile aggiungere righe</w:t>
            </w:r>
            <w:r w:rsidR="00BA043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 La definizione delle Azioni è esemplifi</w:t>
            </w:r>
            <w:r w:rsidR="002C27F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</w:t>
            </w:r>
            <w:r w:rsidR="00BA043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ativa</w:t>
            </w:r>
          </w:p>
        </w:tc>
      </w:tr>
      <w:tr w:rsidR="003C47FE" w:rsidRPr="003200C2" w14:paraId="45A98B3C" w14:textId="77777777" w:rsidTr="6E8F68DC">
        <w:trPr>
          <w:trHeight w:val="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9E2A" w14:textId="77777777" w:rsidR="003C47FE" w:rsidRDefault="003C47FE" w:rsidP="001D5F63">
            <w:pPr>
              <w:pStyle w:val="paragraph"/>
              <w:spacing w:line="259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Azione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3AE46" w14:textId="77777777" w:rsidR="003C47FE" w:rsidRPr="003200C2" w:rsidRDefault="003C47FE" w:rsidP="001D5F63">
            <w:pPr>
              <w:pStyle w:val="paragraph"/>
              <w:spacing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Stima Importo €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19A4F" w14:textId="77777777" w:rsidR="003C47FE" w:rsidRPr="003200C2" w:rsidRDefault="003C47FE" w:rsidP="001D5F63">
            <w:pPr>
              <w:pStyle w:val="paragraph"/>
              <w:spacing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Descrizione</w:t>
            </w:r>
          </w:p>
        </w:tc>
      </w:tr>
      <w:tr w:rsidR="003C47FE" w:rsidRPr="003200C2" w14:paraId="7E557EDB" w14:textId="77777777" w:rsidTr="6E8F68DC">
        <w:trPr>
          <w:trHeight w:val="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6207" w14:textId="0BACF8E2" w:rsidR="003C47FE" w:rsidRDefault="003C47FE" w:rsidP="001D5F63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Ascolto e coinvolgimento della comunità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1C93D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E39B" w14:textId="05BFC1D8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:rsidR="003C47FE" w:rsidRPr="003200C2" w14:paraId="03A77303" w14:textId="77777777" w:rsidTr="6E8F68DC">
        <w:trPr>
          <w:trHeight w:val="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B0" w14:textId="677C1225" w:rsidR="003C47FE" w:rsidRDefault="003C47FE" w:rsidP="001D5F63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Comunicazione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01D4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A0DFD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</w:tr>
      <w:tr w:rsidR="003C47FE" w:rsidRPr="003200C2" w14:paraId="059978EC" w14:textId="77777777" w:rsidTr="6E8F68DC">
        <w:trPr>
          <w:trHeight w:val="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F43C" w14:textId="609EDBDE" w:rsidR="003C47FE" w:rsidRDefault="003C47FE" w:rsidP="001D5F63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Monitoraggio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7F0FD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3200C2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5097B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C47FE" w:rsidRPr="003200C2" w14:paraId="1E395692" w14:textId="77777777" w:rsidTr="6E8F68DC">
        <w:trPr>
          <w:trHeight w:val="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A2EA" w14:textId="0B88CD99" w:rsidR="003C47FE" w:rsidRDefault="003C47FE" w:rsidP="001D5F63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Altro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879B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285D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C47FE" w:rsidRPr="003200C2" w14:paraId="357B45F5" w14:textId="77777777" w:rsidTr="6E8F68DC">
        <w:trPr>
          <w:trHeight w:val="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044" w14:textId="34E975B1" w:rsidR="003C47FE" w:rsidRDefault="2C7B8284" w:rsidP="001D5F63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  <w:r w:rsidRPr="6E8F68DC">
              <w:rPr>
                <w:rFonts w:ascii="Calibri Light" w:hAnsi="Calibri Light" w:cs="Calibri Light"/>
                <w:sz w:val="18"/>
                <w:szCs w:val="18"/>
              </w:rPr>
              <w:t xml:space="preserve">Gestione </w:t>
            </w:r>
            <w:r w:rsidR="5C15D389" w:rsidRPr="6E8F68DC">
              <w:rPr>
                <w:rFonts w:ascii="Calibri Light" w:hAnsi="Calibri Light" w:cs="Calibri Light"/>
                <w:sz w:val="18"/>
                <w:szCs w:val="18"/>
              </w:rPr>
              <w:t xml:space="preserve">del luogo rigenerato </w:t>
            </w:r>
            <w:r w:rsidRPr="6E8F68DC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3C0D5F">
              <w:rPr>
                <w:rFonts w:ascii="Calibri Light" w:hAnsi="Calibri Light" w:cs="Calibri Light"/>
                <w:sz w:val="18"/>
                <w:szCs w:val="18"/>
              </w:rPr>
              <w:t xml:space="preserve">obbligatoria, </w:t>
            </w:r>
            <w:r w:rsidRPr="6E8F68DC">
              <w:rPr>
                <w:rFonts w:ascii="Calibri Light" w:hAnsi="Calibri Light" w:cs="Calibri Light"/>
                <w:sz w:val="18"/>
                <w:szCs w:val="18"/>
              </w:rPr>
              <w:t>minimo 12 mesi)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811B" w14:textId="77777777" w:rsidR="003C47FE" w:rsidRPr="003200C2" w:rsidRDefault="003C47FE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D8AE" w14:textId="0F3ECA92" w:rsidR="003C47FE" w:rsidRPr="003200C2" w:rsidRDefault="2C7B8284" w:rsidP="001D5F63">
            <w:pPr>
              <w:pStyle w:val="paragraph"/>
              <w:spacing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Dettagliare adeguatamente i costi stimati per le singole attività che si prevede di realizzare nel luogo rigenerato</w:t>
            </w:r>
            <w:r w:rsidR="79C69845"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al termine degli interventi strutturali</w:t>
            </w:r>
          </w:p>
        </w:tc>
      </w:tr>
      <w:tr w:rsidR="6E8F68DC" w14:paraId="684C7F02" w14:textId="77777777" w:rsidTr="6E8F68DC">
        <w:trPr>
          <w:trHeight w:val="4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2480" w14:textId="4D25F264" w:rsidR="2150770B" w:rsidRDefault="2150770B" w:rsidP="6E8F68DC">
            <w:pPr>
              <w:pStyle w:val="paragrap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6E8F68D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Costo totale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7FCD" w14:textId="46066952" w:rsidR="6E8F68DC" w:rsidRDefault="6E8F68DC" w:rsidP="6E8F68DC">
            <w:pPr>
              <w:pStyle w:val="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291E" w14:textId="33C8B925" w:rsidR="6E8F68DC" w:rsidRDefault="6E8F68DC" w:rsidP="6E8F68DC">
            <w:pPr>
              <w:pStyle w:val="paragraph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</w:tbl>
    <w:p w14:paraId="5E415E05" w14:textId="77777777" w:rsidR="00742C7C" w:rsidRDefault="00742C7C" w:rsidP="28FE1D27">
      <w:pPr>
        <w:pStyle w:val="paragraph"/>
        <w:spacing w:before="0" w:beforeAutospacing="0" w:after="0" w:afterAutospacing="0"/>
        <w:textAlignment w:val="baseline"/>
      </w:pPr>
    </w:p>
    <w:p w14:paraId="6704AF6C" w14:textId="77777777" w:rsidR="00742C7C" w:rsidRDefault="00742C7C" w:rsidP="28FE1D27">
      <w:pPr>
        <w:pStyle w:val="paragraph"/>
        <w:spacing w:before="0" w:beforeAutospacing="0" w:after="0" w:afterAutospacing="0"/>
        <w:textAlignment w:val="baseline"/>
      </w:pPr>
    </w:p>
    <w:tbl>
      <w:tblPr>
        <w:tblW w:w="977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2342"/>
        <w:gridCol w:w="5090"/>
      </w:tblGrid>
      <w:tr w:rsidR="00624906" w:rsidRPr="003200C2" w14:paraId="2BA57AA6" w14:textId="77777777" w:rsidTr="6E8F68DC">
        <w:trPr>
          <w:trHeight w:val="300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394F1209" w14:textId="4B715432" w:rsidR="003200C2" w:rsidRDefault="0C83AA0C" w:rsidP="28FE1D27">
            <w:pPr>
              <w:spacing w:line="276" w:lineRule="auto"/>
              <w:contextualSpacing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="007E18C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</w:t>
            </w:r>
            <w:r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="007F6BE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</w:t>
            </w:r>
            <w:r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</w:t>
            </w:r>
            <w:r w:rsidR="6E2DBFF7"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potesi del </w:t>
            </w:r>
            <w:r w:rsidR="6A634772" w:rsidRPr="28FE1D2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piano di copertura</w:t>
            </w:r>
          </w:p>
          <w:p w14:paraId="4E9B01EB" w14:textId="41D2C08B" w:rsidR="00D85ABD" w:rsidRPr="003200C2" w:rsidRDefault="40E0217E" w:rsidP="28FE1D27">
            <w:pPr>
              <w:spacing w:line="276" w:lineRule="auto"/>
              <w:contextualSpacing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it-IT"/>
              </w:rPr>
            </w:pPr>
            <w:r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Illustrare le fonti del piano di copertura</w:t>
            </w:r>
            <w:r w:rsidRPr="28FE1D27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</w:rPr>
              <w:t> </w:t>
            </w:r>
            <w:r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 </w:t>
            </w:r>
          </w:p>
        </w:tc>
      </w:tr>
      <w:tr w:rsidR="00E763E3" w:rsidRPr="003200C2" w14:paraId="5376078A" w14:textId="77777777" w:rsidTr="6E8F68DC">
        <w:trPr>
          <w:trHeight w:val="45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F09D3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Ricavi/Proventi</w:t>
            </w:r>
            <w:r w:rsidRPr="003200C2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89D20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Stima Importo €</w:t>
            </w:r>
            <w:r w:rsidRPr="003200C2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6AA0A" w14:textId="1DB3A3BA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Descrizione</w:t>
            </w:r>
            <w:r w:rsidRPr="003200C2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</w:tr>
      <w:tr w:rsidR="00E763E3" w:rsidRPr="003200C2" w14:paraId="69518333" w14:textId="77777777" w:rsidTr="6E8F68DC">
        <w:trPr>
          <w:trHeight w:val="45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C2507" w14:textId="295C826B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sz w:val="20"/>
                <w:szCs w:val="20"/>
              </w:rPr>
              <w:t>Risorse Finanziarie proprie 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56CF6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  <w:r w:rsidRPr="003200C2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1F71B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  <w:r w:rsidRPr="003200C2">
              <w:rPr>
                <w:rFonts w:ascii="Calibri Light" w:hAnsi="Calibri Light" w:cs="Calibri Light"/>
              </w:rPr>
              <w:t> </w:t>
            </w:r>
          </w:p>
        </w:tc>
      </w:tr>
      <w:tr w:rsidR="00E763E3" w:rsidRPr="003200C2" w14:paraId="3E70A035" w14:textId="77777777" w:rsidTr="6E8F68DC">
        <w:trPr>
          <w:trHeight w:val="45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324CC" w14:textId="40AB21DF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sz w:val="20"/>
                <w:szCs w:val="20"/>
              </w:rPr>
              <w:t>Prestiti da banca e altri soggetti 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7AE2F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  <w:r w:rsidRPr="003200C2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1EF28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  <w:r w:rsidRPr="003200C2">
              <w:rPr>
                <w:rFonts w:ascii="Calibri Light" w:hAnsi="Calibri Light" w:cs="Calibri Light"/>
              </w:rPr>
              <w:t> </w:t>
            </w:r>
          </w:p>
        </w:tc>
      </w:tr>
      <w:tr w:rsidR="00E763E3" w:rsidRPr="003200C2" w14:paraId="17062D48" w14:textId="77777777" w:rsidTr="6E8F68DC">
        <w:trPr>
          <w:trHeight w:val="45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EE075" w14:textId="0D26D904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sz w:val="20"/>
                <w:szCs w:val="20"/>
              </w:rPr>
              <w:t>Proventi da attività del progetto 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59BC2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  <w:r w:rsidRPr="003200C2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51E3F" w14:textId="0CFEBEA2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</w:p>
        </w:tc>
      </w:tr>
      <w:tr w:rsidR="00E763E3" w:rsidRPr="003200C2" w14:paraId="1D563994" w14:textId="77777777" w:rsidTr="6E8F68DC">
        <w:trPr>
          <w:trHeight w:val="45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3E730" w14:textId="4BA3276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sz w:val="20"/>
                <w:szCs w:val="20"/>
              </w:rPr>
              <w:t>Contributo da Fondazione Cariplo 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919F2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  <w:r w:rsidRPr="003200C2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15E7" w14:textId="5AF52C80" w:rsidR="003200C2" w:rsidRPr="003200C2" w:rsidRDefault="474AEAB4" w:rsidP="3F6451E9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Si ricorda che l’importo deve corrispondere a quanto indicato nella tabella 1</w:t>
            </w:r>
            <w:r w:rsidR="306AEF8E"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1</w:t>
            </w:r>
            <w:r w:rsidR="4646A103"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, seconda riga</w:t>
            </w:r>
          </w:p>
        </w:tc>
      </w:tr>
      <w:tr w:rsidR="00E763E3" w:rsidRPr="003200C2" w14:paraId="38050EB4" w14:textId="77777777" w:rsidTr="6E8F68DC">
        <w:trPr>
          <w:trHeight w:val="301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A382" w14:textId="0A8CF90E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3200C2">
              <w:rPr>
                <w:rFonts w:ascii="Calibri Light" w:hAnsi="Calibri Light" w:cs="Calibri Light"/>
                <w:sz w:val="20"/>
                <w:szCs w:val="20"/>
              </w:rPr>
              <w:t>Contributi da altri soggetti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C634E" w14:textId="77777777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  <w:r w:rsidRPr="003200C2"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A8033" w14:textId="4F454F9B" w:rsidR="003200C2" w:rsidRPr="003200C2" w:rsidRDefault="003200C2" w:rsidP="003200C2">
            <w:pPr>
              <w:pStyle w:val="paragraph"/>
              <w:spacing w:after="120"/>
              <w:rPr>
                <w:rFonts w:ascii="Calibri Light" w:hAnsi="Calibri Light" w:cs="Calibri Light"/>
              </w:rPr>
            </w:pPr>
          </w:p>
        </w:tc>
      </w:tr>
      <w:tr w:rsidR="00E763E3" w14:paraId="0EF129CB" w14:textId="77777777" w:rsidTr="002C27FA">
        <w:trPr>
          <w:trHeight w:val="288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12598" w14:textId="4A1D0266" w:rsidR="6FD77442" w:rsidRDefault="6FD77442" w:rsidP="3F6451E9">
            <w:pPr>
              <w:pStyle w:val="paragrap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3F6451E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Copertura totale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8678" w14:textId="164CAD44" w:rsidR="3F6451E9" w:rsidRPr="00EA6F96" w:rsidRDefault="3F6451E9" w:rsidP="00EA6F96">
            <w:pPr>
              <w:pStyle w:val="paragraph"/>
              <w:spacing w:after="12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9F725" w14:textId="072C070D" w:rsidR="6FD77442" w:rsidRPr="00EA6F96" w:rsidRDefault="1E3FC1CA" w:rsidP="6E8F68DC">
            <w:pPr>
              <w:pStyle w:val="paragraph"/>
              <w:spacing w:after="12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Si ricorda che l’importo deve corrispondere a</w:t>
            </w:r>
            <w:r w:rsidR="22D29482"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 costo totale</w:t>
            </w:r>
            <w:r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indicato nella tabella 1</w:t>
            </w:r>
            <w:r w:rsidR="306AEF8E" w:rsidRPr="6E8F68DC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1</w:t>
            </w:r>
          </w:p>
        </w:tc>
      </w:tr>
    </w:tbl>
    <w:p w14:paraId="0587349E" w14:textId="77777777" w:rsidR="00FD68F9" w:rsidRDefault="00FD68F9" w:rsidP="005E0916">
      <w:pPr>
        <w:pStyle w:val="paragraph"/>
        <w:spacing w:before="0" w:beforeAutospacing="0" w:after="120" w:afterAutospacing="0"/>
        <w:textAlignment w:val="baseline"/>
        <w:rPr>
          <w:rFonts w:ascii="Calibri Light" w:hAnsi="Calibri Light" w:cs="Calibri Light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C45FF9" w:rsidRPr="00001D93" w14:paraId="659B15DA" w14:textId="77777777">
        <w:tc>
          <w:tcPr>
            <w:tcW w:w="9923" w:type="dxa"/>
            <w:shd w:val="clear" w:color="auto" w:fill="002060"/>
            <w:vAlign w:val="center"/>
          </w:tcPr>
          <w:p w14:paraId="4A9C3052" w14:textId="2C7775A5" w:rsidR="00A75BDA" w:rsidRPr="002B7579" w:rsidRDefault="00A75BDA" w:rsidP="001D5F63">
            <w:pPr>
              <w:contextualSpacing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</w:pPr>
            <w:r w:rsidRPr="002B7579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lastRenderedPageBreak/>
              <w:t>1</w:t>
            </w:r>
            <w:r w:rsidR="007E18CF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2</w:t>
            </w:r>
            <w:r w:rsidRPr="002B7579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 xml:space="preserve">. Aree da rafforzare in fase di accompagnamento </w:t>
            </w:r>
          </w:p>
          <w:p w14:paraId="64F6A815" w14:textId="4C43585F" w:rsidR="00A75BDA" w:rsidRPr="00001D93" w:rsidRDefault="00A75BDA" w:rsidP="001D5F63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8FE1D2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Nel caso la Proposta venisse ammessa a Fase 2, indicare brevemente quali aree di miglioramento e quali tematiche ritenete possa essere necessario approfondire durante il percorso di accompagnamento</w:t>
            </w:r>
            <w:r w:rsidR="00F5686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e per quali motivi</w:t>
            </w:r>
          </w:p>
        </w:tc>
      </w:tr>
      <w:tr w:rsidR="00624906" w:rsidRPr="00001D93" w14:paraId="30686D1A" w14:textId="77777777">
        <w:trPr>
          <w:trHeight w:val="1065"/>
        </w:trPr>
        <w:tc>
          <w:tcPr>
            <w:tcW w:w="9923" w:type="dxa"/>
          </w:tcPr>
          <w:p w14:paraId="09A23F70" w14:textId="77777777" w:rsidR="00A75BDA" w:rsidRPr="00001D93" w:rsidRDefault="00A75BDA" w:rsidP="001D5F63">
            <w:pPr>
              <w:widowControl w:val="0"/>
              <w:autoSpaceDN w:val="0"/>
              <w:jc w:val="both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6378F07C" w14:textId="77777777" w:rsidR="005A53A9" w:rsidRPr="005D39E1" w:rsidRDefault="005A53A9" w:rsidP="009F51F3">
      <w:pPr>
        <w:pStyle w:val="paragraph"/>
        <w:spacing w:before="0" w:beforeAutospacing="0" w:after="120" w:afterAutospacing="0"/>
        <w:textAlignment w:val="baseline"/>
        <w:rPr>
          <w:rFonts w:ascii="Calibri Light" w:hAnsi="Calibri Light" w:cs="Calibri Light"/>
        </w:rPr>
      </w:pPr>
    </w:p>
    <w:sectPr w:rsidR="005A53A9" w:rsidRPr="005D39E1" w:rsidSect="0028010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21" w:right="112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8D69" w14:textId="77777777" w:rsidR="00CA423B" w:rsidRDefault="00CA423B" w:rsidP="00DA7F05">
      <w:r>
        <w:separator/>
      </w:r>
    </w:p>
  </w:endnote>
  <w:endnote w:type="continuationSeparator" w:id="0">
    <w:p w14:paraId="1E56D70C" w14:textId="77777777" w:rsidR="00CA423B" w:rsidRDefault="00CA423B" w:rsidP="00DA7F05">
      <w:r>
        <w:continuationSeparator/>
      </w:r>
    </w:p>
  </w:endnote>
  <w:endnote w:type="continuationNotice" w:id="1">
    <w:p w14:paraId="6F880627" w14:textId="77777777" w:rsidR="00CA423B" w:rsidRDefault="00CA4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33766185"/>
      <w:docPartObj>
        <w:docPartGallery w:val="Page Numbers (Bottom of Page)"/>
        <w:docPartUnique/>
      </w:docPartObj>
    </w:sdtPr>
    <w:sdtContent>
      <w:p w14:paraId="2CB0DFAA" w14:textId="77777777" w:rsidR="00110ADC" w:rsidRDefault="00110ADC">
        <w:pPr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8813495" w14:textId="77777777" w:rsidR="00110ADC" w:rsidRDefault="00110ADC" w:rsidP="00110AD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B5A5" w14:textId="77777777" w:rsidR="00110ADC" w:rsidRPr="00110ADC" w:rsidRDefault="00110ADC" w:rsidP="00110ADC">
    <w:pPr>
      <w:pStyle w:val="Footernumeripagina"/>
      <w:jc w:val="right"/>
      <w:rPr>
        <w:rStyle w:val="Numeropagina"/>
        <w:rFonts w:cstheme="minorHAnsi"/>
      </w:rPr>
    </w:pPr>
    <w:r w:rsidRPr="00110ADC">
      <w:rPr>
        <w:rStyle w:val="Numeropagina"/>
        <w:rFonts w:cstheme="minorHAnsi"/>
      </w:rPr>
      <w:t xml:space="preserve">Pagina </w:t>
    </w:r>
    <w:r w:rsidRPr="00110ADC">
      <w:rPr>
        <w:rStyle w:val="Numeropagina"/>
        <w:rFonts w:cstheme="minorHAnsi"/>
      </w:rPr>
      <w:fldChar w:fldCharType="begin"/>
    </w:r>
    <w:r w:rsidRPr="00110ADC">
      <w:rPr>
        <w:rStyle w:val="Numeropagina"/>
        <w:rFonts w:cstheme="minorHAnsi"/>
      </w:rPr>
      <w:instrText xml:space="preserve"> PAGE </w:instrText>
    </w:r>
    <w:r w:rsidRPr="00110ADC">
      <w:rPr>
        <w:rStyle w:val="Numeropagina"/>
        <w:rFonts w:cstheme="minorHAnsi"/>
      </w:rPr>
      <w:fldChar w:fldCharType="separate"/>
    </w:r>
    <w:r w:rsidRPr="00110ADC">
      <w:rPr>
        <w:rStyle w:val="Numeropagina"/>
        <w:rFonts w:cstheme="minorHAnsi"/>
        <w:noProof/>
      </w:rPr>
      <w:t>2</w:t>
    </w:r>
    <w:r w:rsidRPr="00110ADC">
      <w:rPr>
        <w:rStyle w:val="Numeropagina"/>
        <w:rFonts w:cstheme="minorHAnsi"/>
      </w:rPr>
      <w:fldChar w:fldCharType="end"/>
    </w:r>
    <w:r w:rsidRPr="00110ADC">
      <w:rPr>
        <w:rStyle w:val="Numeropagina"/>
        <w:rFonts w:cstheme="minorHAnsi"/>
      </w:rPr>
      <w:t xml:space="preserve"> di </w:t>
    </w:r>
    <w:r w:rsidRPr="00110ADC">
      <w:rPr>
        <w:rStyle w:val="Numeropagina"/>
        <w:rFonts w:cstheme="minorHAnsi"/>
      </w:rPr>
      <w:fldChar w:fldCharType="begin"/>
    </w:r>
    <w:r w:rsidRPr="00110ADC">
      <w:rPr>
        <w:rStyle w:val="Numeropagina"/>
        <w:rFonts w:cstheme="minorHAnsi"/>
      </w:rPr>
      <w:instrText xml:space="preserve"> NUMPAGES </w:instrText>
    </w:r>
    <w:r w:rsidRPr="00110ADC">
      <w:rPr>
        <w:rStyle w:val="Numeropagina"/>
        <w:rFonts w:cstheme="minorHAnsi"/>
      </w:rPr>
      <w:fldChar w:fldCharType="separate"/>
    </w:r>
    <w:r w:rsidRPr="00110ADC">
      <w:rPr>
        <w:rStyle w:val="Numeropagina"/>
        <w:rFonts w:cstheme="minorHAnsi"/>
        <w:noProof/>
      </w:rPr>
      <w:t>2</w:t>
    </w:r>
    <w:r w:rsidRPr="00110ADC">
      <w:rPr>
        <w:rStyle w:val="Numeropagina"/>
        <w:rFonts w:cstheme="minorHAnsi"/>
      </w:rPr>
      <w:fldChar w:fldCharType="end"/>
    </w:r>
  </w:p>
  <w:p w14:paraId="0F203889" w14:textId="77777777" w:rsidR="00110ADC" w:rsidRDefault="00110ADC" w:rsidP="00110ADC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8CDE" w14:textId="77777777" w:rsidR="00110ADC" w:rsidRDefault="00110ADC" w:rsidP="00110ADC">
    <w:pPr>
      <w:pStyle w:val="Footernumeripagina"/>
    </w:pPr>
  </w:p>
  <w:p w14:paraId="2799F851" w14:textId="77777777" w:rsidR="00110ADC" w:rsidRDefault="00110ADC" w:rsidP="00110ADC">
    <w:pPr>
      <w:pStyle w:val="Footernumeripagina"/>
    </w:pPr>
    <w:r w:rsidRPr="00DA7F05">
      <w:t>Via Daniele Manin 23, 20121 Milano</w:t>
    </w:r>
    <w:r w:rsidRPr="00DA7F05">
      <w:cr/>
      <w:t>T +39 02 62391 F +39 02 6239202</w:t>
    </w:r>
    <w:r w:rsidRPr="00DA7F05">
      <w:cr/>
      <w:t>Codice Fiscale 00774480156</w:t>
    </w:r>
    <w:r w:rsidRPr="00DA7F05">
      <w:cr/>
      <w:t>www.fondazionecariplo.it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67D5" w14:textId="77777777" w:rsidR="00CA423B" w:rsidRDefault="00CA423B" w:rsidP="00DA7F05">
      <w:r>
        <w:separator/>
      </w:r>
    </w:p>
  </w:footnote>
  <w:footnote w:type="continuationSeparator" w:id="0">
    <w:p w14:paraId="2148DCE9" w14:textId="77777777" w:rsidR="00CA423B" w:rsidRDefault="00CA423B" w:rsidP="00DA7F05">
      <w:r>
        <w:continuationSeparator/>
      </w:r>
    </w:p>
  </w:footnote>
  <w:footnote w:type="continuationNotice" w:id="1">
    <w:p w14:paraId="1D7578CF" w14:textId="77777777" w:rsidR="00CA423B" w:rsidRDefault="00CA423B"/>
  </w:footnote>
  <w:footnote w:id="2">
    <w:p w14:paraId="49496EB7" w14:textId="563CFAC3" w:rsidR="00213141" w:rsidRPr="00681074" w:rsidRDefault="00213141" w:rsidP="00AB7B7F">
      <w:pPr>
        <w:pStyle w:val="Testonotaapidipagina"/>
        <w:ind w:right="-716"/>
        <w:jc w:val="both"/>
        <w:rPr>
          <w:sz w:val="18"/>
          <w:szCs w:val="18"/>
        </w:rPr>
      </w:pPr>
      <w:r w:rsidRPr="00681074">
        <w:rPr>
          <w:rStyle w:val="Rimandonotaapidipagina"/>
          <w:sz w:val="18"/>
          <w:szCs w:val="18"/>
        </w:rPr>
        <w:footnoteRef/>
      </w:r>
      <w:r w:rsidRPr="00681074">
        <w:rPr>
          <w:sz w:val="18"/>
          <w:szCs w:val="18"/>
        </w:rPr>
        <w:t xml:space="preserve"> </w:t>
      </w:r>
      <w:r w:rsidR="00427313">
        <w:rPr>
          <w:sz w:val="18"/>
          <w:szCs w:val="18"/>
        </w:rPr>
        <w:t>P</w:t>
      </w:r>
      <w:r w:rsidRPr="00681074">
        <w:rPr>
          <w:sz w:val="18"/>
          <w:szCs w:val="18"/>
        </w:rPr>
        <w:t>er partner si intende un soggetto che partecipa attivamente alla realizzazione del Progetto apportando proventi e oneri (costi e ricavi): il partner si candida a divenire destinatario di una quota del contributo complessivamente richiesto a</w:t>
      </w:r>
      <w:r w:rsidR="00232665" w:rsidRPr="00681074">
        <w:rPr>
          <w:sz w:val="18"/>
          <w:szCs w:val="18"/>
        </w:rPr>
        <w:t>lla</w:t>
      </w:r>
      <w:r w:rsidRPr="00681074">
        <w:rPr>
          <w:sz w:val="18"/>
          <w:szCs w:val="18"/>
        </w:rPr>
        <w:t xml:space="preserve"> Fondazione e cofinanzia con risorse proprie il Progetto. </w:t>
      </w:r>
      <w:proofErr w:type="spellStart"/>
      <w:r w:rsidRPr="00681074">
        <w:rPr>
          <w:sz w:val="18"/>
          <w:szCs w:val="18"/>
        </w:rPr>
        <w:t>Cfr</w:t>
      </w:r>
      <w:proofErr w:type="spellEnd"/>
      <w:r w:rsidRPr="00681074">
        <w:rPr>
          <w:sz w:val="18"/>
          <w:szCs w:val="18"/>
        </w:rPr>
        <w:t xml:space="preserve"> “Guida alla presentazione dei progetti” par. 7.2</w:t>
      </w:r>
      <w:r w:rsidR="005F3400">
        <w:rPr>
          <w:sz w:val="18"/>
          <w:szCs w:val="18"/>
        </w:rPr>
        <w:t>.</w:t>
      </w:r>
    </w:p>
  </w:footnote>
  <w:footnote w:id="3">
    <w:p w14:paraId="6EA4A9EC" w14:textId="0B12B242" w:rsidR="003D0BE5" w:rsidRDefault="004F5542" w:rsidP="00AB7B7F">
      <w:pPr>
        <w:pStyle w:val="Testonotaapidipagina"/>
        <w:ind w:right="-716"/>
        <w:jc w:val="both"/>
        <w:rPr>
          <w:sz w:val="18"/>
          <w:szCs w:val="18"/>
        </w:rPr>
      </w:pPr>
      <w:r w:rsidRPr="00681074">
        <w:rPr>
          <w:rStyle w:val="Rimandonotaapidipagina"/>
          <w:sz w:val="18"/>
          <w:szCs w:val="18"/>
        </w:rPr>
        <w:footnoteRef/>
      </w:r>
      <w:r w:rsidRPr="00681074">
        <w:rPr>
          <w:sz w:val="18"/>
          <w:szCs w:val="18"/>
        </w:rPr>
        <w:t xml:space="preserve"> </w:t>
      </w:r>
      <w:r w:rsidR="00427313">
        <w:rPr>
          <w:sz w:val="18"/>
          <w:szCs w:val="18"/>
        </w:rPr>
        <w:t>P</w:t>
      </w:r>
      <w:r w:rsidRPr="00681074">
        <w:rPr>
          <w:sz w:val="18"/>
          <w:szCs w:val="18"/>
        </w:rPr>
        <w:t xml:space="preserve">er finanziatore si intende un soggetto che </w:t>
      </w:r>
      <w:r w:rsidR="009541A4" w:rsidRPr="00681074">
        <w:rPr>
          <w:sz w:val="18"/>
          <w:szCs w:val="18"/>
        </w:rPr>
        <w:t xml:space="preserve">cofinanzia il </w:t>
      </w:r>
      <w:r w:rsidR="0041697B" w:rsidRPr="00681074">
        <w:rPr>
          <w:sz w:val="18"/>
          <w:szCs w:val="18"/>
        </w:rPr>
        <w:t>P</w:t>
      </w:r>
      <w:r w:rsidR="009541A4" w:rsidRPr="00681074">
        <w:rPr>
          <w:sz w:val="18"/>
          <w:szCs w:val="18"/>
        </w:rPr>
        <w:t xml:space="preserve">rogetto, </w:t>
      </w:r>
      <w:r w:rsidR="00573E0E" w:rsidRPr="00681074">
        <w:rPr>
          <w:sz w:val="18"/>
          <w:szCs w:val="18"/>
        </w:rPr>
        <w:t>apporta</w:t>
      </w:r>
      <w:r w:rsidR="0053127B" w:rsidRPr="00681074">
        <w:rPr>
          <w:sz w:val="18"/>
          <w:szCs w:val="18"/>
        </w:rPr>
        <w:t>ndo</w:t>
      </w:r>
      <w:r w:rsidR="00573E0E" w:rsidRPr="00681074">
        <w:rPr>
          <w:sz w:val="18"/>
          <w:szCs w:val="18"/>
        </w:rPr>
        <w:t xml:space="preserve"> ricavi</w:t>
      </w:r>
      <w:r w:rsidR="00CC6838" w:rsidRPr="00681074">
        <w:rPr>
          <w:sz w:val="18"/>
          <w:szCs w:val="18"/>
        </w:rPr>
        <w:t xml:space="preserve">. </w:t>
      </w:r>
      <w:proofErr w:type="spellStart"/>
      <w:r w:rsidR="00EB6236" w:rsidRPr="00681074">
        <w:rPr>
          <w:sz w:val="18"/>
          <w:szCs w:val="18"/>
        </w:rPr>
        <w:t>Cfr</w:t>
      </w:r>
      <w:proofErr w:type="spellEnd"/>
      <w:r w:rsidR="00EB6236" w:rsidRPr="00681074">
        <w:rPr>
          <w:sz w:val="18"/>
          <w:szCs w:val="18"/>
        </w:rPr>
        <w:t xml:space="preserve"> “Guida alla presentazione dei progetti” </w:t>
      </w:r>
    </w:p>
    <w:p w14:paraId="4A0F3DA0" w14:textId="6544EEF6" w:rsidR="004F5542" w:rsidRPr="00681074" w:rsidRDefault="00EB6236" w:rsidP="00AB7B7F">
      <w:pPr>
        <w:pStyle w:val="Testonotaapidipagina"/>
        <w:ind w:right="-716"/>
        <w:jc w:val="both"/>
        <w:rPr>
          <w:sz w:val="18"/>
          <w:szCs w:val="18"/>
        </w:rPr>
      </w:pPr>
      <w:r w:rsidRPr="00681074">
        <w:rPr>
          <w:sz w:val="18"/>
          <w:szCs w:val="18"/>
        </w:rPr>
        <w:t>par</w:t>
      </w:r>
      <w:r w:rsidR="00716557" w:rsidRPr="00681074">
        <w:rPr>
          <w:sz w:val="18"/>
          <w:szCs w:val="18"/>
        </w:rPr>
        <w:t>.</w:t>
      </w:r>
      <w:r w:rsidRPr="00681074">
        <w:rPr>
          <w:sz w:val="18"/>
          <w:szCs w:val="18"/>
        </w:rPr>
        <w:t xml:space="preserve"> </w:t>
      </w:r>
      <w:r w:rsidR="00716557" w:rsidRPr="00681074">
        <w:rPr>
          <w:sz w:val="18"/>
          <w:szCs w:val="18"/>
        </w:rPr>
        <w:t>7.2</w:t>
      </w:r>
      <w:r w:rsidR="005F340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2062" w14:textId="314E8576" w:rsidR="00110ADC" w:rsidRDefault="00076562" w:rsidP="00110ADC">
    <w:pPr>
      <w:ind w:right="-7"/>
    </w:pPr>
    <w:r w:rsidRPr="00E06B8C">
      <w:rPr>
        <w:b/>
        <w:bCs/>
        <w:noProof/>
      </w:rPr>
      <w:drawing>
        <wp:anchor distT="0" distB="0" distL="114300" distR="114300" simplePos="0" relativeHeight="251658243" behindDoc="1" locked="0" layoutInCell="1" allowOverlap="1" wp14:anchorId="5942B229" wp14:editId="64877943">
          <wp:simplePos x="0" y="0"/>
          <wp:positionH relativeFrom="margin">
            <wp:posOffset>-75726</wp:posOffset>
          </wp:positionH>
          <wp:positionV relativeFrom="margin">
            <wp:posOffset>-1595755</wp:posOffset>
          </wp:positionV>
          <wp:extent cx="1336675" cy="906780"/>
          <wp:effectExtent l="0" t="0" r="0" b="7620"/>
          <wp:wrapNone/>
          <wp:docPr id="465949576" name="Immagine 465949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46" t="4904" r="62758" b="85981"/>
                  <a:stretch/>
                </pic:blipFill>
                <pic:spPr bwMode="auto">
                  <a:xfrm>
                    <a:off x="0" y="0"/>
                    <a:ext cx="1336675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C78" w:rsidRPr="00E06B8C">
      <w:rPr>
        <w:b/>
        <w:noProof/>
      </w:rPr>
      <w:drawing>
        <wp:anchor distT="0" distB="0" distL="114300" distR="114300" simplePos="0" relativeHeight="251658242" behindDoc="1" locked="0" layoutInCell="1" allowOverlap="1" wp14:anchorId="653FF24F" wp14:editId="636207F2">
          <wp:simplePos x="0" y="0"/>
          <wp:positionH relativeFrom="margin">
            <wp:posOffset>5877086</wp:posOffset>
          </wp:positionH>
          <wp:positionV relativeFrom="margin">
            <wp:posOffset>-1595755</wp:posOffset>
          </wp:positionV>
          <wp:extent cx="312420" cy="906780"/>
          <wp:effectExtent l="0" t="0" r="0" b="7620"/>
          <wp:wrapNone/>
          <wp:docPr id="119682795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77" t="4904" r="7275" b="85981"/>
                  <a:stretch/>
                </pic:blipFill>
                <pic:spPr bwMode="auto">
                  <a:xfrm>
                    <a:off x="0" y="0"/>
                    <a:ext cx="31242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D520" w14:textId="3C198FCC" w:rsidR="00110ADC" w:rsidRDefault="00562946" w:rsidP="002C27FA">
    <w:pPr>
      <w:ind w:left="-142"/>
      <w:jc w:val="center"/>
    </w:pPr>
    <w:r w:rsidRPr="00E06B8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63F953D" wp14:editId="41190C24">
          <wp:simplePos x="0" y="0"/>
          <wp:positionH relativeFrom="margin">
            <wp:posOffset>-104453</wp:posOffset>
          </wp:positionH>
          <wp:positionV relativeFrom="margin">
            <wp:posOffset>-1595755</wp:posOffset>
          </wp:positionV>
          <wp:extent cx="1336675" cy="906780"/>
          <wp:effectExtent l="0" t="0" r="0" b="7620"/>
          <wp:wrapNone/>
          <wp:docPr id="2126179699" name="Immagine 2126179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46" t="4904" r="62758" b="85981"/>
                  <a:stretch/>
                </pic:blipFill>
                <pic:spPr bwMode="auto">
                  <a:xfrm>
                    <a:off x="0" y="0"/>
                    <a:ext cx="1336675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ADC" w:rsidRPr="00E06B8C">
      <w:rPr>
        <w:b/>
        <w:noProof/>
      </w:rPr>
      <w:drawing>
        <wp:anchor distT="0" distB="0" distL="114300" distR="114300" simplePos="0" relativeHeight="251658241" behindDoc="1" locked="0" layoutInCell="1" allowOverlap="1" wp14:anchorId="63E9C5D5" wp14:editId="3BAE5B34">
          <wp:simplePos x="0" y="0"/>
          <wp:positionH relativeFrom="margin">
            <wp:posOffset>5844701</wp:posOffset>
          </wp:positionH>
          <wp:positionV relativeFrom="margin">
            <wp:posOffset>-1638935</wp:posOffset>
          </wp:positionV>
          <wp:extent cx="312420" cy="906780"/>
          <wp:effectExtent l="0" t="0" r="0" b="7620"/>
          <wp:wrapNone/>
          <wp:docPr id="8008023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_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77" t="4904" r="7275" b="85981"/>
                  <a:stretch/>
                </pic:blipFill>
                <pic:spPr bwMode="auto">
                  <a:xfrm>
                    <a:off x="0" y="0"/>
                    <a:ext cx="31242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10710" w14:textId="77777777" w:rsidR="00110ADC" w:rsidRDefault="00110ADC" w:rsidP="00110ADC"/>
  <w:p w14:paraId="75F8D3DD" w14:textId="77777777" w:rsidR="00110ADC" w:rsidRDefault="00110ADC" w:rsidP="00110ADC"/>
  <w:p w14:paraId="65E4CA6E" w14:textId="77777777" w:rsidR="00110ADC" w:rsidRDefault="00110ADC" w:rsidP="00110ADC"/>
  <w:p w14:paraId="1536D5A0" w14:textId="77777777" w:rsidR="00110ADC" w:rsidRDefault="00110ADC" w:rsidP="00110ADC"/>
  <w:p w14:paraId="73AE11AC" w14:textId="1C25EF08" w:rsidR="00110ADC" w:rsidRPr="00597A29" w:rsidRDefault="00110ADC" w:rsidP="00110ADC">
    <w:pPr>
      <w:pStyle w:val="Titolo1"/>
      <w:ind w:right="-7"/>
    </w:pPr>
  </w:p>
  <w:p w14:paraId="77E8D650" w14:textId="335DA2D1" w:rsidR="00110ADC" w:rsidRDefault="00B17889" w:rsidP="002C27FA">
    <w:pPr>
      <w:ind w:left="-142"/>
      <w:jc w:val="center"/>
    </w:pPr>
    <w:r w:rsidRPr="00B17889">
      <w:rPr>
        <w:rStyle w:val="Enfasiintensa"/>
        <w:rFonts w:eastAsiaTheme="majorEastAsia" w:cstheme="majorBidi"/>
        <w:bCs/>
        <w:sz w:val="30"/>
        <w:szCs w:val="32"/>
      </w:rPr>
      <w:t xml:space="preserve">Bando </w:t>
    </w:r>
    <w:r w:rsidR="00EB649A">
      <w:rPr>
        <w:rStyle w:val="Enfasiintensa"/>
        <w:rFonts w:eastAsiaTheme="majorEastAsia" w:cstheme="majorBidi"/>
        <w:bCs/>
        <w:sz w:val="30"/>
        <w:szCs w:val="32"/>
      </w:rPr>
      <w:t>Luoghi plurali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D9A"/>
    <w:multiLevelType w:val="multilevel"/>
    <w:tmpl w:val="8E7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67FC4"/>
    <w:multiLevelType w:val="multilevel"/>
    <w:tmpl w:val="AD6A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4114B"/>
    <w:multiLevelType w:val="multilevel"/>
    <w:tmpl w:val="272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640B2"/>
    <w:multiLevelType w:val="multilevel"/>
    <w:tmpl w:val="474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15D6F"/>
    <w:multiLevelType w:val="multilevel"/>
    <w:tmpl w:val="7E2A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AD195E"/>
    <w:multiLevelType w:val="multilevel"/>
    <w:tmpl w:val="DD8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D496B"/>
    <w:multiLevelType w:val="multilevel"/>
    <w:tmpl w:val="8744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E1497"/>
    <w:multiLevelType w:val="multilevel"/>
    <w:tmpl w:val="1202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5291B"/>
    <w:multiLevelType w:val="multilevel"/>
    <w:tmpl w:val="3CB0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163A44"/>
    <w:multiLevelType w:val="multilevel"/>
    <w:tmpl w:val="1066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D37D3E"/>
    <w:multiLevelType w:val="multilevel"/>
    <w:tmpl w:val="2116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323516"/>
    <w:multiLevelType w:val="multilevel"/>
    <w:tmpl w:val="B1E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A93B9D"/>
    <w:multiLevelType w:val="multilevel"/>
    <w:tmpl w:val="78B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F05753"/>
    <w:multiLevelType w:val="multilevel"/>
    <w:tmpl w:val="B9C2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657709"/>
    <w:multiLevelType w:val="multilevel"/>
    <w:tmpl w:val="C58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C6A87"/>
    <w:multiLevelType w:val="multilevel"/>
    <w:tmpl w:val="3C9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F61BE6"/>
    <w:multiLevelType w:val="multilevel"/>
    <w:tmpl w:val="DB6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D00FD3"/>
    <w:multiLevelType w:val="multilevel"/>
    <w:tmpl w:val="8014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5E3307"/>
    <w:multiLevelType w:val="hybridMultilevel"/>
    <w:tmpl w:val="B9A22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D6D96"/>
    <w:multiLevelType w:val="multilevel"/>
    <w:tmpl w:val="D640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817FA9"/>
    <w:multiLevelType w:val="multilevel"/>
    <w:tmpl w:val="80A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BA79AD"/>
    <w:multiLevelType w:val="multilevel"/>
    <w:tmpl w:val="8BE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1512A7"/>
    <w:multiLevelType w:val="multilevel"/>
    <w:tmpl w:val="A87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64232F"/>
    <w:multiLevelType w:val="multilevel"/>
    <w:tmpl w:val="DABC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A1F71"/>
    <w:multiLevelType w:val="multilevel"/>
    <w:tmpl w:val="BFC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490886"/>
    <w:multiLevelType w:val="multilevel"/>
    <w:tmpl w:val="4FF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EC5F55"/>
    <w:multiLevelType w:val="multilevel"/>
    <w:tmpl w:val="1130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3E3248"/>
    <w:multiLevelType w:val="multilevel"/>
    <w:tmpl w:val="843A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D65E71"/>
    <w:multiLevelType w:val="multilevel"/>
    <w:tmpl w:val="CADA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FA7CDD"/>
    <w:multiLevelType w:val="multilevel"/>
    <w:tmpl w:val="1860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052266">
    <w:abstractNumId w:val="14"/>
  </w:num>
  <w:num w:numId="2" w16cid:durableId="1502085774">
    <w:abstractNumId w:val="6"/>
  </w:num>
  <w:num w:numId="3" w16cid:durableId="1698657158">
    <w:abstractNumId w:val="1"/>
  </w:num>
  <w:num w:numId="4" w16cid:durableId="1739939322">
    <w:abstractNumId w:val="29"/>
  </w:num>
  <w:num w:numId="5" w16cid:durableId="998919787">
    <w:abstractNumId w:val="24"/>
  </w:num>
  <w:num w:numId="6" w16cid:durableId="1847861102">
    <w:abstractNumId w:val="21"/>
  </w:num>
  <w:num w:numId="7" w16cid:durableId="1153255395">
    <w:abstractNumId w:val="23"/>
  </w:num>
  <w:num w:numId="8" w16cid:durableId="1131822324">
    <w:abstractNumId w:val="3"/>
  </w:num>
  <w:num w:numId="9" w16cid:durableId="1712224075">
    <w:abstractNumId w:val="5"/>
  </w:num>
  <w:num w:numId="10" w16cid:durableId="63184799">
    <w:abstractNumId w:val="13"/>
  </w:num>
  <w:num w:numId="11" w16cid:durableId="1009795962">
    <w:abstractNumId w:val="16"/>
  </w:num>
  <w:num w:numId="12" w16cid:durableId="949094421">
    <w:abstractNumId w:val="19"/>
  </w:num>
  <w:num w:numId="13" w16cid:durableId="1341195330">
    <w:abstractNumId w:val="10"/>
  </w:num>
  <w:num w:numId="14" w16cid:durableId="1632398973">
    <w:abstractNumId w:val="28"/>
  </w:num>
  <w:num w:numId="15" w16cid:durableId="487786829">
    <w:abstractNumId w:val="27"/>
  </w:num>
  <w:num w:numId="16" w16cid:durableId="1703901319">
    <w:abstractNumId w:val="2"/>
  </w:num>
  <w:num w:numId="17" w16cid:durableId="418019301">
    <w:abstractNumId w:val="8"/>
  </w:num>
  <w:num w:numId="18" w16cid:durableId="1716805346">
    <w:abstractNumId w:val="15"/>
  </w:num>
  <w:num w:numId="19" w16cid:durableId="1144734020">
    <w:abstractNumId w:val="12"/>
  </w:num>
  <w:num w:numId="20" w16cid:durableId="630593926">
    <w:abstractNumId w:val="7"/>
  </w:num>
  <w:num w:numId="21" w16cid:durableId="2109421353">
    <w:abstractNumId w:val="20"/>
  </w:num>
  <w:num w:numId="22" w16cid:durableId="1279993367">
    <w:abstractNumId w:val="22"/>
  </w:num>
  <w:num w:numId="23" w16cid:durableId="640959751">
    <w:abstractNumId w:val="0"/>
  </w:num>
  <w:num w:numId="24" w16cid:durableId="856384564">
    <w:abstractNumId w:val="17"/>
  </w:num>
  <w:num w:numId="25" w16cid:durableId="69889837">
    <w:abstractNumId w:val="26"/>
  </w:num>
  <w:num w:numId="26" w16cid:durableId="1577859202">
    <w:abstractNumId w:val="25"/>
  </w:num>
  <w:num w:numId="27" w16cid:durableId="576868531">
    <w:abstractNumId w:val="4"/>
  </w:num>
  <w:num w:numId="28" w16cid:durableId="837616040">
    <w:abstractNumId w:val="9"/>
  </w:num>
  <w:num w:numId="29" w16cid:durableId="278419375">
    <w:abstractNumId w:val="11"/>
  </w:num>
  <w:num w:numId="30" w16cid:durableId="21473831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89"/>
    <w:rsid w:val="000025DA"/>
    <w:rsid w:val="000034D1"/>
    <w:rsid w:val="000037CF"/>
    <w:rsid w:val="00003C06"/>
    <w:rsid w:val="000046A8"/>
    <w:rsid w:val="00006D04"/>
    <w:rsid w:val="00011FFC"/>
    <w:rsid w:val="00014786"/>
    <w:rsid w:val="00017B91"/>
    <w:rsid w:val="00023B94"/>
    <w:rsid w:val="00024ECF"/>
    <w:rsid w:val="00025E6B"/>
    <w:rsid w:val="00030DA8"/>
    <w:rsid w:val="00031D06"/>
    <w:rsid w:val="00032643"/>
    <w:rsid w:val="0003594B"/>
    <w:rsid w:val="0003690C"/>
    <w:rsid w:val="00040E92"/>
    <w:rsid w:val="000414D6"/>
    <w:rsid w:val="00043C26"/>
    <w:rsid w:val="000513B9"/>
    <w:rsid w:val="000527AA"/>
    <w:rsid w:val="00053C2B"/>
    <w:rsid w:val="00055529"/>
    <w:rsid w:val="000563B1"/>
    <w:rsid w:val="00060759"/>
    <w:rsid w:val="00061644"/>
    <w:rsid w:val="00061BFC"/>
    <w:rsid w:val="00074C99"/>
    <w:rsid w:val="00074E1A"/>
    <w:rsid w:val="00076562"/>
    <w:rsid w:val="00077BF8"/>
    <w:rsid w:val="00080FE3"/>
    <w:rsid w:val="000816B4"/>
    <w:rsid w:val="00083163"/>
    <w:rsid w:val="00084830"/>
    <w:rsid w:val="00087849"/>
    <w:rsid w:val="00090228"/>
    <w:rsid w:val="000921A3"/>
    <w:rsid w:val="000928D4"/>
    <w:rsid w:val="00092CFA"/>
    <w:rsid w:val="00094AE1"/>
    <w:rsid w:val="00094C45"/>
    <w:rsid w:val="00096B39"/>
    <w:rsid w:val="00097C2E"/>
    <w:rsid w:val="000A13A7"/>
    <w:rsid w:val="000A1E1D"/>
    <w:rsid w:val="000A1ECF"/>
    <w:rsid w:val="000A29D7"/>
    <w:rsid w:val="000A2B72"/>
    <w:rsid w:val="000A353F"/>
    <w:rsid w:val="000A35B6"/>
    <w:rsid w:val="000A4E20"/>
    <w:rsid w:val="000B04A1"/>
    <w:rsid w:val="000B2C21"/>
    <w:rsid w:val="000B4E2C"/>
    <w:rsid w:val="000C07FF"/>
    <w:rsid w:val="000C0A1A"/>
    <w:rsid w:val="000C23D8"/>
    <w:rsid w:val="000C32A8"/>
    <w:rsid w:val="000C6510"/>
    <w:rsid w:val="000C7F2F"/>
    <w:rsid w:val="000E1891"/>
    <w:rsid w:val="000E4E3A"/>
    <w:rsid w:val="000E7B14"/>
    <w:rsid w:val="000F1E50"/>
    <w:rsid w:val="000F57AD"/>
    <w:rsid w:val="000F5D4F"/>
    <w:rsid w:val="000F7123"/>
    <w:rsid w:val="000F778C"/>
    <w:rsid w:val="0010197C"/>
    <w:rsid w:val="00106A9D"/>
    <w:rsid w:val="00110ADC"/>
    <w:rsid w:val="001114C9"/>
    <w:rsid w:val="00113998"/>
    <w:rsid w:val="0011683B"/>
    <w:rsid w:val="00125D61"/>
    <w:rsid w:val="00133243"/>
    <w:rsid w:val="00137413"/>
    <w:rsid w:val="00140761"/>
    <w:rsid w:val="00140B3C"/>
    <w:rsid w:val="00141626"/>
    <w:rsid w:val="00142155"/>
    <w:rsid w:val="00142D13"/>
    <w:rsid w:val="0014624C"/>
    <w:rsid w:val="00146D3D"/>
    <w:rsid w:val="00152882"/>
    <w:rsid w:val="00153C1F"/>
    <w:rsid w:val="001552E1"/>
    <w:rsid w:val="0015598C"/>
    <w:rsid w:val="00157667"/>
    <w:rsid w:val="00161B0E"/>
    <w:rsid w:val="001623D7"/>
    <w:rsid w:val="00163348"/>
    <w:rsid w:val="0016620D"/>
    <w:rsid w:val="0017120D"/>
    <w:rsid w:val="0017441E"/>
    <w:rsid w:val="00175F87"/>
    <w:rsid w:val="0017621D"/>
    <w:rsid w:val="001766B9"/>
    <w:rsid w:val="001801F5"/>
    <w:rsid w:val="00184B9E"/>
    <w:rsid w:val="001874B3"/>
    <w:rsid w:val="001931DC"/>
    <w:rsid w:val="001942DA"/>
    <w:rsid w:val="001A32E0"/>
    <w:rsid w:val="001A336D"/>
    <w:rsid w:val="001A45B0"/>
    <w:rsid w:val="001A5FAE"/>
    <w:rsid w:val="001A658D"/>
    <w:rsid w:val="001A77CC"/>
    <w:rsid w:val="001A7E93"/>
    <w:rsid w:val="001B49DC"/>
    <w:rsid w:val="001B59CD"/>
    <w:rsid w:val="001C2003"/>
    <w:rsid w:val="001C5B2A"/>
    <w:rsid w:val="001C76F5"/>
    <w:rsid w:val="001D5F63"/>
    <w:rsid w:val="001E03BF"/>
    <w:rsid w:val="001E1805"/>
    <w:rsid w:val="001E358C"/>
    <w:rsid w:val="001E5F34"/>
    <w:rsid w:val="001F1099"/>
    <w:rsid w:val="001F254A"/>
    <w:rsid w:val="001F2D0B"/>
    <w:rsid w:val="001F31D4"/>
    <w:rsid w:val="001F4C76"/>
    <w:rsid w:val="001F632E"/>
    <w:rsid w:val="00201AB8"/>
    <w:rsid w:val="00201DB0"/>
    <w:rsid w:val="00207233"/>
    <w:rsid w:val="00207F89"/>
    <w:rsid w:val="0021156A"/>
    <w:rsid w:val="002125CC"/>
    <w:rsid w:val="00213141"/>
    <w:rsid w:val="00214DFE"/>
    <w:rsid w:val="00215335"/>
    <w:rsid w:val="00215F5E"/>
    <w:rsid w:val="00221110"/>
    <w:rsid w:val="00223158"/>
    <w:rsid w:val="00226450"/>
    <w:rsid w:val="00227AFC"/>
    <w:rsid w:val="0022DDB3"/>
    <w:rsid w:val="00230473"/>
    <w:rsid w:val="00232665"/>
    <w:rsid w:val="00233061"/>
    <w:rsid w:val="00235BB5"/>
    <w:rsid w:val="00243C74"/>
    <w:rsid w:val="002442CC"/>
    <w:rsid w:val="0024525B"/>
    <w:rsid w:val="00247B0B"/>
    <w:rsid w:val="00250854"/>
    <w:rsid w:val="0025114B"/>
    <w:rsid w:val="002531DC"/>
    <w:rsid w:val="002603BC"/>
    <w:rsid w:val="00262676"/>
    <w:rsid w:val="002657C7"/>
    <w:rsid w:val="00266C24"/>
    <w:rsid w:val="00266E63"/>
    <w:rsid w:val="0026789F"/>
    <w:rsid w:val="00271548"/>
    <w:rsid w:val="00271562"/>
    <w:rsid w:val="0028010C"/>
    <w:rsid w:val="00283483"/>
    <w:rsid w:val="00285737"/>
    <w:rsid w:val="00286A58"/>
    <w:rsid w:val="00286E1C"/>
    <w:rsid w:val="00287EDD"/>
    <w:rsid w:val="002910DE"/>
    <w:rsid w:val="0029147E"/>
    <w:rsid w:val="00292EA8"/>
    <w:rsid w:val="00294BF2"/>
    <w:rsid w:val="00297193"/>
    <w:rsid w:val="00297FD0"/>
    <w:rsid w:val="002A22FF"/>
    <w:rsid w:val="002A2B14"/>
    <w:rsid w:val="002A4665"/>
    <w:rsid w:val="002A4A45"/>
    <w:rsid w:val="002A4B41"/>
    <w:rsid w:val="002A7E8E"/>
    <w:rsid w:val="002B0092"/>
    <w:rsid w:val="002B6475"/>
    <w:rsid w:val="002B7579"/>
    <w:rsid w:val="002B7B03"/>
    <w:rsid w:val="002C1EC9"/>
    <w:rsid w:val="002C27FA"/>
    <w:rsid w:val="002C4C9B"/>
    <w:rsid w:val="002D0AB6"/>
    <w:rsid w:val="002D2D98"/>
    <w:rsid w:val="002E1490"/>
    <w:rsid w:val="002E4694"/>
    <w:rsid w:val="002E490B"/>
    <w:rsid w:val="002E5D1A"/>
    <w:rsid w:val="002E78BE"/>
    <w:rsid w:val="002F1D11"/>
    <w:rsid w:val="002F6BBB"/>
    <w:rsid w:val="003018C1"/>
    <w:rsid w:val="00302D3C"/>
    <w:rsid w:val="00303F99"/>
    <w:rsid w:val="003073D2"/>
    <w:rsid w:val="00310259"/>
    <w:rsid w:val="00312550"/>
    <w:rsid w:val="00312624"/>
    <w:rsid w:val="00313D48"/>
    <w:rsid w:val="003145B8"/>
    <w:rsid w:val="003200C2"/>
    <w:rsid w:val="00320628"/>
    <w:rsid w:val="00321A52"/>
    <w:rsid w:val="00321E13"/>
    <w:rsid w:val="00324FAD"/>
    <w:rsid w:val="00325539"/>
    <w:rsid w:val="00326B35"/>
    <w:rsid w:val="00327615"/>
    <w:rsid w:val="00330223"/>
    <w:rsid w:val="003324AE"/>
    <w:rsid w:val="0033380B"/>
    <w:rsid w:val="00336306"/>
    <w:rsid w:val="003535EA"/>
    <w:rsid w:val="0036256B"/>
    <w:rsid w:val="00363C8A"/>
    <w:rsid w:val="00365C13"/>
    <w:rsid w:val="003723B7"/>
    <w:rsid w:val="003736AF"/>
    <w:rsid w:val="00374385"/>
    <w:rsid w:val="00375E4D"/>
    <w:rsid w:val="00376A02"/>
    <w:rsid w:val="00381D9B"/>
    <w:rsid w:val="00386793"/>
    <w:rsid w:val="003874A6"/>
    <w:rsid w:val="00391484"/>
    <w:rsid w:val="003947C7"/>
    <w:rsid w:val="003954E9"/>
    <w:rsid w:val="003A2DE8"/>
    <w:rsid w:val="003A434D"/>
    <w:rsid w:val="003A6E60"/>
    <w:rsid w:val="003A7321"/>
    <w:rsid w:val="003A74B8"/>
    <w:rsid w:val="003B04C0"/>
    <w:rsid w:val="003B09EE"/>
    <w:rsid w:val="003B2505"/>
    <w:rsid w:val="003B2BD5"/>
    <w:rsid w:val="003B2FA6"/>
    <w:rsid w:val="003B469C"/>
    <w:rsid w:val="003B4B93"/>
    <w:rsid w:val="003B77DD"/>
    <w:rsid w:val="003C00E7"/>
    <w:rsid w:val="003C0D5F"/>
    <w:rsid w:val="003C1031"/>
    <w:rsid w:val="003C2C17"/>
    <w:rsid w:val="003C47FE"/>
    <w:rsid w:val="003D0954"/>
    <w:rsid w:val="003D0BE5"/>
    <w:rsid w:val="003D0C69"/>
    <w:rsid w:val="003D1219"/>
    <w:rsid w:val="003D2621"/>
    <w:rsid w:val="003D40EF"/>
    <w:rsid w:val="003D461A"/>
    <w:rsid w:val="003D5AE2"/>
    <w:rsid w:val="003D6632"/>
    <w:rsid w:val="003D6C79"/>
    <w:rsid w:val="003D6FB2"/>
    <w:rsid w:val="003E0C1A"/>
    <w:rsid w:val="003E21A1"/>
    <w:rsid w:val="003E229C"/>
    <w:rsid w:val="003E32B3"/>
    <w:rsid w:val="003E355C"/>
    <w:rsid w:val="003E3585"/>
    <w:rsid w:val="003E5A96"/>
    <w:rsid w:val="003F1B93"/>
    <w:rsid w:val="003F306C"/>
    <w:rsid w:val="003F5E0E"/>
    <w:rsid w:val="003F6C35"/>
    <w:rsid w:val="003F7623"/>
    <w:rsid w:val="0040045A"/>
    <w:rsid w:val="004006CE"/>
    <w:rsid w:val="0040388D"/>
    <w:rsid w:val="00405A02"/>
    <w:rsid w:val="00411143"/>
    <w:rsid w:val="004159DB"/>
    <w:rsid w:val="0041697B"/>
    <w:rsid w:val="0041758A"/>
    <w:rsid w:val="00426126"/>
    <w:rsid w:val="00427313"/>
    <w:rsid w:val="00432711"/>
    <w:rsid w:val="00432A2F"/>
    <w:rsid w:val="00433E5E"/>
    <w:rsid w:val="004368EF"/>
    <w:rsid w:val="0043790E"/>
    <w:rsid w:val="00437D05"/>
    <w:rsid w:val="00440725"/>
    <w:rsid w:val="00442BB8"/>
    <w:rsid w:val="00451721"/>
    <w:rsid w:val="004534E1"/>
    <w:rsid w:val="00453B1F"/>
    <w:rsid w:val="004574EC"/>
    <w:rsid w:val="00462665"/>
    <w:rsid w:val="00462E1C"/>
    <w:rsid w:val="00465DD4"/>
    <w:rsid w:val="004678C3"/>
    <w:rsid w:val="00470535"/>
    <w:rsid w:val="0047342C"/>
    <w:rsid w:val="004742B0"/>
    <w:rsid w:val="0047615F"/>
    <w:rsid w:val="00481A36"/>
    <w:rsid w:val="00481F06"/>
    <w:rsid w:val="0048204A"/>
    <w:rsid w:val="00483685"/>
    <w:rsid w:val="00491FA6"/>
    <w:rsid w:val="004955A6"/>
    <w:rsid w:val="00495FEA"/>
    <w:rsid w:val="00497319"/>
    <w:rsid w:val="004979DC"/>
    <w:rsid w:val="004A2FED"/>
    <w:rsid w:val="004A4574"/>
    <w:rsid w:val="004A47B5"/>
    <w:rsid w:val="004A6F77"/>
    <w:rsid w:val="004B0120"/>
    <w:rsid w:val="004B2C5F"/>
    <w:rsid w:val="004B47BD"/>
    <w:rsid w:val="004B4DE0"/>
    <w:rsid w:val="004B7CB3"/>
    <w:rsid w:val="004C2AC2"/>
    <w:rsid w:val="004C31B5"/>
    <w:rsid w:val="004C6D57"/>
    <w:rsid w:val="004C7F28"/>
    <w:rsid w:val="004D391F"/>
    <w:rsid w:val="004D3DEB"/>
    <w:rsid w:val="004D3EB4"/>
    <w:rsid w:val="004D51AD"/>
    <w:rsid w:val="004E0294"/>
    <w:rsid w:val="004E3B99"/>
    <w:rsid w:val="004E5354"/>
    <w:rsid w:val="004F2A87"/>
    <w:rsid w:val="004F4BF3"/>
    <w:rsid w:val="004F5542"/>
    <w:rsid w:val="004F76DC"/>
    <w:rsid w:val="00507809"/>
    <w:rsid w:val="00510158"/>
    <w:rsid w:val="0051122F"/>
    <w:rsid w:val="005113F9"/>
    <w:rsid w:val="00513293"/>
    <w:rsid w:val="0051462C"/>
    <w:rsid w:val="005156F0"/>
    <w:rsid w:val="00515B2A"/>
    <w:rsid w:val="00516036"/>
    <w:rsid w:val="00516663"/>
    <w:rsid w:val="0051749D"/>
    <w:rsid w:val="005200E7"/>
    <w:rsid w:val="00525C28"/>
    <w:rsid w:val="00526362"/>
    <w:rsid w:val="0053127B"/>
    <w:rsid w:val="00531771"/>
    <w:rsid w:val="005326DB"/>
    <w:rsid w:val="00535FF5"/>
    <w:rsid w:val="00537182"/>
    <w:rsid w:val="00537886"/>
    <w:rsid w:val="0054225E"/>
    <w:rsid w:val="00547081"/>
    <w:rsid w:val="0055124E"/>
    <w:rsid w:val="0055155E"/>
    <w:rsid w:val="0055348F"/>
    <w:rsid w:val="00554E9D"/>
    <w:rsid w:val="005565A3"/>
    <w:rsid w:val="00560584"/>
    <w:rsid w:val="00560A1A"/>
    <w:rsid w:val="00560AEC"/>
    <w:rsid w:val="00560F05"/>
    <w:rsid w:val="005618ED"/>
    <w:rsid w:val="0056249B"/>
    <w:rsid w:val="00562946"/>
    <w:rsid w:val="00562C1B"/>
    <w:rsid w:val="00562F7F"/>
    <w:rsid w:val="00563450"/>
    <w:rsid w:val="00564B24"/>
    <w:rsid w:val="00565261"/>
    <w:rsid w:val="00566F46"/>
    <w:rsid w:val="00566FBB"/>
    <w:rsid w:val="00567226"/>
    <w:rsid w:val="00570FD5"/>
    <w:rsid w:val="005718BC"/>
    <w:rsid w:val="0057200A"/>
    <w:rsid w:val="00572B0D"/>
    <w:rsid w:val="00572E72"/>
    <w:rsid w:val="00573E0E"/>
    <w:rsid w:val="005762B9"/>
    <w:rsid w:val="005768C8"/>
    <w:rsid w:val="00577EF3"/>
    <w:rsid w:val="0058123D"/>
    <w:rsid w:val="00581EF8"/>
    <w:rsid w:val="00583568"/>
    <w:rsid w:val="005866DC"/>
    <w:rsid w:val="00590096"/>
    <w:rsid w:val="005913A4"/>
    <w:rsid w:val="005949EF"/>
    <w:rsid w:val="00596F45"/>
    <w:rsid w:val="00597A29"/>
    <w:rsid w:val="00597FCA"/>
    <w:rsid w:val="005A26A9"/>
    <w:rsid w:val="005A4C11"/>
    <w:rsid w:val="005A53A9"/>
    <w:rsid w:val="005B45C4"/>
    <w:rsid w:val="005C066F"/>
    <w:rsid w:val="005C4F75"/>
    <w:rsid w:val="005C50D8"/>
    <w:rsid w:val="005D14F1"/>
    <w:rsid w:val="005D2DA7"/>
    <w:rsid w:val="005D3137"/>
    <w:rsid w:val="005D34CB"/>
    <w:rsid w:val="005D39E1"/>
    <w:rsid w:val="005D62CE"/>
    <w:rsid w:val="005D6E09"/>
    <w:rsid w:val="005D7D51"/>
    <w:rsid w:val="005E0916"/>
    <w:rsid w:val="005E23B0"/>
    <w:rsid w:val="005E2DBA"/>
    <w:rsid w:val="005E30C6"/>
    <w:rsid w:val="005E65B9"/>
    <w:rsid w:val="005F1583"/>
    <w:rsid w:val="005F2148"/>
    <w:rsid w:val="005F2E75"/>
    <w:rsid w:val="005F3400"/>
    <w:rsid w:val="005F36C9"/>
    <w:rsid w:val="005F4286"/>
    <w:rsid w:val="005F462A"/>
    <w:rsid w:val="005F6C16"/>
    <w:rsid w:val="0060001F"/>
    <w:rsid w:val="006028DB"/>
    <w:rsid w:val="00604EA8"/>
    <w:rsid w:val="00605506"/>
    <w:rsid w:val="0060737B"/>
    <w:rsid w:val="00610413"/>
    <w:rsid w:val="006176CA"/>
    <w:rsid w:val="006211D3"/>
    <w:rsid w:val="006221BE"/>
    <w:rsid w:val="00624906"/>
    <w:rsid w:val="00630A6B"/>
    <w:rsid w:val="00633169"/>
    <w:rsid w:val="00633755"/>
    <w:rsid w:val="00633DC1"/>
    <w:rsid w:val="00634288"/>
    <w:rsid w:val="0063569F"/>
    <w:rsid w:val="00637FCC"/>
    <w:rsid w:val="00640B7D"/>
    <w:rsid w:val="006423A0"/>
    <w:rsid w:val="00645697"/>
    <w:rsid w:val="00645DA7"/>
    <w:rsid w:val="00651023"/>
    <w:rsid w:val="006521C3"/>
    <w:rsid w:val="00652E56"/>
    <w:rsid w:val="006543A0"/>
    <w:rsid w:val="006548A5"/>
    <w:rsid w:val="00670E02"/>
    <w:rsid w:val="006725F6"/>
    <w:rsid w:val="006742D4"/>
    <w:rsid w:val="00674480"/>
    <w:rsid w:val="006764C6"/>
    <w:rsid w:val="00680027"/>
    <w:rsid w:val="00681074"/>
    <w:rsid w:val="006821D3"/>
    <w:rsid w:val="0068279F"/>
    <w:rsid w:val="006848A3"/>
    <w:rsid w:val="00685367"/>
    <w:rsid w:val="00685F08"/>
    <w:rsid w:val="0068631F"/>
    <w:rsid w:val="00687089"/>
    <w:rsid w:val="00690363"/>
    <w:rsid w:val="006A0232"/>
    <w:rsid w:val="006A3F25"/>
    <w:rsid w:val="006B1AB1"/>
    <w:rsid w:val="006C7D61"/>
    <w:rsid w:val="006C7F5F"/>
    <w:rsid w:val="006D08EC"/>
    <w:rsid w:val="006D1413"/>
    <w:rsid w:val="006D2151"/>
    <w:rsid w:val="006D319A"/>
    <w:rsid w:val="006D6500"/>
    <w:rsid w:val="006E25DB"/>
    <w:rsid w:val="006E2A40"/>
    <w:rsid w:val="006F2B0C"/>
    <w:rsid w:val="006F2D07"/>
    <w:rsid w:val="006F4639"/>
    <w:rsid w:val="006F6943"/>
    <w:rsid w:val="006F7A95"/>
    <w:rsid w:val="00700500"/>
    <w:rsid w:val="00700662"/>
    <w:rsid w:val="0070188E"/>
    <w:rsid w:val="00701EE2"/>
    <w:rsid w:val="00704666"/>
    <w:rsid w:val="00706759"/>
    <w:rsid w:val="00706BCB"/>
    <w:rsid w:val="00711198"/>
    <w:rsid w:val="00713619"/>
    <w:rsid w:val="00716557"/>
    <w:rsid w:val="00717AAE"/>
    <w:rsid w:val="00717CC1"/>
    <w:rsid w:val="00721F20"/>
    <w:rsid w:val="007236E3"/>
    <w:rsid w:val="0072544D"/>
    <w:rsid w:val="00731A0C"/>
    <w:rsid w:val="00733762"/>
    <w:rsid w:val="00733A97"/>
    <w:rsid w:val="00735D18"/>
    <w:rsid w:val="007372D8"/>
    <w:rsid w:val="0074265E"/>
    <w:rsid w:val="00742C7C"/>
    <w:rsid w:val="007446B0"/>
    <w:rsid w:val="00744C30"/>
    <w:rsid w:val="007457D2"/>
    <w:rsid w:val="00746A42"/>
    <w:rsid w:val="00747D67"/>
    <w:rsid w:val="00754C16"/>
    <w:rsid w:val="00762884"/>
    <w:rsid w:val="00764921"/>
    <w:rsid w:val="00765881"/>
    <w:rsid w:val="007658B7"/>
    <w:rsid w:val="0077519C"/>
    <w:rsid w:val="007756CE"/>
    <w:rsid w:val="00776995"/>
    <w:rsid w:val="00781A60"/>
    <w:rsid w:val="00782A9B"/>
    <w:rsid w:val="0078372F"/>
    <w:rsid w:val="00783832"/>
    <w:rsid w:val="00783DE6"/>
    <w:rsid w:val="00792D5A"/>
    <w:rsid w:val="00795D25"/>
    <w:rsid w:val="0079674E"/>
    <w:rsid w:val="007A008C"/>
    <w:rsid w:val="007A1D71"/>
    <w:rsid w:val="007A4932"/>
    <w:rsid w:val="007A6140"/>
    <w:rsid w:val="007A792C"/>
    <w:rsid w:val="007B1AF0"/>
    <w:rsid w:val="007C015F"/>
    <w:rsid w:val="007C0D9C"/>
    <w:rsid w:val="007C0F22"/>
    <w:rsid w:val="007C1026"/>
    <w:rsid w:val="007C33D9"/>
    <w:rsid w:val="007C5957"/>
    <w:rsid w:val="007D191D"/>
    <w:rsid w:val="007D197F"/>
    <w:rsid w:val="007D2C01"/>
    <w:rsid w:val="007D3B4A"/>
    <w:rsid w:val="007D41F6"/>
    <w:rsid w:val="007D5384"/>
    <w:rsid w:val="007D6EE6"/>
    <w:rsid w:val="007D7A8A"/>
    <w:rsid w:val="007E10B6"/>
    <w:rsid w:val="007E18CF"/>
    <w:rsid w:val="007E2034"/>
    <w:rsid w:val="007E37CE"/>
    <w:rsid w:val="007E4301"/>
    <w:rsid w:val="007E4A3C"/>
    <w:rsid w:val="007E6F0B"/>
    <w:rsid w:val="007E7657"/>
    <w:rsid w:val="007F1566"/>
    <w:rsid w:val="007F3250"/>
    <w:rsid w:val="007F34CA"/>
    <w:rsid w:val="007F5E0D"/>
    <w:rsid w:val="007F6BE7"/>
    <w:rsid w:val="007F6F66"/>
    <w:rsid w:val="00803DEB"/>
    <w:rsid w:val="00804D47"/>
    <w:rsid w:val="008061B3"/>
    <w:rsid w:val="008119A5"/>
    <w:rsid w:val="00811CD1"/>
    <w:rsid w:val="008123F0"/>
    <w:rsid w:val="00812A00"/>
    <w:rsid w:val="0081569C"/>
    <w:rsid w:val="008204F5"/>
    <w:rsid w:val="00822173"/>
    <w:rsid w:val="0082331B"/>
    <w:rsid w:val="0082541F"/>
    <w:rsid w:val="00826FD4"/>
    <w:rsid w:val="00827E84"/>
    <w:rsid w:val="008360B3"/>
    <w:rsid w:val="00837F91"/>
    <w:rsid w:val="008416BC"/>
    <w:rsid w:val="00841DC1"/>
    <w:rsid w:val="00844755"/>
    <w:rsid w:val="0085093C"/>
    <w:rsid w:val="00850A12"/>
    <w:rsid w:val="0085383A"/>
    <w:rsid w:val="00855AEC"/>
    <w:rsid w:val="0085786C"/>
    <w:rsid w:val="00863679"/>
    <w:rsid w:val="00865488"/>
    <w:rsid w:val="00870F42"/>
    <w:rsid w:val="008719C2"/>
    <w:rsid w:val="00874B2A"/>
    <w:rsid w:val="0087517C"/>
    <w:rsid w:val="00881261"/>
    <w:rsid w:val="00881A51"/>
    <w:rsid w:val="00887DBC"/>
    <w:rsid w:val="0089154E"/>
    <w:rsid w:val="0089277D"/>
    <w:rsid w:val="00893763"/>
    <w:rsid w:val="008B0CC0"/>
    <w:rsid w:val="008B0E64"/>
    <w:rsid w:val="008B408E"/>
    <w:rsid w:val="008B4E55"/>
    <w:rsid w:val="008C1783"/>
    <w:rsid w:val="008C3B8F"/>
    <w:rsid w:val="008C5FD0"/>
    <w:rsid w:val="008C681B"/>
    <w:rsid w:val="008C6F64"/>
    <w:rsid w:val="008D3ECD"/>
    <w:rsid w:val="008E1154"/>
    <w:rsid w:val="008F3483"/>
    <w:rsid w:val="008F6557"/>
    <w:rsid w:val="008F6EAE"/>
    <w:rsid w:val="008F7E06"/>
    <w:rsid w:val="0090704F"/>
    <w:rsid w:val="00907814"/>
    <w:rsid w:val="00907AC3"/>
    <w:rsid w:val="00907EC4"/>
    <w:rsid w:val="00910401"/>
    <w:rsid w:val="00921432"/>
    <w:rsid w:val="00926BE3"/>
    <w:rsid w:val="00930370"/>
    <w:rsid w:val="00931E49"/>
    <w:rsid w:val="00933ECA"/>
    <w:rsid w:val="009343ED"/>
    <w:rsid w:val="00937F72"/>
    <w:rsid w:val="0094329E"/>
    <w:rsid w:val="009446BF"/>
    <w:rsid w:val="00944EEB"/>
    <w:rsid w:val="00945F6E"/>
    <w:rsid w:val="00946610"/>
    <w:rsid w:val="00947C4D"/>
    <w:rsid w:val="00952853"/>
    <w:rsid w:val="009541A4"/>
    <w:rsid w:val="00961868"/>
    <w:rsid w:val="00962382"/>
    <w:rsid w:val="00962562"/>
    <w:rsid w:val="009632CB"/>
    <w:rsid w:val="009660A9"/>
    <w:rsid w:val="00967D41"/>
    <w:rsid w:val="0096E857"/>
    <w:rsid w:val="009760EA"/>
    <w:rsid w:val="00976E08"/>
    <w:rsid w:val="00981703"/>
    <w:rsid w:val="00982CF4"/>
    <w:rsid w:val="00982F45"/>
    <w:rsid w:val="009878FF"/>
    <w:rsid w:val="0098790F"/>
    <w:rsid w:val="009A3192"/>
    <w:rsid w:val="009A3B14"/>
    <w:rsid w:val="009A3DC6"/>
    <w:rsid w:val="009A6AE4"/>
    <w:rsid w:val="009A6D28"/>
    <w:rsid w:val="009B012E"/>
    <w:rsid w:val="009B1F96"/>
    <w:rsid w:val="009B2A35"/>
    <w:rsid w:val="009B36B3"/>
    <w:rsid w:val="009B5262"/>
    <w:rsid w:val="009B6280"/>
    <w:rsid w:val="009B66F9"/>
    <w:rsid w:val="009B7B46"/>
    <w:rsid w:val="009C07B0"/>
    <w:rsid w:val="009C2A15"/>
    <w:rsid w:val="009C422A"/>
    <w:rsid w:val="009C5BD2"/>
    <w:rsid w:val="009C5FE2"/>
    <w:rsid w:val="009C6718"/>
    <w:rsid w:val="009D32F6"/>
    <w:rsid w:val="009D349F"/>
    <w:rsid w:val="009D5B36"/>
    <w:rsid w:val="009DAB65"/>
    <w:rsid w:val="009E0418"/>
    <w:rsid w:val="009E20EA"/>
    <w:rsid w:val="009E4AA3"/>
    <w:rsid w:val="009E76FC"/>
    <w:rsid w:val="009F016F"/>
    <w:rsid w:val="009F0D86"/>
    <w:rsid w:val="009F0ED2"/>
    <w:rsid w:val="009F307D"/>
    <w:rsid w:val="009F38E1"/>
    <w:rsid w:val="009F4995"/>
    <w:rsid w:val="009F51F3"/>
    <w:rsid w:val="00A0050F"/>
    <w:rsid w:val="00A009DA"/>
    <w:rsid w:val="00A17FA2"/>
    <w:rsid w:val="00A2320D"/>
    <w:rsid w:val="00A25A9F"/>
    <w:rsid w:val="00A27C48"/>
    <w:rsid w:val="00A3248C"/>
    <w:rsid w:val="00A4061C"/>
    <w:rsid w:val="00A40D42"/>
    <w:rsid w:val="00A46F0F"/>
    <w:rsid w:val="00A5585F"/>
    <w:rsid w:val="00A55F77"/>
    <w:rsid w:val="00A602C4"/>
    <w:rsid w:val="00A60E1B"/>
    <w:rsid w:val="00A62633"/>
    <w:rsid w:val="00A64E6F"/>
    <w:rsid w:val="00A71D7A"/>
    <w:rsid w:val="00A73920"/>
    <w:rsid w:val="00A7517C"/>
    <w:rsid w:val="00A75BDA"/>
    <w:rsid w:val="00A76543"/>
    <w:rsid w:val="00A765D8"/>
    <w:rsid w:val="00A77F66"/>
    <w:rsid w:val="00A8023E"/>
    <w:rsid w:val="00A87702"/>
    <w:rsid w:val="00A87EC2"/>
    <w:rsid w:val="00A90714"/>
    <w:rsid w:val="00A90C11"/>
    <w:rsid w:val="00A958ED"/>
    <w:rsid w:val="00A959FD"/>
    <w:rsid w:val="00A96203"/>
    <w:rsid w:val="00A96626"/>
    <w:rsid w:val="00AA1F89"/>
    <w:rsid w:val="00AA771A"/>
    <w:rsid w:val="00AB185A"/>
    <w:rsid w:val="00AB25DD"/>
    <w:rsid w:val="00AB72FE"/>
    <w:rsid w:val="00AB77DA"/>
    <w:rsid w:val="00AB7B7F"/>
    <w:rsid w:val="00AC2408"/>
    <w:rsid w:val="00AC3405"/>
    <w:rsid w:val="00AC5A32"/>
    <w:rsid w:val="00AC603E"/>
    <w:rsid w:val="00AC6045"/>
    <w:rsid w:val="00AC7548"/>
    <w:rsid w:val="00AD07F2"/>
    <w:rsid w:val="00AD1123"/>
    <w:rsid w:val="00AD2274"/>
    <w:rsid w:val="00AD584F"/>
    <w:rsid w:val="00AD7FA5"/>
    <w:rsid w:val="00AE05A9"/>
    <w:rsid w:val="00AE259A"/>
    <w:rsid w:val="00AE49CC"/>
    <w:rsid w:val="00AE4FA4"/>
    <w:rsid w:val="00AE5457"/>
    <w:rsid w:val="00AE6145"/>
    <w:rsid w:val="00AE740E"/>
    <w:rsid w:val="00AF01BF"/>
    <w:rsid w:val="00AF04F7"/>
    <w:rsid w:val="00AF1920"/>
    <w:rsid w:val="00AF19C3"/>
    <w:rsid w:val="00AF2472"/>
    <w:rsid w:val="00AF3522"/>
    <w:rsid w:val="00AF4203"/>
    <w:rsid w:val="00AF4B41"/>
    <w:rsid w:val="00AF4CB2"/>
    <w:rsid w:val="00AF6B29"/>
    <w:rsid w:val="00AF761B"/>
    <w:rsid w:val="00B039F5"/>
    <w:rsid w:val="00B057B0"/>
    <w:rsid w:val="00B07F3A"/>
    <w:rsid w:val="00B11E19"/>
    <w:rsid w:val="00B13B2C"/>
    <w:rsid w:val="00B17072"/>
    <w:rsid w:val="00B17889"/>
    <w:rsid w:val="00B17F52"/>
    <w:rsid w:val="00B256A2"/>
    <w:rsid w:val="00B256CF"/>
    <w:rsid w:val="00B34C71"/>
    <w:rsid w:val="00B36186"/>
    <w:rsid w:val="00B36DBF"/>
    <w:rsid w:val="00B375EE"/>
    <w:rsid w:val="00B4455F"/>
    <w:rsid w:val="00B522F3"/>
    <w:rsid w:val="00B5390C"/>
    <w:rsid w:val="00B541D5"/>
    <w:rsid w:val="00B541DA"/>
    <w:rsid w:val="00B547C9"/>
    <w:rsid w:val="00B6340F"/>
    <w:rsid w:val="00B65000"/>
    <w:rsid w:val="00B67F5E"/>
    <w:rsid w:val="00B73AA2"/>
    <w:rsid w:val="00B73ECC"/>
    <w:rsid w:val="00B73EDF"/>
    <w:rsid w:val="00B740CC"/>
    <w:rsid w:val="00B776FC"/>
    <w:rsid w:val="00B77956"/>
    <w:rsid w:val="00B77A6E"/>
    <w:rsid w:val="00B83342"/>
    <w:rsid w:val="00B83E8F"/>
    <w:rsid w:val="00B83FE8"/>
    <w:rsid w:val="00B85440"/>
    <w:rsid w:val="00B877D7"/>
    <w:rsid w:val="00B95055"/>
    <w:rsid w:val="00B96C1E"/>
    <w:rsid w:val="00BA0438"/>
    <w:rsid w:val="00BA24AB"/>
    <w:rsid w:val="00BA4F4B"/>
    <w:rsid w:val="00BA68C8"/>
    <w:rsid w:val="00BB0DD7"/>
    <w:rsid w:val="00BB131F"/>
    <w:rsid w:val="00BB441F"/>
    <w:rsid w:val="00BB457E"/>
    <w:rsid w:val="00BB7F96"/>
    <w:rsid w:val="00BC0C0F"/>
    <w:rsid w:val="00BC2A4A"/>
    <w:rsid w:val="00BC57BB"/>
    <w:rsid w:val="00BC793F"/>
    <w:rsid w:val="00BD0158"/>
    <w:rsid w:val="00BD4709"/>
    <w:rsid w:val="00BD4F2C"/>
    <w:rsid w:val="00BD769F"/>
    <w:rsid w:val="00BD7842"/>
    <w:rsid w:val="00BE1760"/>
    <w:rsid w:val="00BE1E66"/>
    <w:rsid w:val="00BE7248"/>
    <w:rsid w:val="00BF02EB"/>
    <w:rsid w:val="00BF0B52"/>
    <w:rsid w:val="00BF0C78"/>
    <w:rsid w:val="00BF3004"/>
    <w:rsid w:val="00BF3161"/>
    <w:rsid w:val="00BF3A5C"/>
    <w:rsid w:val="00BF4475"/>
    <w:rsid w:val="00BF6014"/>
    <w:rsid w:val="00BF733D"/>
    <w:rsid w:val="00BF7EB4"/>
    <w:rsid w:val="00C002B7"/>
    <w:rsid w:val="00C1015A"/>
    <w:rsid w:val="00C11C7B"/>
    <w:rsid w:val="00C14536"/>
    <w:rsid w:val="00C15159"/>
    <w:rsid w:val="00C213DB"/>
    <w:rsid w:val="00C24463"/>
    <w:rsid w:val="00C24FFB"/>
    <w:rsid w:val="00C253F2"/>
    <w:rsid w:val="00C320B9"/>
    <w:rsid w:val="00C3378A"/>
    <w:rsid w:val="00C367A0"/>
    <w:rsid w:val="00C37EFF"/>
    <w:rsid w:val="00C4314D"/>
    <w:rsid w:val="00C45FF9"/>
    <w:rsid w:val="00C50BE8"/>
    <w:rsid w:val="00C51255"/>
    <w:rsid w:val="00C514D5"/>
    <w:rsid w:val="00C51880"/>
    <w:rsid w:val="00C51E46"/>
    <w:rsid w:val="00C52241"/>
    <w:rsid w:val="00C53B3E"/>
    <w:rsid w:val="00C53BF8"/>
    <w:rsid w:val="00C5461A"/>
    <w:rsid w:val="00C54C90"/>
    <w:rsid w:val="00C56538"/>
    <w:rsid w:val="00C60A7A"/>
    <w:rsid w:val="00C62EAC"/>
    <w:rsid w:val="00C714DD"/>
    <w:rsid w:val="00C72CE3"/>
    <w:rsid w:val="00C73F76"/>
    <w:rsid w:val="00C7482D"/>
    <w:rsid w:val="00C841A9"/>
    <w:rsid w:val="00C84341"/>
    <w:rsid w:val="00C86570"/>
    <w:rsid w:val="00C934DB"/>
    <w:rsid w:val="00C93778"/>
    <w:rsid w:val="00C93BAD"/>
    <w:rsid w:val="00C94305"/>
    <w:rsid w:val="00C972D4"/>
    <w:rsid w:val="00C977D8"/>
    <w:rsid w:val="00C97BC6"/>
    <w:rsid w:val="00CA3CDA"/>
    <w:rsid w:val="00CA423B"/>
    <w:rsid w:val="00CA453A"/>
    <w:rsid w:val="00CB0DD2"/>
    <w:rsid w:val="00CB5FBB"/>
    <w:rsid w:val="00CB7BF4"/>
    <w:rsid w:val="00CB7FD6"/>
    <w:rsid w:val="00CC09AA"/>
    <w:rsid w:val="00CC12E9"/>
    <w:rsid w:val="00CC23B6"/>
    <w:rsid w:val="00CC6838"/>
    <w:rsid w:val="00CD1632"/>
    <w:rsid w:val="00CD3ACA"/>
    <w:rsid w:val="00CD761C"/>
    <w:rsid w:val="00CE0942"/>
    <w:rsid w:val="00CE2BDE"/>
    <w:rsid w:val="00CE3159"/>
    <w:rsid w:val="00CE46C0"/>
    <w:rsid w:val="00CE47CB"/>
    <w:rsid w:val="00CE491A"/>
    <w:rsid w:val="00CE5B74"/>
    <w:rsid w:val="00CF302D"/>
    <w:rsid w:val="00CF37BC"/>
    <w:rsid w:val="00CF4A34"/>
    <w:rsid w:val="00D0264C"/>
    <w:rsid w:val="00D03B61"/>
    <w:rsid w:val="00D05FA5"/>
    <w:rsid w:val="00D0615A"/>
    <w:rsid w:val="00D06363"/>
    <w:rsid w:val="00D119AD"/>
    <w:rsid w:val="00D11C27"/>
    <w:rsid w:val="00D12A70"/>
    <w:rsid w:val="00D12B65"/>
    <w:rsid w:val="00D14844"/>
    <w:rsid w:val="00D169ED"/>
    <w:rsid w:val="00D217A5"/>
    <w:rsid w:val="00D24DB6"/>
    <w:rsid w:val="00D2610A"/>
    <w:rsid w:val="00D3020B"/>
    <w:rsid w:val="00D3396F"/>
    <w:rsid w:val="00D33A9A"/>
    <w:rsid w:val="00D33D7B"/>
    <w:rsid w:val="00D34A8C"/>
    <w:rsid w:val="00D37A03"/>
    <w:rsid w:val="00D41C7E"/>
    <w:rsid w:val="00D41F33"/>
    <w:rsid w:val="00D4451B"/>
    <w:rsid w:val="00D45D2E"/>
    <w:rsid w:val="00D51D2F"/>
    <w:rsid w:val="00D53F5C"/>
    <w:rsid w:val="00D5750D"/>
    <w:rsid w:val="00D616FF"/>
    <w:rsid w:val="00D62830"/>
    <w:rsid w:val="00D635C7"/>
    <w:rsid w:val="00D6498D"/>
    <w:rsid w:val="00D649B6"/>
    <w:rsid w:val="00D701EF"/>
    <w:rsid w:val="00D710A7"/>
    <w:rsid w:val="00D719C5"/>
    <w:rsid w:val="00D71A55"/>
    <w:rsid w:val="00D73058"/>
    <w:rsid w:val="00D75861"/>
    <w:rsid w:val="00D80C61"/>
    <w:rsid w:val="00D80FCB"/>
    <w:rsid w:val="00D828AB"/>
    <w:rsid w:val="00D836A4"/>
    <w:rsid w:val="00D840A0"/>
    <w:rsid w:val="00D85ABD"/>
    <w:rsid w:val="00D90102"/>
    <w:rsid w:val="00D9158B"/>
    <w:rsid w:val="00D9183B"/>
    <w:rsid w:val="00D91975"/>
    <w:rsid w:val="00D946C8"/>
    <w:rsid w:val="00D963FE"/>
    <w:rsid w:val="00D97F4A"/>
    <w:rsid w:val="00DA033B"/>
    <w:rsid w:val="00DA1CA4"/>
    <w:rsid w:val="00DA1D71"/>
    <w:rsid w:val="00DA20CE"/>
    <w:rsid w:val="00DA2659"/>
    <w:rsid w:val="00DA404B"/>
    <w:rsid w:val="00DA7F05"/>
    <w:rsid w:val="00DB08B9"/>
    <w:rsid w:val="00DB1278"/>
    <w:rsid w:val="00DC054B"/>
    <w:rsid w:val="00DC0B35"/>
    <w:rsid w:val="00DC66EA"/>
    <w:rsid w:val="00DC68BB"/>
    <w:rsid w:val="00DD09BD"/>
    <w:rsid w:val="00DD209A"/>
    <w:rsid w:val="00DD24DC"/>
    <w:rsid w:val="00DD6324"/>
    <w:rsid w:val="00DD65CA"/>
    <w:rsid w:val="00DE53B6"/>
    <w:rsid w:val="00DE6D03"/>
    <w:rsid w:val="00DE7E1D"/>
    <w:rsid w:val="00DF0D05"/>
    <w:rsid w:val="00DF2268"/>
    <w:rsid w:val="00DF4CDE"/>
    <w:rsid w:val="00DF7F32"/>
    <w:rsid w:val="00E01CA2"/>
    <w:rsid w:val="00E02616"/>
    <w:rsid w:val="00E048BA"/>
    <w:rsid w:val="00E068A1"/>
    <w:rsid w:val="00E07DE6"/>
    <w:rsid w:val="00E11377"/>
    <w:rsid w:val="00E11626"/>
    <w:rsid w:val="00E11EC0"/>
    <w:rsid w:val="00E12B2E"/>
    <w:rsid w:val="00E1331E"/>
    <w:rsid w:val="00E160D3"/>
    <w:rsid w:val="00E20669"/>
    <w:rsid w:val="00E20DB1"/>
    <w:rsid w:val="00E21ABB"/>
    <w:rsid w:val="00E21C62"/>
    <w:rsid w:val="00E233FC"/>
    <w:rsid w:val="00E23954"/>
    <w:rsid w:val="00E23B1A"/>
    <w:rsid w:val="00E27BE1"/>
    <w:rsid w:val="00E31BAE"/>
    <w:rsid w:val="00E3229C"/>
    <w:rsid w:val="00E3271B"/>
    <w:rsid w:val="00E32B72"/>
    <w:rsid w:val="00E32FE0"/>
    <w:rsid w:val="00E33B0E"/>
    <w:rsid w:val="00E378E7"/>
    <w:rsid w:val="00E42501"/>
    <w:rsid w:val="00E44E1B"/>
    <w:rsid w:val="00E46A39"/>
    <w:rsid w:val="00E60EC3"/>
    <w:rsid w:val="00E64E00"/>
    <w:rsid w:val="00E66300"/>
    <w:rsid w:val="00E73950"/>
    <w:rsid w:val="00E74DDE"/>
    <w:rsid w:val="00E75534"/>
    <w:rsid w:val="00E763E3"/>
    <w:rsid w:val="00E85AE8"/>
    <w:rsid w:val="00E85F5B"/>
    <w:rsid w:val="00E8726A"/>
    <w:rsid w:val="00E92443"/>
    <w:rsid w:val="00E94478"/>
    <w:rsid w:val="00E9509F"/>
    <w:rsid w:val="00EA6F96"/>
    <w:rsid w:val="00EA7174"/>
    <w:rsid w:val="00EB1451"/>
    <w:rsid w:val="00EB2BBE"/>
    <w:rsid w:val="00EB39F1"/>
    <w:rsid w:val="00EB515A"/>
    <w:rsid w:val="00EB6236"/>
    <w:rsid w:val="00EB649A"/>
    <w:rsid w:val="00EB756F"/>
    <w:rsid w:val="00EC4A4A"/>
    <w:rsid w:val="00EC5FB5"/>
    <w:rsid w:val="00ED071D"/>
    <w:rsid w:val="00ED4965"/>
    <w:rsid w:val="00ED6184"/>
    <w:rsid w:val="00ED6E7B"/>
    <w:rsid w:val="00ED7CFC"/>
    <w:rsid w:val="00EE29B5"/>
    <w:rsid w:val="00EF2F36"/>
    <w:rsid w:val="00EF347C"/>
    <w:rsid w:val="00EF64FE"/>
    <w:rsid w:val="00F01C5D"/>
    <w:rsid w:val="00F0494F"/>
    <w:rsid w:val="00F071C9"/>
    <w:rsid w:val="00F1324B"/>
    <w:rsid w:val="00F13BA8"/>
    <w:rsid w:val="00F15807"/>
    <w:rsid w:val="00F15948"/>
    <w:rsid w:val="00F200C6"/>
    <w:rsid w:val="00F20C86"/>
    <w:rsid w:val="00F2181D"/>
    <w:rsid w:val="00F269E9"/>
    <w:rsid w:val="00F321EB"/>
    <w:rsid w:val="00F3345B"/>
    <w:rsid w:val="00F334CD"/>
    <w:rsid w:val="00F345F8"/>
    <w:rsid w:val="00F348D0"/>
    <w:rsid w:val="00F36403"/>
    <w:rsid w:val="00F4047A"/>
    <w:rsid w:val="00F41120"/>
    <w:rsid w:val="00F418D7"/>
    <w:rsid w:val="00F433B3"/>
    <w:rsid w:val="00F43C58"/>
    <w:rsid w:val="00F441BB"/>
    <w:rsid w:val="00F45652"/>
    <w:rsid w:val="00F45DEA"/>
    <w:rsid w:val="00F47B9A"/>
    <w:rsid w:val="00F533AF"/>
    <w:rsid w:val="00F5399A"/>
    <w:rsid w:val="00F547F4"/>
    <w:rsid w:val="00F5686D"/>
    <w:rsid w:val="00F569B3"/>
    <w:rsid w:val="00F57942"/>
    <w:rsid w:val="00F57F3E"/>
    <w:rsid w:val="00F63B01"/>
    <w:rsid w:val="00F64F54"/>
    <w:rsid w:val="00F65100"/>
    <w:rsid w:val="00F65769"/>
    <w:rsid w:val="00F658D7"/>
    <w:rsid w:val="00F71610"/>
    <w:rsid w:val="00F72E05"/>
    <w:rsid w:val="00F741CB"/>
    <w:rsid w:val="00F77960"/>
    <w:rsid w:val="00F803BC"/>
    <w:rsid w:val="00F813F8"/>
    <w:rsid w:val="00F81A7F"/>
    <w:rsid w:val="00F846C4"/>
    <w:rsid w:val="00F85B4B"/>
    <w:rsid w:val="00F87739"/>
    <w:rsid w:val="00F92A5D"/>
    <w:rsid w:val="00F94F6B"/>
    <w:rsid w:val="00F954E8"/>
    <w:rsid w:val="00FA1022"/>
    <w:rsid w:val="00FA10E9"/>
    <w:rsid w:val="00FA30AA"/>
    <w:rsid w:val="00FA5D6D"/>
    <w:rsid w:val="00FA6252"/>
    <w:rsid w:val="00FA72BE"/>
    <w:rsid w:val="00FB28E1"/>
    <w:rsid w:val="00FB564F"/>
    <w:rsid w:val="00FC0061"/>
    <w:rsid w:val="00FC2E62"/>
    <w:rsid w:val="00FC3A01"/>
    <w:rsid w:val="00FC53F9"/>
    <w:rsid w:val="00FD0B81"/>
    <w:rsid w:val="00FD1F30"/>
    <w:rsid w:val="00FD2905"/>
    <w:rsid w:val="00FD43BE"/>
    <w:rsid w:val="00FD68F9"/>
    <w:rsid w:val="00FE1CBD"/>
    <w:rsid w:val="00FE3768"/>
    <w:rsid w:val="00FE7EDA"/>
    <w:rsid w:val="00FF069A"/>
    <w:rsid w:val="00FF2F4B"/>
    <w:rsid w:val="00FF337B"/>
    <w:rsid w:val="00FF5894"/>
    <w:rsid w:val="0110BCA7"/>
    <w:rsid w:val="012F2DEA"/>
    <w:rsid w:val="0141A0AD"/>
    <w:rsid w:val="014CF8CC"/>
    <w:rsid w:val="01DDD0C5"/>
    <w:rsid w:val="0206E0B4"/>
    <w:rsid w:val="0211EB72"/>
    <w:rsid w:val="027593BF"/>
    <w:rsid w:val="02B02E10"/>
    <w:rsid w:val="02B9E408"/>
    <w:rsid w:val="02C07307"/>
    <w:rsid w:val="0309C7BB"/>
    <w:rsid w:val="0390F917"/>
    <w:rsid w:val="0394C21C"/>
    <w:rsid w:val="03B763FE"/>
    <w:rsid w:val="03DC4A2B"/>
    <w:rsid w:val="041DC50E"/>
    <w:rsid w:val="042536FC"/>
    <w:rsid w:val="0432FF21"/>
    <w:rsid w:val="04A09E0F"/>
    <w:rsid w:val="0505B991"/>
    <w:rsid w:val="05166BF7"/>
    <w:rsid w:val="0535D0DC"/>
    <w:rsid w:val="05391442"/>
    <w:rsid w:val="060A091A"/>
    <w:rsid w:val="061CFAAD"/>
    <w:rsid w:val="0637D253"/>
    <w:rsid w:val="06657280"/>
    <w:rsid w:val="07279CB3"/>
    <w:rsid w:val="07315930"/>
    <w:rsid w:val="073D63F5"/>
    <w:rsid w:val="0754CF2D"/>
    <w:rsid w:val="07B022E1"/>
    <w:rsid w:val="082B1062"/>
    <w:rsid w:val="085276F4"/>
    <w:rsid w:val="08682D9C"/>
    <w:rsid w:val="0887F388"/>
    <w:rsid w:val="08947921"/>
    <w:rsid w:val="0956818E"/>
    <w:rsid w:val="0963765A"/>
    <w:rsid w:val="0970FFCE"/>
    <w:rsid w:val="0979BEBB"/>
    <w:rsid w:val="099F53DE"/>
    <w:rsid w:val="09C75D9A"/>
    <w:rsid w:val="09DD5A7A"/>
    <w:rsid w:val="0ABDBB2D"/>
    <w:rsid w:val="0B932AB6"/>
    <w:rsid w:val="0BC274B1"/>
    <w:rsid w:val="0C83AA0C"/>
    <w:rsid w:val="0C8FDC0C"/>
    <w:rsid w:val="0C99AFEE"/>
    <w:rsid w:val="0D327F11"/>
    <w:rsid w:val="0D55905A"/>
    <w:rsid w:val="0DC2E02B"/>
    <w:rsid w:val="0E7E677E"/>
    <w:rsid w:val="0F9E1B83"/>
    <w:rsid w:val="0FA759BB"/>
    <w:rsid w:val="0FB6B584"/>
    <w:rsid w:val="0FE84ABA"/>
    <w:rsid w:val="102FFC30"/>
    <w:rsid w:val="1088AF77"/>
    <w:rsid w:val="10B0B7AF"/>
    <w:rsid w:val="10DF84E2"/>
    <w:rsid w:val="115BB577"/>
    <w:rsid w:val="1179FF84"/>
    <w:rsid w:val="11A66E50"/>
    <w:rsid w:val="1208096E"/>
    <w:rsid w:val="125CD388"/>
    <w:rsid w:val="129C4DBE"/>
    <w:rsid w:val="13176208"/>
    <w:rsid w:val="1327A61C"/>
    <w:rsid w:val="13A1B7EE"/>
    <w:rsid w:val="140392A0"/>
    <w:rsid w:val="14A1E5E0"/>
    <w:rsid w:val="166E42C8"/>
    <w:rsid w:val="16AFD69E"/>
    <w:rsid w:val="17D21DFE"/>
    <w:rsid w:val="18BA275B"/>
    <w:rsid w:val="193842BF"/>
    <w:rsid w:val="19699690"/>
    <w:rsid w:val="1976DE57"/>
    <w:rsid w:val="19DC80AF"/>
    <w:rsid w:val="1A2D8ED0"/>
    <w:rsid w:val="1A8A6DDC"/>
    <w:rsid w:val="1AFF449D"/>
    <w:rsid w:val="1B400F90"/>
    <w:rsid w:val="1B8CE7A8"/>
    <w:rsid w:val="1BA14B48"/>
    <w:rsid w:val="1BB238D6"/>
    <w:rsid w:val="1C0AD53A"/>
    <w:rsid w:val="1C0B25EB"/>
    <w:rsid w:val="1CA74567"/>
    <w:rsid w:val="1D1FB137"/>
    <w:rsid w:val="1D2566C3"/>
    <w:rsid w:val="1D44476F"/>
    <w:rsid w:val="1D48EC6B"/>
    <w:rsid w:val="1D6AF92A"/>
    <w:rsid w:val="1DEDFC05"/>
    <w:rsid w:val="1E0BE030"/>
    <w:rsid w:val="1E168055"/>
    <w:rsid w:val="1E290937"/>
    <w:rsid w:val="1E3FC1CA"/>
    <w:rsid w:val="1E6D9698"/>
    <w:rsid w:val="1E6F89F3"/>
    <w:rsid w:val="1E8B5DD2"/>
    <w:rsid w:val="1F0FD233"/>
    <w:rsid w:val="1F222E6B"/>
    <w:rsid w:val="1F9D509E"/>
    <w:rsid w:val="20504BC9"/>
    <w:rsid w:val="20817994"/>
    <w:rsid w:val="2096F1AD"/>
    <w:rsid w:val="20B5FF69"/>
    <w:rsid w:val="20C51074"/>
    <w:rsid w:val="20D18795"/>
    <w:rsid w:val="214DF96F"/>
    <w:rsid w:val="2150770B"/>
    <w:rsid w:val="21BD50C2"/>
    <w:rsid w:val="21F17075"/>
    <w:rsid w:val="2284C423"/>
    <w:rsid w:val="22BCD4E6"/>
    <w:rsid w:val="22D29482"/>
    <w:rsid w:val="22F5D93F"/>
    <w:rsid w:val="23212209"/>
    <w:rsid w:val="2322E371"/>
    <w:rsid w:val="2369C56E"/>
    <w:rsid w:val="236C00B1"/>
    <w:rsid w:val="237B1DAB"/>
    <w:rsid w:val="23AEF59E"/>
    <w:rsid w:val="23B93C00"/>
    <w:rsid w:val="23FC7D62"/>
    <w:rsid w:val="241E3BC8"/>
    <w:rsid w:val="24F41966"/>
    <w:rsid w:val="25120ADA"/>
    <w:rsid w:val="25192AFB"/>
    <w:rsid w:val="2575BD85"/>
    <w:rsid w:val="25856866"/>
    <w:rsid w:val="25A73C37"/>
    <w:rsid w:val="25C895DB"/>
    <w:rsid w:val="25E65B05"/>
    <w:rsid w:val="2635936B"/>
    <w:rsid w:val="26A6F05E"/>
    <w:rsid w:val="26AC8684"/>
    <w:rsid w:val="27A8892F"/>
    <w:rsid w:val="27E2235E"/>
    <w:rsid w:val="2812DE06"/>
    <w:rsid w:val="282808C1"/>
    <w:rsid w:val="28370248"/>
    <w:rsid w:val="28FE1D27"/>
    <w:rsid w:val="290E1402"/>
    <w:rsid w:val="2949ABCC"/>
    <w:rsid w:val="297C93BB"/>
    <w:rsid w:val="29865306"/>
    <w:rsid w:val="29D09201"/>
    <w:rsid w:val="29D1D453"/>
    <w:rsid w:val="2B409E22"/>
    <w:rsid w:val="2C5A0567"/>
    <w:rsid w:val="2C5CF5FD"/>
    <w:rsid w:val="2C7ACEBF"/>
    <w:rsid w:val="2C7B8284"/>
    <w:rsid w:val="2D473BD7"/>
    <w:rsid w:val="2D71F472"/>
    <w:rsid w:val="2D8A07DE"/>
    <w:rsid w:val="2D9BE177"/>
    <w:rsid w:val="2DB73725"/>
    <w:rsid w:val="2DBA2480"/>
    <w:rsid w:val="2E12005E"/>
    <w:rsid w:val="2E52DECD"/>
    <w:rsid w:val="2EF3FC86"/>
    <w:rsid w:val="2EFDBF2A"/>
    <w:rsid w:val="2F1C133D"/>
    <w:rsid w:val="2F646FA6"/>
    <w:rsid w:val="300AFD70"/>
    <w:rsid w:val="305DC62C"/>
    <w:rsid w:val="306AEF8E"/>
    <w:rsid w:val="30DAF0DD"/>
    <w:rsid w:val="30F6B1D0"/>
    <w:rsid w:val="313DC1E0"/>
    <w:rsid w:val="31A7A9CE"/>
    <w:rsid w:val="31EDC79A"/>
    <w:rsid w:val="320F6326"/>
    <w:rsid w:val="325F9269"/>
    <w:rsid w:val="33419B23"/>
    <w:rsid w:val="33C4C4A4"/>
    <w:rsid w:val="33E16436"/>
    <w:rsid w:val="33F315C0"/>
    <w:rsid w:val="34374CD8"/>
    <w:rsid w:val="352DDFCB"/>
    <w:rsid w:val="35A49E17"/>
    <w:rsid w:val="35E9EC06"/>
    <w:rsid w:val="35EBA5CD"/>
    <w:rsid w:val="35F39506"/>
    <w:rsid w:val="35F82DEA"/>
    <w:rsid w:val="36A41D91"/>
    <w:rsid w:val="382337DF"/>
    <w:rsid w:val="3849FB5A"/>
    <w:rsid w:val="38A1E6EA"/>
    <w:rsid w:val="39173BA7"/>
    <w:rsid w:val="3984CDBF"/>
    <w:rsid w:val="39C4CA88"/>
    <w:rsid w:val="3A85B7F7"/>
    <w:rsid w:val="3A922C48"/>
    <w:rsid w:val="3A997AF3"/>
    <w:rsid w:val="3AA4615C"/>
    <w:rsid w:val="3ADA02BE"/>
    <w:rsid w:val="3AE97569"/>
    <w:rsid w:val="3AF0D94C"/>
    <w:rsid w:val="3B65E7A3"/>
    <w:rsid w:val="3B721580"/>
    <w:rsid w:val="3BE317A3"/>
    <w:rsid w:val="3C2D3731"/>
    <w:rsid w:val="3CB0B327"/>
    <w:rsid w:val="3D9A5020"/>
    <w:rsid w:val="3DD7C85F"/>
    <w:rsid w:val="3DE0CB9C"/>
    <w:rsid w:val="3DF00053"/>
    <w:rsid w:val="3E1359D9"/>
    <w:rsid w:val="3E3C4B6F"/>
    <w:rsid w:val="3E644B0D"/>
    <w:rsid w:val="3E939CB4"/>
    <w:rsid w:val="3E9BAB90"/>
    <w:rsid w:val="3ECB20DB"/>
    <w:rsid w:val="3ECBDF68"/>
    <w:rsid w:val="3EF681E6"/>
    <w:rsid w:val="3EFCC3DC"/>
    <w:rsid w:val="3EFF4166"/>
    <w:rsid w:val="3F0A7531"/>
    <w:rsid w:val="3F42D9EC"/>
    <w:rsid w:val="3F6451E9"/>
    <w:rsid w:val="3F7407D6"/>
    <w:rsid w:val="404D0A2A"/>
    <w:rsid w:val="40B2E164"/>
    <w:rsid w:val="40C87E44"/>
    <w:rsid w:val="40E0217E"/>
    <w:rsid w:val="411D9D16"/>
    <w:rsid w:val="4134E3A7"/>
    <w:rsid w:val="41629C32"/>
    <w:rsid w:val="41940C30"/>
    <w:rsid w:val="42BEE013"/>
    <w:rsid w:val="42BFD37D"/>
    <w:rsid w:val="42E29CF6"/>
    <w:rsid w:val="4327257A"/>
    <w:rsid w:val="43277FA6"/>
    <w:rsid w:val="434F1520"/>
    <w:rsid w:val="435BCA36"/>
    <w:rsid w:val="43BA836B"/>
    <w:rsid w:val="43CE35CB"/>
    <w:rsid w:val="43D586C9"/>
    <w:rsid w:val="43F36096"/>
    <w:rsid w:val="4469983C"/>
    <w:rsid w:val="44A20491"/>
    <w:rsid w:val="44F778F3"/>
    <w:rsid w:val="45925473"/>
    <w:rsid w:val="459CFB83"/>
    <w:rsid w:val="45FF9569"/>
    <w:rsid w:val="4642A8EA"/>
    <w:rsid w:val="4646A103"/>
    <w:rsid w:val="465A5F06"/>
    <w:rsid w:val="466A13CD"/>
    <w:rsid w:val="46F6675B"/>
    <w:rsid w:val="4721880F"/>
    <w:rsid w:val="474AEAB4"/>
    <w:rsid w:val="47A21A71"/>
    <w:rsid w:val="47A8B042"/>
    <w:rsid w:val="47D7D4AB"/>
    <w:rsid w:val="47ECC9F6"/>
    <w:rsid w:val="48617EF7"/>
    <w:rsid w:val="48E126E0"/>
    <w:rsid w:val="492D5215"/>
    <w:rsid w:val="49485BEA"/>
    <w:rsid w:val="49ADE047"/>
    <w:rsid w:val="49DE35B1"/>
    <w:rsid w:val="49E42B2F"/>
    <w:rsid w:val="4BA1DA73"/>
    <w:rsid w:val="4BB87866"/>
    <w:rsid w:val="4BF2FA43"/>
    <w:rsid w:val="4BFE53A1"/>
    <w:rsid w:val="4C903285"/>
    <w:rsid w:val="4CCD4E8C"/>
    <w:rsid w:val="4CD18F82"/>
    <w:rsid w:val="4D6A4FB2"/>
    <w:rsid w:val="4D8489EB"/>
    <w:rsid w:val="4D93C9D7"/>
    <w:rsid w:val="4DBE7ED9"/>
    <w:rsid w:val="4E00E3AE"/>
    <w:rsid w:val="4E3C768F"/>
    <w:rsid w:val="4E58CB7D"/>
    <w:rsid w:val="4E5960D5"/>
    <w:rsid w:val="4E71BFF4"/>
    <w:rsid w:val="4F462F3E"/>
    <w:rsid w:val="4F7D467B"/>
    <w:rsid w:val="4FBB3A3F"/>
    <w:rsid w:val="5054C5AD"/>
    <w:rsid w:val="5056F1D8"/>
    <w:rsid w:val="510CFAFC"/>
    <w:rsid w:val="51732E0F"/>
    <w:rsid w:val="51BB00CA"/>
    <w:rsid w:val="51C19950"/>
    <w:rsid w:val="51DE840A"/>
    <w:rsid w:val="51F04A26"/>
    <w:rsid w:val="520214C3"/>
    <w:rsid w:val="52AD98D5"/>
    <w:rsid w:val="52E01DCE"/>
    <w:rsid w:val="531BB4A7"/>
    <w:rsid w:val="537CAD51"/>
    <w:rsid w:val="53B9CE21"/>
    <w:rsid w:val="53D7C806"/>
    <w:rsid w:val="5419D031"/>
    <w:rsid w:val="54FEBED9"/>
    <w:rsid w:val="550FEDF7"/>
    <w:rsid w:val="5562072E"/>
    <w:rsid w:val="560063D6"/>
    <w:rsid w:val="56AE639B"/>
    <w:rsid w:val="56FD9F8C"/>
    <w:rsid w:val="56FF1228"/>
    <w:rsid w:val="5739810A"/>
    <w:rsid w:val="57991B8F"/>
    <w:rsid w:val="57CF2714"/>
    <w:rsid w:val="580A9D42"/>
    <w:rsid w:val="5864398F"/>
    <w:rsid w:val="58B60C73"/>
    <w:rsid w:val="58D6F8C1"/>
    <w:rsid w:val="59189881"/>
    <w:rsid w:val="596354BE"/>
    <w:rsid w:val="59FCACD4"/>
    <w:rsid w:val="5A180F29"/>
    <w:rsid w:val="5AD905CE"/>
    <w:rsid w:val="5AF3FE9E"/>
    <w:rsid w:val="5AFAE29D"/>
    <w:rsid w:val="5B305EED"/>
    <w:rsid w:val="5B7497D1"/>
    <w:rsid w:val="5BED78CA"/>
    <w:rsid w:val="5C0B8C42"/>
    <w:rsid w:val="5C15D389"/>
    <w:rsid w:val="5C205FAC"/>
    <w:rsid w:val="5C406A2C"/>
    <w:rsid w:val="5C6CD792"/>
    <w:rsid w:val="5C6EF59B"/>
    <w:rsid w:val="5CEC5459"/>
    <w:rsid w:val="5D5B1281"/>
    <w:rsid w:val="5D6476E5"/>
    <w:rsid w:val="5DC53778"/>
    <w:rsid w:val="5DD7299F"/>
    <w:rsid w:val="5DEDDFD2"/>
    <w:rsid w:val="5E12F440"/>
    <w:rsid w:val="5E1C2A40"/>
    <w:rsid w:val="5E59619F"/>
    <w:rsid w:val="5E939DEF"/>
    <w:rsid w:val="5F059E56"/>
    <w:rsid w:val="5F19904B"/>
    <w:rsid w:val="5F69329B"/>
    <w:rsid w:val="5FAD5A0B"/>
    <w:rsid w:val="600CB853"/>
    <w:rsid w:val="60A210BF"/>
    <w:rsid w:val="60C4A72E"/>
    <w:rsid w:val="61313ABE"/>
    <w:rsid w:val="6275BE51"/>
    <w:rsid w:val="630E8975"/>
    <w:rsid w:val="631F0F0D"/>
    <w:rsid w:val="63259172"/>
    <w:rsid w:val="63993DD7"/>
    <w:rsid w:val="639CB9B0"/>
    <w:rsid w:val="6402AE74"/>
    <w:rsid w:val="6405B4D7"/>
    <w:rsid w:val="64C9DF8B"/>
    <w:rsid w:val="6506E7D8"/>
    <w:rsid w:val="657A2935"/>
    <w:rsid w:val="65983430"/>
    <w:rsid w:val="65BE30E1"/>
    <w:rsid w:val="660E7DD7"/>
    <w:rsid w:val="663F2D22"/>
    <w:rsid w:val="663FA841"/>
    <w:rsid w:val="6657EA6F"/>
    <w:rsid w:val="6662CE95"/>
    <w:rsid w:val="666E5776"/>
    <w:rsid w:val="66BC907B"/>
    <w:rsid w:val="676EBED9"/>
    <w:rsid w:val="6774DBE7"/>
    <w:rsid w:val="678DA94F"/>
    <w:rsid w:val="67EA4A6C"/>
    <w:rsid w:val="681D7162"/>
    <w:rsid w:val="6826B778"/>
    <w:rsid w:val="6899FF86"/>
    <w:rsid w:val="68A4F0E3"/>
    <w:rsid w:val="68D9CDC5"/>
    <w:rsid w:val="68F65A19"/>
    <w:rsid w:val="691C60BC"/>
    <w:rsid w:val="69249D8A"/>
    <w:rsid w:val="697678C9"/>
    <w:rsid w:val="699AEBCD"/>
    <w:rsid w:val="6A2EE7A1"/>
    <w:rsid w:val="6A2F4415"/>
    <w:rsid w:val="6A56D9D9"/>
    <w:rsid w:val="6A5DA39F"/>
    <w:rsid w:val="6A634772"/>
    <w:rsid w:val="6A6A89C0"/>
    <w:rsid w:val="6AE9E213"/>
    <w:rsid w:val="6B13E11E"/>
    <w:rsid w:val="6BA7BFC9"/>
    <w:rsid w:val="6C0BF962"/>
    <w:rsid w:val="6C6BFEE5"/>
    <w:rsid w:val="6C8D7623"/>
    <w:rsid w:val="6CC5FB52"/>
    <w:rsid w:val="6CC83F36"/>
    <w:rsid w:val="6CDD97E2"/>
    <w:rsid w:val="6D283FEF"/>
    <w:rsid w:val="6D4B1FD2"/>
    <w:rsid w:val="6E2DBFF7"/>
    <w:rsid w:val="6E305564"/>
    <w:rsid w:val="6E8F68DC"/>
    <w:rsid w:val="6F88AC2F"/>
    <w:rsid w:val="6FD77442"/>
    <w:rsid w:val="6FFD342B"/>
    <w:rsid w:val="707750A0"/>
    <w:rsid w:val="707FFF84"/>
    <w:rsid w:val="70B64652"/>
    <w:rsid w:val="70DB4382"/>
    <w:rsid w:val="710768EF"/>
    <w:rsid w:val="7130F6F6"/>
    <w:rsid w:val="71CE955A"/>
    <w:rsid w:val="720D60B9"/>
    <w:rsid w:val="7236A082"/>
    <w:rsid w:val="72409F53"/>
    <w:rsid w:val="72B037F4"/>
    <w:rsid w:val="7319FCDC"/>
    <w:rsid w:val="739F4897"/>
    <w:rsid w:val="73CA7699"/>
    <w:rsid w:val="73D1C59F"/>
    <w:rsid w:val="747F3041"/>
    <w:rsid w:val="74924692"/>
    <w:rsid w:val="7564F50C"/>
    <w:rsid w:val="75757373"/>
    <w:rsid w:val="7591D52B"/>
    <w:rsid w:val="75C716EA"/>
    <w:rsid w:val="76092DBF"/>
    <w:rsid w:val="761A8F6D"/>
    <w:rsid w:val="76493926"/>
    <w:rsid w:val="76774D39"/>
    <w:rsid w:val="76975BB8"/>
    <w:rsid w:val="76E46E65"/>
    <w:rsid w:val="77003F2C"/>
    <w:rsid w:val="770EC888"/>
    <w:rsid w:val="771FA4AD"/>
    <w:rsid w:val="779D9203"/>
    <w:rsid w:val="7811E3B5"/>
    <w:rsid w:val="784EEFE2"/>
    <w:rsid w:val="78693E3D"/>
    <w:rsid w:val="78A4C4E8"/>
    <w:rsid w:val="78AEF19B"/>
    <w:rsid w:val="78CD4FBC"/>
    <w:rsid w:val="794072A5"/>
    <w:rsid w:val="7955DD5E"/>
    <w:rsid w:val="79782D86"/>
    <w:rsid w:val="79B2B38F"/>
    <w:rsid w:val="79BB61F1"/>
    <w:rsid w:val="79C69845"/>
    <w:rsid w:val="7A4EF887"/>
    <w:rsid w:val="7A7347AD"/>
    <w:rsid w:val="7A98420C"/>
    <w:rsid w:val="7A9EAB4A"/>
    <w:rsid w:val="7AAFA458"/>
    <w:rsid w:val="7B734DE0"/>
    <w:rsid w:val="7C077524"/>
    <w:rsid w:val="7C5C7580"/>
    <w:rsid w:val="7C604795"/>
    <w:rsid w:val="7C685C8C"/>
    <w:rsid w:val="7CF6BA9D"/>
    <w:rsid w:val="7D59DD7E"/>
    <w:rsid w:val="7D6A287A"/>
    <w:rsid w:val="7E52EB0C"/>
    <w:rsid w:val="7E81A0E9"/>
    <w:rsid w:val="7EACDAC9"/>
    <w:rsid w:val="7ED169A8"/>
    <w:rsid w:val="7F23BD9B"/>
    <w:rsid w:val="7F8E3925"/>
    <w:rsid w:val="7FAD2875"/>
    <w:rsid w:val="7FEB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A7464"/>
  <w15:chartTrackingRefBased/>
  <w15:docId w15:val="{F2681F93-A08E-4971-81C4-DB93999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"/>
    <w:rsid w:val="00DA7F05"/>
    <w:rPr>
      <w:sz w:val="22"/>
    </w:rPr>
  </w:style>
  <w:style w:type="paragraph" w:styleId="Titolo1">
    <w:name w:val="heading 1"/>
    <w:aliases w:val="Titoli"/>
    <w:basedOn w:val="Normale"/>
    <w:next w:val="Normale"/>
    <w:link w:val="Titolo1Carattere"/>
    <w:uiPriority w:val="9"/>
    <w:qFormat/>
    <w:rsid w:val="00597A29"/>
    <w:pPr>
      <w:keepNext/>
      <w:keepLines/>
      <w:spacing w:before="40"/>
      <w:outlineLvl w:val="0"/>
    </w:pPr>
    <w:rPr>
      <w:rFonts w:eastAsiaTheme="majorEastAsia" w:cstheme="majorBidi"/>
      <w:b/>
      <w:color w:val="002E79"/>
      <w:sz w:val="30"/>
      <w:szCs w:val="32"/>
    </w:rPr>
  </w:style>
  <w:style w:type="paragraph" w:styleId="Titolo2">
    <w:name w:val="heading 2"/>
    <w:aliases w:val="Sottotitoli"/>
    <w:basedOn w:val="Normale"/>
    <w:next w:val="Normale"/>
    <w:link w:val="Titolo2Carattere"/>
    <w:uiPriority w:val="9"/>
    <w:semiHidden/>
    <w:unhideWhenUsed/>
    <w:qFormat/>
    <w:rsid w:val="00DA7F05"/>
    <w:pPr>
      <w:keepNext/>
      <w:keepLines/>
      <w:spacing w:before="40"/>
      <w:outlineLvl w:val="1"/>
    </w:pPr>
    <w:rPr>
      <w:rFonts w:eastAsiaTheme="majorEastAsia" w:cstheme="majorBidi"/>
      <w:color w:val="6284C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7E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i Carattere"/>
    <w:basedOn w:val="Carpredefinitoparagrafo"/>
    <w:link w:val="Titolo1"/>
    <w:uiPriority w:val="9"/>
    <w:rsid w:val="00597A29"/>
    <w:rPr>
      <w:rFonts w:eastAsiaTheme="majorEastAsia" w:cstheme="majorBidi"/>
      <w:b/>
      <w:color w:val="002E79"/>
      <w:sz w:val="30"/>
      <w:szCs w:val="32"/>
    </w:rPr>
  </w:style>
  <w:style w:type="paragraph" w:styleId="Nessunaspaziatura">
    <w:name w:val="No Spacing"/>
    <w:aliases w:val="Testo Bold"/>
    <w:uiPriority w:val="1"/>
    <w:rsid w:val="00DA7F05"/>
    <w:rPr>
      <w:b/>
      <w:sz w:val="22"/>
    </w:rPr>
  </w:style>
  <w:style w:type="character" w:customStyle="1" w:styleId="Titolo2Carattere">
    <w:name w:val="Titolo 2 Carattere"/>
    <w:aliases w:val="Sottotitoli Carattere"/>
    <w:basedOn w:val="Carpredefinitoparagrafo"/>
    <w:link w:val="Titolo2"/>
    <w:uiPriority w:val="9"/>
    <w:semiHidden/>
    <w:rsid w:val="00DA7F05"/>
    <w:rPr>
      <w:rFonts w:eastAsiaTheme="majorEastAsia" w:cstheme="majorBidi"/>
      <w:color w:val="6284C4"/>
      <w:sz w:val="22"/>
      <w:szCs w:val="26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110A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0ADC"/>
    <w:rPr>
      <w:i/>
      <w:iCs/>
      <w:color w:val="4472C4" w:themeColor="accent1"/>
      <w:sz w:val="22"/>
    </w:rPr>
  </w:style>
  <w:style w:type="character" w:styleId="Enfasiintensa">
    <w:name w:val="Intense Emphasis"/>
    <w:basedOn w:val="Carpredefinitoparagrafo"/>
    <w:uiPriority w:val="21"/>
    <w:qFormat/>
    <w:rsid w:val="00110ADC"/>
    <w:rPr>
      <w:i/>
      <w:iCs/>
      <w:color w:val="4472C4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8061B3"/>
    <w:pPr>
      <w:tabs>
        <w:tab w:val="center" w:pos="4819"/>
        <w:tab w:val="right" w:pos="9638"/>
      </w:tabs>
    </w:pPr>
  </w:style>
  <w:style w:type="paragraph" w:customStyle="1" w:styleId="Footernumeripagina">
    <w:name w:val="Footer + numeri pagina"/>
    <w:basedOn w:val="Normale"/>
    <w:qFormat/>
    <w:rsid w:val="00110ADC"/>
    <w:pPr>
      <w:spacing w:line="200" w:lineRule="exact"/>
    </w:pPr>
    <w:rPr>
      <w:color w:val="002E79"/>
      <w:sz w:val="14"/>
    </w:rPr>
  </w:style>
  <w:style w:type="paragraph" w:styleId="Titolo">
    <w:name w:val="Title"/>
    <w:aliases w:val="Titoli tabelle"/>
    <w:basedOn w:val="Normale"/>
    <w:next w:val="Normale"/>
    <w:link w:val="TitoloCarattere"/>
    <w:uiPriority w:val="10"/>
    <w:rsid w:val="00670E02"/>
    <w:pPr>
      <w:contextualSpacing/>
      <w:jc w:val="center"/>
    </w:pPr>
    <w:rPr>
      <w:rFonts w:eastAsiaTheme="majorEastAsia" w:cstheme="majorBidi"/>
      <w:color w:val="FFFFFF" w:themeColor="background1"/>
      <w:spacing w:val="-10"/>
      <w:kern w:val="28"/>
      <w:szCs w:val="56"/>
    </w:rPr>
  </w:style>
  <w:style w:type="character" w:customStyle="1" w:styleId="TitoloCarattere">
    <w:name w:val="Titolo Carattere"/>
    <w:aliases w:val="Titoli tabelle Carattere"/>
    <w:basedOn w:val="Carpredefinitoparagrafo"/>
    <w:link w:val="Titolo"/>
    <w:uiPriority w:val="10"/>
    <w:rsid w:val="00670E02"/>
    <w:rPr>
      <w:rFonts w:eastAsiaTheme="majorEastAsia" w:cstheme="majorBidi"/>
      <w:color w:val="FFFFFF" w:themeColor="background1"/>
      <w:spacing w:val="-10"/>
      <w:kern w:val="28"/>
      <w:sz w:val="22"/>
      <w:szCs w:val="56"/>
    </w:rPr>
  </w:style>
  <w:style w:type="paragraph" w:styleId="NormaleWeb">
    <w:name w:val="Normal (Web)"/>
    <w:basedOn w:val="Normale"/>
    <w:uiPriority w:val="99"/>
    <w:semiHidden/>
    <w:unhideWhenUsed/>
    <w:rsid w:val="006D2151"/>
    <w:rPr>
      <w:rFonts w:ascii="Times New Roman" w:hAnsi="Times New Roman" w:cs="Times New Roman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7EB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rsid w:val="00BF7EB4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110ADC"/>
  </w:style>
  <w:style w:type="paragraph" w:styleId="Sottotitolo">
    <w:name w:val="Subtitle"/>
    <w:basedOn w:val="Normale"/>
    <w:next w:val="Normale"/>
    <w:link w:val="SottotitoloCarattere"/>
    <w:uiPriority w:val="11"/>
    <w:rsid w:val="00110A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0AD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rsid w:val="00110AD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110ADC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rsid w:val="00110A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0ADC"/>
    <w:rPr>
      <w:i/>
      <w:iCs/>
      <w:color w:val="404040" w:themeColor="text1" w:themeTint="BF"/>
      <w:sz w:val="22"/>
    </w:rPr>
  </w:style>
  <w:style w:type="character" w:styleId="Riferimentodelicato">
    <w:name w:val="Subtle Reference"/>
    <w:basedOn w:val="Carpredefinitoparagrafo"/>
    <w:uiPriority w:val="31"/>
    <w:rsid w:val="00110ADC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rsid w:val="00110ADC"/>
    <w:rPr>
      <w:b/>
      <w:bCs/>
      <w:smallCaps/>
      <w:color w:val="4472C4" w:themeColor="accent1"/>
      <w:spacing w:val="5"/>
    </w:rPr>
  </w:style>
  <w:style w:type="character" w:styleId="Titolodellibro">
    <w:name w:val="Book Title"/>
    <w:basedOn w:val="Carpredefinitoparagrafo"/>
    <w:uiPriority w:val="33"/>
    <w:rsid w:val="00110ADC"/>
    <w:rPr>
      <w:b/>
      <w:bCs/>
      <w:i/>
      <w:iCs/>
      <w:spacing w:val="5"/>
    </w:rPr>
  </w:style>
  <w:style w:type="paragraph" w:styleId="Paragrafoelenco">
    <w:name w:val="List Paragraph"/>
    <w:basedOn w:val="Normale"/>
    <w:qFormat/>
    <w:rsid w:val="00110ADC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1B3"/>
    <w:rPr>
      <w:sz w:val="22"/>
    </w:rPr>
  </w:style>
  <w:style w:type="paragraph" w:customStyle="1" w:styleId="Corpo">
    <w:name w:val="Corpo"/>
    <w:basedOn w:val="Normale"/>
    <w:qFormat/>
    <w:rsid w:val="008061B3"/>
  </w:style>
  <w:style w:type="character" w:styleId="Collegamentoipertestuale">
    <w:name w:val="Hyperlink"/>
    <w:basedOn w:val="Carpredefinitoparagrafo"/>
    <w:uiPriority w:val="99"/>
    <w:unhideWhenUsed/>
    <w:rsid w:val="002C4C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4C9B"/>
    <w:rPr>
      <w:color w:val="605E5C"/>
      <w:shd w:val="clear" w:color="auto" w:fill="E1DFDD"/>
    </w:rPr>
  </w:style>
  <w:style w:type="paragraph" w:customStyle="1" w:styleId="Standard">
    <w:name w:val="Standard"/>
    <w:rsid w:val="00B1788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7889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7889"/>
    <w:rPr>
      <w:rFonts w:ascii="Calibri" w:eastAsia="SimSun" w:hAnsi="Calibri" w:cs="Calibri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7889"/>
    <w:rPr>
      <w:vertAlign w:val="superscript"/>
    </w:rPr>
  </w:style>
  <w:style w:type="table" w:styleId="Grigliatabella">
    <w:name w:val="Table Grid"/>
    <w:basedOn w:val="Tabellanormale"/>
    <w:uiPriority w:val="59"/>
    <w:rsid w:val="00B178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959FD"/>
    <w:rPr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843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4341"/>
    <w:rPr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8B4E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4E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4E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4E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4E55"/>
    <w:rPr>
      <w:b/>
      <w:bCs/>
      <w:sz w:val="20"/>
      <w:szCs w:val="20"/>
    </w:rPr>
  </w:style>
  <w:style w:type="paragraph" w:customStyle="1" w:styleId="paragraph">
    <w:name w:val="paragraph"/>
    <w:basedOn w:val="Normale"/>
    <w:rsid w:val="000C23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normaltextrun">
    <w:name w:val="normaltextrun"/>
    <w:basedOn w:val="Carpredefinitoparagrafo"/>
    <w:rsid w:val="000C23D8"/>
  </w:style>
  <w:style w:type="character" w:customStyle="1" w:styleId="eop">
    <w:name w:val="eop"/>
    <w:basedOn w:val="Carpredefinitoparagrafo"/>
    <w:rsid w:val="000C23D8"/>
  </w:style>
  <w:style w:type="character" w:customStyle="1" w:styleId="scxw46148405">
    <w:name w:val="scxw46148405"/>
    <w:basedOn w:val="Carpredefinitoparagrafo"/>
    <w:rsid w:val="000C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illo\Documents\Modelli%20di%20Office%20personalizzati\MASTER%20DOCUMENT%20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A7F3A1-4885-4FC6-8E48-94D722C92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3217B-E749-48FC-B96F-4E05DDC476FF}"/>
</file>

<file path=customXml/itemProps3.xml><?xml version="1.0" encoding="utf-8"?>
<ds:datastoreItem xmlns:ds="http://schemas.openxmlformats.org/officeDocument/2006/customXml" ds:itemID="{AADBCC1C-A3BB-4908-AD8C-2C8EC8D1ECFA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13211d03-5011-4bde-81db-1a0f09d218df"/>
  </ds:schemaRefs>
</ds:datastoreItem>
</file>

<file path=customXml/itemProps4.xml><?xml version="1.0" encoding="utf-8"?>
<ds:datastoreItem xmlns:ds="http://schemas.openxmlformats.org/officeDocument/2006/customXml" ds:itemID="{5634CABE-5C6F-4410-8331-A9B4AD63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DOCUMENT WORD</Template>
  <TotalTime>0</TotalTime>
  <Pages>5</Pages>
  <Words>996</Words>
  <Characters>6179</Characters>
  <Application>Microsoft Office Word</Application>
  <DocSecurity>0</DocSecurity>
  <Lines>247</Lines>
  <Paragraphs>102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Cardillo</dc:creator>
  <cp:keywords/>
  <dc:description/>
  <cp:lastModifiedBy>Vittoria Pugliese</cp:lastModifiedBy>
  <cp:revision>619</cp:revision>
  <cp:lastPrinted>2026-03-28T02:59:00Z</cp:lastPrinted>
  <dcterms:created xsi:type="dcterms:W3CDTF">2025-10-11T05:46:00Z</dcterms:created>
  <dcterms:modified xsi:type="dcterms:W3CDTF">2026-04-15T08:15:00Z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