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F5FF" w14:textId="3F48505E" w:rsidR="002C4C9B" w:rsidRDefault="00B17889" w:rsidP="00562946">
      <w:pPr>
        <w:ind w:left="-142"/>
        <w:rPr>
          <w:rFonts w:eastAsiaTheme="majorEastAsia" w:cstheme="majorBidi"/>
          <w:b/>
          <w:color w:val="002E79"/>
          <w:sz w:val="30"/>
          <w:szCs w:val="32"/>
        </w:rPr>
      </w:pPr>
      <w:r w:rsidRPr="00B17889">
        <w:rPr>
          <w:rFonts w:eastAsiaTheme="majorEastAsia" w:cstheme="majorBidi"/>
          <w:b/>
          <w:color w:val="002E79"/>
          <w:sz w:val="30"/>
          <w:szCs w:val="32"/>
        </w:rPr>
        <w:t xml:space="preserve">FORMAT </w:t>
      </w:r>
      <w:r w:rsidRPr="00674480">
        <w:rPr>
          <w:rFonts w:eastAsiaTheme="majorEastAsia" w:cstheme="majorBidi"/>
          <w:b/>
          <w:color w:val="002E79"/>
          <w:sz w:val="30"/>
          <w:szCs w:val="32"/>
        </w:rPr>
        <w:t>per la</w:t>
      </w:r>
      <w:r w:rsidRPr="00B17889">
        <w:rPr>
          <w:rFonts w:eastAsiaTheme="majorEastAsia" w:cstheme="majorBidi"/>
          <w:b/>
          <w:color w:val="002E79"/>
          <w:sz w:val="30"/>
          <w:szCs w:val="32"/>
        </w:rPr>
        <w:t xml:space="preserve"> Proposta (FASE 1)</w:t>
      </w:r>
    </w:p>
    <w:p w14:paraId="55082FC2" w14:textId="77777777" w:rsidR="00D80FCB" w:rsidRPr="00937F72" w:rsidRDefault="00D80FCB" w:rsidP="00562946">
      <w:pPr>
        <w:ind w:left="-142"/>
        <w:rPr>
          <w:rFonts w:eastAsiaTheme="majorEastAsia" w:cstheme="majorBidi"/>
          <w:bCs/>
          <w:color w:val="002E79"/>
          <w:szCs w:val="22"/>
        </w:rPr>
      </w:pPr>
    </w:p>
    <w:p w14:paraId="14C44A58" w14:textId="77777777" w:rsidR="00844755" w:rsidRPr="00937F72" w:rsidRDefault="00844755" w:rsidP="00B17889">
      <w:pPr>
        <w:rPr>
          <w:rFonts w:eastAsiaTheme="majorEastAsia" w:cstheme="majorBidi"/>
          <w:bCs/>
          <w:color w:val="002E79"/>
          <w:szCs w:val="22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B17889" w:rsidRPr="0014724B" w14:paraId="5D8F6379" w14:textId="77777777" w:rsidTr="00B36DBF">
        <w:tc>
          <w:tcPr>
            <w:tcW w:w="9923" w:type="dxa"/>
            <w:gridSpan w:val="2"/>
            <w:shd w:val="clear" w:color="auto" w:fill="002060"/>
          </w:tcPr>
          <w:p w14:paraId="3181D9DB" w14:textId="77777777" w:rsidR="00B17889" w:rsidRPr="00465DD4" w:rsidRDefault="00B17889" w:rsidP="004742B0">
            <w:pPr>
              <w:spacing w:line="276" w:lineRule="auto"/>
              <w:contextualSpacing/>
              <w:rPr>
                <w:rFonts w:ascii="Calibri Light" w:hAnsi="Calibri Light" w:cs="Calibri Light"/>
                <w:b/>
              </w:rPr>
            </w:pPr>
            <w:r w:rsidRPr="00465DD4">
              <w:rPr>
                <w:rFonts w:ascii="Calibri Light" w:hAnsi="Calibri Light" w:cs="Calibri Light"/>
                <w:b/>
              </w:rPr>
              <w:t>Proposta</w:t>
            </w:r>
          </w:p>
        </w:tc>
      </w:tr>
      <w:tr w:rsidR="00F45DEA" w:rsidRPr="0014724B" w14:paraId="694B7F53" w14:textId="77777777" w:rsidTr="00B36DBF">
        <w:tc>
          <w:tcPr>
            <w:tcW w:w="2977" w:type="dxa"/>
          </w:tcPr>
          <w:p w14:paraId="60E80CA5" w14:textId="77777777" w:rsidR="00B17889" w:rsidRPr="0014724B" w:rsidRDefault="00B17889">
            <w:pPr>
              <w:contextualSpacing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Titolo</w:t>
            </w:r>
          </w:p>
        </w:tc>
        <w:tc>
          <w:tcPr>
            <w:tcW w:w="6946" w:type="dxa"/>
          </w:tcPr>
          <w:p w14:paraId="413A012A" w14:textId="400F0619" w:rsidR="00B17889" w:rsidRPr="00513293" w:rsidRDefault="00B17889">
            <w:pPr>
              <w:contextualSpacing/>
              <w:rPr>
                <w:rFonts w:ascii="Calibri Light" w:hAnsi="Calibri Light" w:cs="Calibri Light"/>
                <w:b/>
              </w:rPr>
            </w:pPr>
          </w:p>
        </w:tc>
      </w:tr>
      <w:tr w:rsidR="00F45DEA" w:rsidRPr="0014724B" w14:paraId="4EDDB696" w14:textId="77777777" w:rsidTr="00B36DBF">
        <w:tc>
          <w:tcPr>
            <w:tcW w:w="2977" w:type="dxa"/>
          </w:tcPr>
          <w:p w14:paraId="10606F8B" w14:textId="77777777" w:rsidR="00B17889" w:rsidRPr="0014724B" w:rsidRDefault="00B17889">
            <w:pPr>
              <w:spacing w:line="276" w:lineRule="auto"/>
              <w:contextualSpacing/>
              <w:rPr>
                <w:rFonts w:ascii="Calibri Light" w:hAnsi="Calibri Light" w:cs="Calibri Light"/>
                <w:b/>
              </w:rPr>
            </w:pPr>
            <w:r w:rsidRPr="0014724B">
              <w:rPr>
                <w:rFonts w:ascii="Calibri Light" w:hAnsi="Calibri Light" w:cs="Calibri Light"/>
                <w:b/>
              </w:rPr>
              <w:t>Codice Pratica</w:t>
            </w:r>
          </w:p>
        </w:tc>
        <w:tc>
          <w:tcPr>
            <w:tcW w:w="6946" w:type="dxa"/>
          </w:tcPr>
          <w:p w14:paraId="5EA3D98C" w14:textId="0F64955B" w:rsidR="00B17889" w:rsidRPr="0014724B" w:rsidRDefault="00A959FD">
            <w:pPr>
              <w:spacing w:line="276" w:lineRule="auto"/>
              <w:contextualSpacing/>
              <w:rPr>
                <w:rFonts w:ascii="Calibri Light" w:hAnsi="Calibri Light" w:cs="Calibri Light"/>
                <w:b/>
              </w:rPr>
            </w:pPr>
            <w:r w:rsidRPr="71EAF7AB">
              <w:rPr>
                <w:rFonts w:ascii="Calibri Light" w:hAnsi="Calibri Light" w:cs="Calibri Light"/>
                <w:b/>
                <w:bCs/>
              </w:rPr>
              <w:t>202</w:t>
            </w:r>
            <w:r w:rsidR="00465DD4">
              <w:rPr>
                <w:rFonts w:ascii="Calibri Light" w:hAnsi="Calibri Light" w:cs="Calibri Light"/>
                <w:b/>
                <w:bCs/>
              </w:rPr>
              <w:t>6</w:t>
            </w:r>
            <w:r w:rsidR="00B17889" w:rsidRPr="71EAF7AB">
              <w:rPr>
                <w:rFonts w:ascii="Calibri Light" w:hAnsi="Calibri Light" w:cs="Calibri Light"/>
                <w:b/>
                <w:bCs/>
              </w:rPr>
              <w:t>-</w:t>
            </w:r>
            <w:r>
              <w:rPr>
                <w:rFonts w:ascii="Calibri Light" w:hAnsi="Calibri Light" w:cs="Calibri Light"/>
                <w:b/>
                <w:bCs/>
              </w:rPr>
              <w:t>XXXX</w:t>
            </w:r>
          </w:p>
        </w:tc>
      </w:tr>
      <w:tr w:rsidR="004979DC" w:rsidRPr="0014724B" w14:paraId="06E446FA" w14:textId="77777777" w:rsidTr="00B36DBF">
        <w:tc>
          <w:tcPr>
            <w:tcW w:w="2977" w:type="dxa"/>
          </w:tcPr>
          <w:p w14:paraId="2AB27375" w14:textId="54A42C9D" w:rsidR="004979DC" w:rsidRPr="0014724B" w:rsidRDefault="004979DC" w:rsidP="004979DC">
            <w:pPr>
              <w:contextualSpacing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Organizzazione</w:t>
            </w:r>
            <w:r w:rsidRPr="0014724B">
              <w:rPr>
                <w:rFonts w:ascii="Calibri Light" w:hAnsi="Calibri Light" w:cs="Calibri Light"/>
                <w:b/>
              </w:rPr>
              <w:t xml:space="preserve"> Richiedente</w:t>
            </w:r>
          </w:p>
        </w:tc>
        <w:tc>
          <w:tcPr>
            <w:tcW w:w="6946" w:type="dxa"/>
          </w:tcPr>
          <w:p w14:paraId="1B04169D" w14:textId="3B3C4C8F" w:rsidR="004979DC" w:rsidRPr="0014724B" w:rsidRDefault="004979DC" w:rsidP="004979DC">
            <w:pPr>
              <w:contextualSpacing/>
              <w:rPr>
                <w:rFonts w:ascii="Calibri Light" w:hAnsi="Calibri Light" w:cs="Calibri Light"/>
                <w:b/>
              </w:rPr>
            </w:pPr>
          </w:p>
        </w:tc>
      </w:tr>
      <w:tr w:rsidR="004979DC" w:rsidRPr="0014724B" w14:paraId="2C8B449B" w14:textId="77777777" w:rsidTr="00B36DBF">
        <w:tc>
          <w:tcPr>
            <w:tcW w:w="2977" w:type="dxa"/>
          </w:tcPr>
          <w:p w14:paraId="7E83924C" w14:textId="77777777" w:rsidR="004979DC" w:rsidRPr="008E1154" w:rsidRDefault="004979DC" w:rsidP="004979DC">
            <w:pPr>
              <w:contextualSpacing/>
              <w:rPr>
                <w:rFonts w:ascii="Calibri Light" w:hAnsi="Calibri Light" w:cs="Calibri Light"/>
                <w:bCs/>
              </w:rPr>
            </w:pPr>
            <w:r w:rsidRPr="0014724B">
              <w:rPr>
                <w:rFonts w:ascii="Calibri Light" w:hAnsi="Calibri Light" w:cs="Calibri Light"/>
                <w:b/>
              </w:rPr>
              <w:t xml:space="preserve">Responsabile di progetto </w:t>
            </w:r>
          </w:p>
          <w:p w14:paraId="189077A1" w14:textId="563FA41B" w:rsidR="004979DC" w:rsidRPr="0014724B" w:rsidRDefault="004979DC" w:rsidP="004979DC">
            <w:pPr>
              <w:contextualSpacing/>
              <w:rPr>
                <w:rFonts w:ascii="Calibri Light" w:hAnsi="Calibri Light" w:cs="Calibri Light"/>
                <w:b/>
              </w:rPr>
            </w:pPr>
            <w:r w:rsidRPr="0014724B">
              <w:rPr>
                <w:rFonts w:ascii="Calibri Light" w:hAnsi="Calibri Light" w:cs="Calibri Light"/>
                <w:b/>
              </w:rPr>
              <w:t xml:space="preserve">e contatti </w:t>
            </w:r>
            <w:r>
              <w:rPr>
                <w:rFonts w:ascii="Calibri Light" w:hAnsi="Calibri Light" w:cs="Calibri Light"/>
                <w:b/>
              </w:rPr>
              <w:t>(</w:t>
            </w:r>
            <w:r w:rsidRPr="0014724B">
              <w:rPr>
                <w:rFonts w:ascii="Calibri Light" w:hAnsi="Calibri Light" w:cs="Calibri Light"/>
                <w:b/>
              </w:rPr>
              <w:t>mail e tel</w:t>
            </w:r>
            <w:r w:rsidR="00721F20">
              <w:rPr>
                <w:rFonts w:ascii="Calibri Light" w:hAnsi="Calibri Light" w:cs="Calibri Light"/>
                <w:b/>
              </w:rPr>
              <w:t>efono</w:t>
            </w:r>
            <w:r>
              <w:rPr>
                <w:rFonts w:ascii="Calibri Light" w:hAnsi="Calibri Light" w:cs="Calibri Light"/>
                <w:b/>
              </w:rPr>
              <w:t>)</w:t>
            </w:r>
          </w:p>
        </w:tc>
        <w:tc>
          <w:tcPr>
            <w:tcW w:w="6946" w:type="dxa"/>
          </w:tcPr>
          <w:p w14:paraId="794A2570" w14:textId="77777777" w:rsidR="004979DC" w:rsidRPr="0014724B" w:rsidRDefault="004979DC" w:rsidP="004979DC">
            <w:pPr>
              <w:contextualSpacing/>
              <w:rPr>
                <w:rFonts w:ascii="Calibri Light" w:hAnsi="Calibri Light" w:cs="Calibri Light"/>
                <w:b/>
              </w:rPr>
            </w:pPr>
          </w:p>
        </w:tc>
      </w:tr>
    </w:tbl>
    <w:p w14:paraId="75D3BF27" w14:textId="77777777" w:rsidR="00B17889" w:rsidRPr="008E1154" w:rsidRDefault="00B17889" w:rsidP="00E44E1B">
      <w:pPr>
        <w:pStyle w:val="Standard"/>
        <w:spacing w:after="120" w:line="240" w:lineRule="auto"/>
        <w:jc w:val="center"/>
        <w:rPr>
          <w:rFonts w:ascii="Calibri Light" w:eastAsia="Calibri" w:hAnsi="Calibri Light" w:cs="Calibri Light"/>
          <w:bCs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3544"/>
        <w:gridCol w:w="6379"/>
      </w:tblGrid>
      <w:tr w:rsidR="00B17889" w:rsidRPr="0014724B" w14:paraId="70A9DF38" w14:textId="77777777" w:rsidTr="00B17889">
        <w:tc>
          <w:tcPr>
            <w:tcW w:w="9923" w:type="dxa"/>
            <w:gridSpan w:val="2"/>
            <w:shd w:val="clear" w:color="auto" w:fill="002060"/>
          </w:tcPr>
          <w:p w14:paraId="15391DFC" w14:textId="3950560E" w:rsidR="00B17889" w:rsidRDefault="00B17889" w:rsidP="0070188E">
            <w:pPr>
              <w:spacing w:line="276" w:lineRule="auto"/>
              <w:contextualSpacing/>
              <w:jc w:val="both"/>
              <w:rPr>
                <w:rFonts w:ascii="Calibri Light" w:hAnsi="Calibri Light" w:cs="Calibri Light"/>
                <w:b/>
              </w:rPr>
            </w:pPr>
            <w:r w:rsidRPr="0014724B">
              <w:rPr>
                <w:rFonts w:ascii="Calibri Light" w:hAnsi="Calibri Light" w:cs="Calibri Light"/>
                <w:b/>
              </w:rPr>
              <w:t xml:space="preserve">Durata </w:t>
            </w:r>
            <w:r w:rsidR="00926BE3">
              <w:rPr>
                <w:rFonts w:ascii="Calibri Light" w:hAnsi="Calibri Light" w:cs="Calibri Light"/>
                <w:b/>
              </w:rPr>
              <w:t>prevista</w:t>
            </w:r>
            <w:r w:rsidR="00926BE3" w:rsidRPr="0014724B">
              <w:rPr>
                <w:rFonts w:ascii="Calibri Light" w:hAnsi="Calibri Light" w:cs="Calibri Light"/>
                <w:b/>
              </w:rPr>
              <w:t xml:space="preserve"> </w:t>
            </w:r>
            <w:r w:rsidRPr="0014724B">
              <w:rPr>
                <w:rFonts w:ascii="Calibri Light" w:hAnsi="Calibri Light" w:cs="Calibri Light"/>
                <w:b/>
              </w:rPr>
              <w:t>del Progetto</w:t>
            </w:r>
          </w:p>
          <w:p w14:paraId="4B3FFBC0" w14:textId="447C548A" w:rsidR="00B17889" w:rsidRPr="00283483" w:rsidRDefault="00B17889" w:rsidP="0070188E">
            <w:pPr>
              <w:spacing w:line="276" w:lineRule="auto"/>
              <w:contextualSpacing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20143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Indicare </w:t>
            </w:r>
            <w:r w:rsidR="000921A3" w:rsidRPr="0020143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</w:t>
            </w:r>
            <w:r w:rsidR="000921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e</w:t>
            </w:r>
            <w:r w:rsidR="000921A3" w:rsidRPr="0020143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dat</w:t>
            </w:r>
            <w:r w:rsidR="000921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e</w:t>
            </w:r>
            <w:r w:rsidR="000921A3" w:rsidRPr="0020143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r w:rsidRPr="0020143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di avvio e di conclusione del Progetto (Fase 2)</w:t>
            </w:r>
            <w:r w:rsidR="00926BE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. Si ricorda che</w:t>
            </w:r>
            <w:r w:rsidRPr="0020143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la data di avvio deve essere successiva all'invio del Progetto (Fase 2) </w:t>
            </w:r>
            <w:r w:rsidR="00926BE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e</w:t>
            </w:r>
            <w:r w:rsidRPr="0020143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che la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durata </w:t>
            </w:r>
            <w:r w:rsidR="0050780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massima 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del Progetto è 36 mesi</w:t>
            </w:r>
            <w:r w:rsidR="005E23B0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.</w:t>
            </w:r>
          </w:p>
        </w:tc>
      </w:tr>
      <w:tr w:rsidR="00B17889" w:rsidRPr="0014724B" w14:paraId="6986C990" w14:textId="77777777" w:rsidTr="00221110">
        <w:tc>
          <w:tcPr>
            <w:tcW w:w="3544" w:type="dxa"/>
            <w:vAlign w:val="center"/>
          </w:tcPr>
          <w:p w14:paraId="3FE56BD1" w14:textId="77777777" w:rsidR="00B17889" w:rsidRPr="0014724B" w:rsidRDefault="00B17889">
            <w:pPr>
              <w:spacing w:line="276" w:lineRule="auto"/>
              <w:contextualSpacing/>
              <w:rPr>
                <w:rFonts w:ascii="Calibri Light" w:hAnsi="Calibri Light" w:cs="Calibri Light"/>
                <w:b/>
              </w:rPr>
            </w:pPr>
            <w:r w:rsidRPr="0014724B">
              <w:rPr>
                <w:rFonts w:ascii="Calibri Light" w:hAnsi="Calibri Light" w:cs="Calibri Light"/>
                <w:b/>
              </w:rPr>
              <w:t xml:space="preserve">Data inizio progetto </w:t>
            </w:r>
          </w:p>
        </w:tc>
        <w:tc>
          <w:tcPr>
            <w:tcW w:w="6379" w:type="dxa"/>
            <w:vAlign w:val="center"/>
          </w:tcPr>
          <w:p w14:paraId="5F661028" w14:textId="77777777" w:rsidR="00B17889" w:rsidRPr="0014724B" w:rsidRDefault="00B17889" w:rsidP="00221110">
            <w:pPr>
              <w:spacing w:line="276" w:lineRule="auto"/>
              <w:contextualSpacing/>
              <w:rPr>
                <w:rFonts w:ascii="Calibri Light" w:hAnsi="Calibri Light" w:cs="Calibri Light"/>
                <w:b/>
              </w:rPr>
            </w:pPr>
            <w:r w:rsidRPr="0014724B">
              <w:rPr>
                <w:rFonts w:ascii="Calibri Light" w:hAnsi="Calibri Light" w:cs="Calibri Light"/>
                <w:b/>
              </w:rPr>
              <w:t>(gg/mm/anno)</w:t>
            </w:r>
          </w:p>
        </w:tc>
      </w:tr>
      <w:tr w:rsidR="00B17889" w:rsidRPr="0014724B" w14:paraId="08B48749" w14:textId="77777777" w:rsidTr="00221110">
        <w:tc>
          <w:tcPr>
            <w:tcW w:w="3544" w:type="dxa"/>
            <w:vAlign w:val="center"/>
          </w:tcPr>
          <w:p w14:paraId="72EF7CE4" w14:textId="77777777" w:rsidR="00B17889" w:rsidRPr="0014724B" w:rsidRDefault="00B17889">
            <w:pPr>
              <w:spacing w:line="276" w:lineRule="auto"/>
              <w:contextualSpacing/>
              <w:rPr>
                <w:rFonts w:ascii="Calibri Light" w:hAnsi="Calibri Light" w:cs="Calibri Light"/>
                <w:b/>
              </w:rPr>
            </w:pPr>
            <w:r w:rsidRPr="0014724B">
              <w:rPr>
                <w:rFonts w:ascii="Calibri Light" w:hAnsi="Calibri Light" w:cs="Calibri Light"/>
                <w:b/>
              </w:rPr>
              <w:t xml:space="preserve">Data fine progetto </w:t>
            </w:r>
          </w:p>
        </w:tc>
        <w:tc>
          <w:tcPr>
            <w:tcW w:w="6379" w:type="dxa"/>
            <w:vAlign w:val="center"/>
          </w:tcPr>
          <w:p w14:paraId="68972006" w14:textId="77777777" w:rsidR="00B17889" w:rsidRPr="0014724B" w:rsidRDefault="00B17889" w:rsidP="00221110">
            <w:pPr>
              <w:spacing w:line="276" w:lineRule="auto"/>
              <w:contextualSpacing/>
              <w:rPr>
                <w:rFonts w:ascii="Calibri Light" w:hAnsi="Calibri Light" w:cs="Calibri Light"/>
                <w:b/>
              </w:rPr>
            </w:pPr>
            <w:r w:rsidRPr="0014724B">
              <w:rPr>
                <w:rFonts w:ascii="Calibri Light" w:hAnsi="Calibri Light" w:cs="Calibri Light"/>
                <w:b/>
              </w:rPr>
              <w:t>(gg/mm/anno)</w:t>
            </w:r>
          </w:p>
        </w:tc>
      </w:tr>
      <w:tr w:rsidR="00DA2659" w:rsidRPr="0014724B" w14:paraId="568FB83E" w14:textId="77777777" w:rsidTr="00221110">
        <w:tc>
          <w:tcPr>
            <w:tcW w:w="3544" w:type="dxa"/>
            <w:vAlign w:val="center"/>
          </w:tcPr>
          <w:p w14:paraId="64B6CEEA" w14:textId="31ED36F2" w:rsidR="00DA2659" w:rsidRPr="0014724B" w:rsidRDefault="00DA2659">
            <w:pPr>
              <w:spacing w:line="276" w:lineRule="auto"/>
              <w:contextualSpacing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Durata in mesi</w:t>
            </w:r>
          </w:p>
        </w:tc>
        <w:tc>
          <w:tcPr>
            <w:tcW w:w="6379" w:type="dxa"/>
            <w:vAlign w:val="center"/>
          </w:tcPr>
          <w:p w14:paraId="542CD261" w14:textId="77777777" w:rsidR="00DA2659" w:rsidRPr="0014724B" w:rsidRDefault="00DA2659" w:rsidP="00221110">
            <w:pPr>
              <w:spacing w:line="276" w:lineRule="auto"/>
              <w:contextualSpacing/>
              <w:rPr>
                <w:rFonts w:ascii="Calibri Light" w:hAnsi="Calibri Light" w:cs="Calibri Light"/>
                <w:b/>
              </w:rPr>
            </w:pPr>
          </w:p>
        </w:tc>
      </w:tr>
    </w:tbl>
    <w:p w14:paraId="10B6ADBA" w14:textId="77777777" w:rsidR="00B17889" w:rsidRPr="00E44E1B" w:rsidRDefault="00B17889" w:rsidP="00E44E1B">
      <w:pPr>
        <w:pStyle w:val="Standard"/>
        <w:spacing w:after="120" w:line="240" w:lineRule="auto"/>
        <w:jc w:val="center"/>
        <w:rPr>
          <w:rFonts w:ascii="Calibri Light" w:eastAsia="Calibri" w:hAnsi="Calibri Light" w:cs="Calibri Light"/>
          <w:b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7797"/>
        <w:gridCol w:w="2126"/>
      </w:tblGrid>
      <w:tr w:rsidR="00B17889" w:rsidRPr="0014724B" w14:paraId="5A918B22" w14:textId="77777777" w:rsidTr="007A4932">
        <w:tc>
          <w:tcPr>
            <w:tcW w:w="9923" w:type="dxa"/>
            <w:gridSpan w:val="2"/>
            <w:shd w:val="clear" w:color="auto" w:fill="002060"/>
            <w:vAlign w:val="center"/>
          </w:tcPr>
          <w:p w14:paraId="4B336082" w14:textId="54397CBB" w:rsidR="00B17889" w:rsidRPr="0014724B" w:rsidRDefault="00B17889" w:rsidP="0070188E">
            <w:pPr>
              <w:spacing w:line="276" w:lineRule="auto"/>
              <w:contextualSpacing/>
              <w:jc w:val="both"/>
              <w:rPr>
                <w:rFonts w:ascii="Calibri Light" w:hAnsi="Calibri Light" w:cs="Calibri Light"/>
                <w:b/>
              </w:rPr>
            </w:pPr>
            <w:r w:rsidRPr="0014724B">
              <w:rPr>
                <w:rFonts w:ascii="Calibri Light" w:hAnsi="Calibri Light" w:cs="Calibri Light"/>
                <w:b/>
              </w:rPr>
              <w:t>Area filantropica d</w:t>
            </w:r>
            <w:r w:rsidR="00087849">
              <w:rPr>
                <w:rFonts w:ascii="Calibri Light" w:hAnsi="Calibri Light" w:cs="Calibri Light"/>
                <w:b/>
              </w:rPr>
              <w:t>’</w:t>
            </w:r>
            <w:r w:rsidRPr="0014724B">
              <w:rPr>
                <w:rFonts w:ascii="Calibri Light" w:hAnsi="Calibri Light" w:cs="Calibri Light"/>
                <w:b/>
              </w:rPr>
              <w:t>intervento</w:t>
            </w:r>
          </w:p>
          <w:p w14:paraId="0D0A2DF3" w14:textId="70C41017" w:rsidR="00B17889" w:rsidRPr="0014724B" w:rsidRDefault="00687089" w:rsidP="0070188E">
            <w:pPr>
              <w:spacing w:line="276" w:lineRule="auto"/>
              <w:contextualSpacing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Qualora il Progetto interessi più aree filantropiche</w:t>
            </w:r>
            <w:r w:rsidR="0029719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,</w:t>
            </w:r>
            <w:r w:rsidRPr="0020143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r w:rsidR="00B17889" w:rsidRPr="0020143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indicare con una X l’Area di riferimento</w:t>
            </w:r>
            <w:r w:rsidR="003145B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prevalente</w:t>
            </w:r>
            <w:r w:rsidR="005E23B0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.</w:t>
            </w:r>
          </w:p>
        </w:tc>
      </w:tr>
      <w:tr w:rsidR="00C73F76" w14:paraId="53A29C87" w14:textId="77777777" w:rsidTr="00680027">
        <w:trPr>
          <w:trHeight w:val="142"/>
        </w:trPr>
        <w:tc>
          <w:tcPr>
            <w:tcW w:w="7797" w:type="dxa"/>
            <w:vAlign w:val="center"/>
          </w:tcPr>
          <w:p w14:paraId="561E2F86" w14:textId="79AD23B9" w:rsidR="00C73F76" w:rsidRDefault="00BD769F" w:rsidP="007A4932">
            <w:pPr>
              <w:pStyle w:val="Standard"/>
              <w:spacing w:after="120"/>
              <w:rPr>
                <w:rFonts w:ascii="Calibri Light" w:eastAsia="Calibri" w:hAnsi="Calibri Light" w:cs="Calibri Light"/>
                <w:b/>
              </w:rPr>
            </w:pPr>
            <w:r>
              <w:rPr>
                <w:rFonts w:ascii="Calibri Light" w:eastAsia="Calibri" w:hAnsi="Calibri Light" w:cs="Calibri Light"/>
                <w:b/>
              </w:rPr>
              <w:t>Area Ambiente</w:t>
            </w:r>
          </w:p>
        </w:tc>
        <w:tc>
          <w:tcPr>
            <w:tcW w:w="2126" w:type="dxa"/>
            <w:vAlign w:val="center"/>
          </w:tcPr>
          <w:p w14:paraId="5F121453" w14:textId="77777777" w:rsidR="00C73F76" w:rsidRDefault="00C73F76" w:rsidP="00031D06">
            <w:pPr>
              <w:pStyle w:val="Standard"/>
              <w:spacing w:after="120"/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</w:tr>
      <w:tr w:rsidR="00C73F76" w14:paraId="677738E5" w14:textId="77777777" w:rsidTr="00680027">
        <w:trPr>
          <w:trHeight w:val="142"/>
        </w:trPr>
        <w:tc>
          <w:tcPr>
            <w:tcW w:w="7797" w:type="dxa"/>
            <w:vAlign w:val="center"/>
          </w:tcPr>
          <w:p w14:paraId="205BC1DC" w14:textId="396FAAEA" w:rsidR="00C73F76" w:rsidRDefault="00BD769F" w:rsidP="007A4932">
            <w:pPr>
              <w:pStyle w:val="Standard"/>
              <w:spacing w:after="120"/>
              <w:rPr>
                <w:rFonts w:ascii="Calibri Light" w:eastAsia="Calibri" w:hAnsi="Calibri Light" w:cs="Calibri Light"/>
                <w:b/>
              </w:rPr>
            </w:pPr>
            <w:r>
              <w:rPr>
                <w:rFonts w:ascii="Calibri Light" w:eastAsia="Calibri" w:hAnsi="Calibri Light" w:cs="Calibri Light"/>
                <w:b/>
              </w:rPr>
              <w:t>Area Arte e Cultura</w:t>
            </w:r>
          </w:p>
        </w:tc>
        <w:tc>
          <w:tcPr>
            <w:tcW w:w="2126" w:type="dxa"/>
            <w:vAlign w:val="center"/>
          </w:tcPr>
          <w:p w14:paraId="7B28CE17" w14:textId="77777777" w:rsidR="00C73F76" w:rsidRDefault="00C73F76" w:rsidP="00031D06">
            <w:pPr>
              <w:pStyle w:val="Standard"/>
              <w:spacing w:after="120"/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</w:tr>
      <w:tr w:rsidR="00C73F76" w14:paraId="394DB7CC" w14:textId="77777777" w:rsidTr="00680027">
        <w:trPr>
          <w:trHeight w:val="142"/>
        </w:trPr>
        <w:tc>
          <w:tcPr>
            <w:tcW w:w="7797" w:type="dxa"/>
            <w:vAlign w:val="center"/>
          </w:tcPr>
          <w:p w14:paraId="63CEA2CC" w14:textId="7CE81A72" w:rsidR="00C73F76" w:rsidRDefault="00BD769F" w:rsidP="007A4932">
            <w:pPr>
              <w:pStyle w:val="Standard"/>
              <w:spacing w:after="120"/>
              <w:rPr>
                <w:rFonts w:ascii="Calibri Light" w:eastAsia="Calibri" w:hAnsi="Calibri Light" w:cs="Calibri Light"/>
                <w:b/>
              </w:rPr>
            </w:pPr>
            <w:r>
              <w:rPr>
                <w:rFonts w:ascii="Calibri Light" w:eastAsia="Calibri" w:hAnsi="Calibri Light" w:cs="Calibri Light"/>
                <w:b/>
              </w:rPr>
              <w:t xml:space="preserve">Area Ricerca </w:t>
            </w:r>
            <w:r w:rsidR="009E0418">
              <w:rPr>
                <w:rFonts w:ascii="Calibri Light" w:eastAsia="Calibri" w:hAnsi="Calibri Light" w:cs="Calibri Light"/>
                <w:b/>
              </w:rPr>
              <w:t>Scientifica</w:t>
            </w:r>
          </w:p>
        </w:tc>
        <w:tc>
          <w:tcPr>
            <w:tcW w:w="2126" w:type="dxa"/>
            <w:vAlign w:val="center"/>
          </w:tcPr>
          <w:p w14:paraId="094864BF" w14:textId="77777777" w:rsidR="00C73F76" w:rsidRDefault="00C73F76" w:rsidP="00031D06">
            <w:pPr>
              <w:pStyle w:val="Standard"/>
              <w:spacing w:after="120"/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</w:tr>
      <w:tr w:rsidR="00C73F76" w14:paraId="6C93F3D0" w14:textId="77777777" w:rsidTr="00680027">
        <w:trPr>
          <w:trHeight w:val="142"/>
        </w:trPr>
        <w:tc>
          <w:tcPr>
            <w:tcW w:w="7797" w:type="dxa"/>
            <w:vAlign w:val="center"/>
          </w:tcPr>
          <w:p w14:paraId="7590E0BA" w14:textId="304A5F87" w:rsidR="00C73F76" w:rsidRDefault="00BD769F" w:rsidP="007A4932">
            <w:pPr>
              <w:pStyle w:val="Standard"/>
              <w:spacing w:after="120"/>
              <w:rPr>
                <w:rFonts w:ascii="Calibri Light" w:eastAsia="Calibri" w:hAnsi="Calibri Light" w:cs="Calibri Light"/>
                <w:b/>
              </w:rPr>
            </w:pPr>
            <w:r>
              <w:rPr>
                <w:rFonts w:ascii="Calibri Light" w:eastAsia="Calibri" w:hAnsi="Calibri Light" w:cs="Calibri Light"/>
                <w:b/>
              </w:rPr>
              <w:t>Area Servizi alla Persona</w:t>
            </w:r>
          </w:p>
        </w:tc>
        <w:tc>
          <w:tcPr>
            <w:tcW w:w="2126" w:type="dxa"/>
            <w:vAlign w:val="center"/>
          </w:tcPr>
          <w:p w14:paraId="520A34AF" w14:textId="77777777" w:rsidR="00C73F76" w:rsidRDefault="00C73F76" w:rsidP="00031D06">
            <w:pPr>
              <w:pStyle w:val="Standard"/>
              <w:spacing w:after="120"/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</w:tr>
    </w:tbl>
    <w:p w14:paraId="1FF199C4" w14:textId="77777777" w:rsidR="00B17889" w:rsidRPr="0014724B" w:rsidRDefault="00B17889" w:rsidP="0082541F">
      <w:pPr>
        <w:pStyle w:val="Standard"/>
        <w:spacing w:after="120" w:line="240" w:lineRule="auto"/>
        <w:rPr>
          <w:rFonts w:ascii="Calibri Light" w:eastAsia="Calibri" w:hAnsi="Calibri Light" w:cs="Calibri Light"/>
          <w:b/>
          <w:sz w:val="24"/>
          <w:szCs w:val="24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B17889" w:rsidRPr="0014724B" w14:paraId="4C3D0F3F" w14:textId="77777777" w:rsidTr="00560F05">
        <w:tc>
          <w:tcPr>
            <w:tcW w:w="9923" w:type="dxa"/>
            <w:shd w:val="clear" w:color="auto" w:fill="002060"/>
          </w:tcPr>
          <w:p w14:paraId="1D65BFEB" w14:textId="4A2B9CB1" w:rsidR="00B17889" w:rsidRPr="00D836A4" w:rsidRDefault="00B17889" w:rsidP="0070188E">
            <w:pPr>
              <w:tabs>
                <w:tab w:val="left" w:pos="3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  <w:b/>
                <w:bCs/>
              </w:rPr>
            </w:pPr>
            <w:r w:rsidRPr="00D836A4">
              <w:rPr>
                <w:rFonts w:ascii="Calibri Light" w:hAnsi="Calibri Light" w:cs="Calibri Light"/>
                <w:b/>
                <w:bCs/>
              </w:rPr>
              <w:t xml:space="preserve">Sintesi della </w:t>
            </w:r>
            <w:r w:rsidR="7C685C8C" w:rsidRPr="00D836A4">
              <w:rPr>
                <w:rFonts w:ascii="Calibri Light" w:hAnsi="Calibri Light" w:cs="Calibri Light"/>
                <w:b/>
                <w:bCs/>
              </w:rPr>
              <w:t>P</w:t>
            </w:r>
            <w:r w:rsidRPr="00D836A4">
              <w:rPr>
                <w:rFonts w:ascii="Calibri Light" w:hAnsi="Calibri Light" w:cs="Calibri Light"/>
                <w:b/>
                <w:bCs/>
              </w:rPr>
              <w:t xml:space="preserve">roposta </w:t>
            </w:r>
          </w:p>
          <w:p w14:paraId="3EA7260D" w14:textId="11298F42" w:rsidR="0087517C" w:rsidRPr="0087517C" w:rsidRDefault="0087517C" w:rsidP="0070188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 Light" w:eastAsiaTheme="minorHAnsi" w:hAnsi="Calibri Light" w:cs="Calibri Light"/>
                <w:i/>
                <w:iCs/>
                <w:sz w:val="20"/>
                <w:szCs w:val="20"/>
                <w:shd w:val="clear" w:color="auto" w:fill="002060"/>
                <w:lang w:eastAsia="en-US"/>
              </w:rPr>
            </w:pPr>
            <w:r w:rsidRPr="0087517C">
              <w:rPr>
                <w:rFonts w:ascii="Calibri Light" w:eastAsiaTheme="minorHAnsi" w:hAnsi="Calibri Light" w:cs="Calibri Light"/>
                <w:i/>
                <w:iCs/>
                <w:sz w:val="20"/>
                <w:szCs w:val="20"/>
                <w:shd w:val="clear" w:color="auto" w:fill="002060"/>
                <w:lang w:eastAsia="en-US"/>
              </w:rPr>
              <w:t xml:space="preserve">Presentare in modo chiaro e sintetico </w:t>
            </w:r>
            <w:r w:rsidR="00AB72FE">
              <w:rPr>
                <w:rFonts w:ascii="Calibri Light" w:eastAsiaTheme="minorHAnsi" w:hAnsi="Calibri Light" w:cs="Calibri Light"/>
                <w:i/>
                <w:iCs/>
                <w:sz w:val="20"/>
                <w:szCs w:val="20"/>
                <w:shd w:val="clear" w:color="auto" w:fill="002060"/>
                <w:lang w:eastAsia="en-US"/>
              </w:rPr>
              <w:t>gli obiettivi</w:t>
            </w:r>
            <w:r w:rsidRPr="0087517C">
              <w:rPr>
                <w:rFonts w:ascii="Calibri Light" w:eastAsiaTheme="minorHAnsi" w:hAnsi="Calibri Light" w:cs="Calibri Light"/>
                <w:i/>
                <w:iCs/>
                <w:sz w:val="20"/>
                <w:szCs w:val="20"/>
                <w:shd w:val="clear" w:color="auto" w:fill="002060"/>
                <w:lang w:eastAsia="en-US"/>
              </w:rPr>
              <w:t xml:space="preserve"> del </w:t>
            </w:r>
            <w:r w:rsidR="00AB72FE">
              <w:rPr>
                <w:rFonts w:ascii="Calibri Light" w:eastAsiaTheme="minorHAnsi" w:hAnsi="Calibri Light" w:cs="Calibri Light"/>
                <w:i/>
                <w:iCs/>
                <w:sz w:val="20"/>
                <w:szCs w:val="20"/>
                <w:shd w:val="clear" w:color="auto" w:fill="002060"/>
                <w:lang w:eastAsia="en-US"/>
              </w:rPr>
              <w:t>P</w:t>
            </w:r>
            <w:r w:rsidRPr="0087517C">
              <w:rPr>
                <w:rFonts w:ascii="Calibri Light" w:eastAsiaTheme="minorHAnsi" w:hAnsi="Calibri Light" w:cs="Calibri Light"/>
                <w:i/>
                <w:iCs/>
                <w:sz w:val="20"/>
                <w:szCs w:val="20"/>
                <w:shd w:val="clear" w:color="auto" w:fill="002060"/>
                <w:lang w:eastAsia="en-US"/>
              </w:rPr>
              <w:t>rogetto, le principali</w:t>
            </w:r>
            <w:r w:rsidR="00AB72FE">
              <w:rPr>
                <w:rFonts w:ascii="Calibri Light" w:eastAsiaTheme="minorHAnsi" w:hAnsi="Calibri Light" w:cs="Calibri Light"/>
                <w:i/>
                <w:iCs/>
                <w:sz w:val="20"/>
                <w:szCs w:val="20"/>
                <w:shd w:val="clear" w:color="auto" w:fill="002060"/>
                <w:lang w:eastAsia="en-US"/>
              </w:rPr>
              <w:t xml:space="preserve"> azioni</w:t>
            </w:r>
            <w:r w:rsidRPr="0087517C">
              <w:rPr>
                <w:rFonts w:ascii="Calibri Light" w:eastAsiaTheme="minorHAnsi" w:hAnsi="Calibri Light" w:cs="Calibri Light"/>
                <w:i/>
                <w:iCs/>
                <w:sz w:val="20"/>
                <w:szCs w:val="20"/>
                <w:shd w:val="clear" w:color="auto" w:fill="002060"/>
                <w:lang w:eastAsia="en-US"/>
              </w:rPr>
              <w:t xml:space="preserve"> previste, i benefici attesi e </w:t>
            </w:r>
            <w:r w:rsidR="004B0120">
              <w:rPr>
                <w:rFonts w:ascii="Calibri Light" w:eastAsiaTheme="minorHAnsi" w:hAnsi="Calibri Light" w:cs="Calibri Light"/>
                <w:i/>
                <w:iCs/>
                <w:sz w:val="20"/>
                <w:szCs w:val="20"/>
                <w:shd w:val="clear" w:color="auto" w:fill="002060"/>
                <w:lang w:eastAsia="en-US"/>
              </w:rPr>
              <w:t xml:space="preserve">la tipologia e </w:t>
            </w:r>
            <w:r w:rsidRPr="0087517C">
              <w:rPr>
                <w:rFonts w:ascii="Calibri Light" w:eastAsiaTheme="minorHAnsi" w:hAnsi="Calibri Light" w:cs="Calibri Light"/>
                <w:i/>
                <w:iCs/>
                <w:sz w:val="20"/>
                <w:szCs w:val="20"/>
                <w:shd w:val="clear" w:color="auto" w:fill="002060"/>
                <w:lang w:eastAsia="en-US"/>
              </w:rPr>
              <w:t>il numero stimato di destinatari. </w:t>
            </w:r>
          </w:p>
          <w:p w14:paraId="63804DFF" w14:textId="7AFAEEA6" w:rsidR="0087517C" w:rsidRPr="004B0120" w:rsidRDefault="0087517C" w:rsidP="0070188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 Light" w:eastAsiaTheme="minorHAnsi" w:hAnsi="Calibri Light" w:cs="Calibri Light"/>
                <w:i/>
                <w:iCs/>
                <w:sz w:val="20"/>
                <w:szCs w:val="20"/>
                <w:shd w:val="clear" w:color="auto" w:fill="002060"/>
                <w:lang w:eastAsia="en-US"/>
              </w:rPr>
            </w:pPr>
            <w:r w:rsidRPr="0087517C">
              <w:rPr>
                <w:rFonts w:ascii="Calibri Light" w:eastAsiaTheme="minorHAnsi" w:hAnsi="Calibri Light" w:cs="Calibri Light"/>
                <w:i/>
                <w:iCs/>
                <w:sz w:val="20"/>
                <w:szCs w:val="20"/>
                <w:shd w:val="clear" w:color="auto" w:fill="002060"/>
                <w:lang w:eastAsia="en-US"/>
              </w:rPr>
              <w:t>Inserire stime quantitative e riferimenti concreti per facilitare la comprensione dell’impatto previsto. </w:t>
            </w:r>
          </w:p>
        </w:tc>
      </w:tr>
      <w:tr w:rsidR="00B17889" w:rsidRPr="0014724B" w14:paraId="768172BE" w14:textId="77777777" w:rsidTr="0051462C">
        <w:trPr>
          <w:trHeight w:val="47"/>
        </w:trPr>
        <w:tc>
          <w:tcPr>
            <w:tcW w:w="9923" w:type="dxa"/>
          </w:tcPr>
          <w:p w14:paraId="1B0D92D5" w14:textId="115045EE" w:rsidR="00B17889" w:rsidRPr="00AB7B7F" w:rsidRDefault="00B17889" w:rsidP="0070188E">
            <w:pPr>
              <w:tabs>
                <w:tab w:val="left" w:pos="678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  <w:bCs/>
              </w:rPr>
            </w:pPr>
          </w:p>
          <w:p w14:paraId="4799E8B6" w14:textId="77777777" w:rsidR="007C5957" w:rsidRPr="00E44E1B" w:rsidRDefault="007C5957" w:rsidP="0070188E">
            <w:pPr>
              <w:tabs>
                <w:tab w:val="left" w:pos="678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</w:tbl>
    <w:p w14:paraId="677870CE" w14:textId="77777777" w:rsidR="00B17889" w:rsidRDefault="00B17889" w:rsidP="00E44E1B">
      <w:pPr>
        <w:pStyle w:val="Paragrafoelenco"/>
        <w:spacing w:after="120"/>
        <w:ind w:left="357"/>
        <w:rPr>
          <w:rFonts w:ascii="Calibri Light" w:hAnsi="Calibri Light" w:cs="Calibri Light"/>
          <w:bCs/>
          <w:sz w:val="24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B039F5" w:rsidRPr="0014724B" w14:paraId="46024D82" w14:textId="77777777">
        <w:tc>
          <w:tcPr>
            <w:tcW w:w="9923" w:type="dxa"/>
            <w:shd w:val="clear" w:color="auto" w:fill="002060"/>
          </w:tcPr>
          <w:p w14:paraId="5EB6B897" w14:textId="6A6D308F" w:rsidR="00B039F5" w:rsidRPr="00481F06" w:rsidRDefault="00B039F5">
            <w:pPr>
              <w:tabs>
                <w:tab w:val="left" w:pos="3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  <w:b/>
                <w:bCs/>
              </w:rPr>
            </w:pPr>
            <w:r w:rsidRPr="00481F06">
              <w:rPr>
                <w:rFonts w:ascii="Calibri Light" w:hAnsi="Calibri Light" w:cs="Calibri Light"/>
                <w:b/>
                <w:bCs/>
              </w:rPr>
              <w:t>Localizzazione intervento</w:t>
            </w:r>
          </w:p>
          <w:p w14:paraId="22D44FB3" w14:textId="77777777" w:rsidR="00B039F5" w:rsidRPr="00526362" w:rsidRDefault="00B039F5">
            <w:pPr>
              <w:tabs>
                <w:tab w:val="left" w:pos="6780"/>
              </w:tabs>
              <w:contextualSpacing/>
              <w:jc w:val="both"/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  <w:shd w:val="clear" w:color="auto" w:fill="002060"/>
              </w:rPr>
            </w:pPr>
            <w:r w:rsidRPr="00481F06"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  <w:shd w:val="clear" w:color="auto" w:fill="002060"/>
              </w:rPr>
              <w:t>Indicare comune o area geografica e precisare le caratteristiche del contesto territoriale, la popolazione residente e il bacino di soggetti per cui il Progetto crea valore, utilizzando fonti ufficiali e dati aggiornati.</w:t>
            </w:r>
            <w:r w:rsidRPr="00B1707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  </w:t>
            </w:r>
          </w:p>
        </w:tc>
      </w:tr>
      <w:tr w:rsidR="00B039F5" w:rsidRPr="0014724B" w14:paraId="530FC942" w14:textId="77777777">
        <w:trPr>
          <w:trHeight w:val="479"/>
        </w:trPr>
        <w:tc>
          <w:tcPr>
            <w:tcW w:w="9923" w:type="dxa"/>
          </w:tcPr>
          <w:p w14:paraId="61645901" w14:textId="77777777" w:rsidR="00B039F5" w:rsidRDefault="00B039F5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iCs/>
              </w:rPr>
            </w:pPr>
          </w:p>
          <w:p w14:paraId="61B760F7" w14:textId="77777777" w:rsidR="00B039F5" w:rsidRPr="00513293" w:rsidRDefault="00B039F5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iCs/>
              </w:rPr>
            </w:pPr>
          </w:p>
        </w:tc>
      </w:tr>
    </w:tbl>
    <w:p w14:paraId="6C88DC8C" w14:textId="77777777" w:rsidR="00B039F5" w:rsidRDefault="00B039F5" w:rsidP="00E44E1B">
      <w:pPr>
        <w:pStyle w:val="Paragrafoelenco"/>
        <w:spacing w:after="120"/>
        <w:ind w:left="357"/>
        <w:rPr>
          <w:rFonts w:ascii="Calibri Light" w:hAnsi="Calibri Light" w:cs="Calibri Light"/>
          <w:bCs/>
          <w:sz w:val="24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B039F5" w:rsidRPr="0014724B" w14:paraId="643DF9CE" w14:textId="77777777">
        <w:tc>
          <w:tcPr>
            <w:tcW w:w="9923" w:type="dxa"/>
            <w:shd w:val="clear" w:color="auto" w:fill="002060"/>
          </w:tcPr>
          <w:p w14:paraId="3F5EBF19" w14:textId="1F110157" w:rsidR="00B039F5" w:rsidRPr="0014724B" w:rsidRDefault="00B039F5" w:rsidP="00B039F5">
            <w:pPr>
              <w:spacing w:line="276" w:lineRule="auto"/>
              <w:contextualSpacing/>
              <w:jc w:val="both"/>
              <w:rPr>
                <w:rFonts w:ascii="Calibri Light" w:hAnsi="Calibri Light" w:cs="Calibri Light"/>
                <w:b/>
              </w:rPr>
            </w:pPr>
            <w:r w:rsidRPr="0014724B">
              <w:rPr>
                <w:rFonts w:ascii="Calibri Light" w:hAnsi="Calibri Light" w:cs="Calibri Light"/>
                <w:b/>
              </w:rPr>
              <w:lastRenderedPageBreak/>
              <w:t>Analisi del contesto/</w:t>
            </w:r>
            <w:r>
              <w:rPr>
                <w:rFonts w:ascii="Calibri Light" w:hAnsi="Calibri Light" w:cs="Calibri Light"/>
                <w:b/>
              </w:rPr>
              <w:t>problema</w:t>
            </w:r>
            <w:r w:rsidRPr="0040045A">
              <w:rPr>
                <w:rFonts w:ascii="Calibri Light" w:hAnsi="Calibri Light" w:cs="Calibri Light"/>
                <w:b/>
              </w:rPr>
              <w:t>/bisogno</w:t>
            </w:r>
          </w:p>
          <w:p w14:paraId="6932FDC2" w14:textId="30A3A731" w:rsidR="00B039F5" w:rsidRPr="00526362" w:rsidRDefault="00B039F5" w:rsidP="00B039F5">
            <w:pPr>
              <w:tabs>
                <w:tab w:val="left" w:pos="30"/>
              </w:tabs>
              <w:spacing w:line="276" w:lineRule="auto"/>
              <w:contextualSpacing/>
              <w:jc w:val="both"/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  <w:shd w:val="clear" w:color="auto" w:fill="002060"/>
              </w:rPr>
            </w:pPr>
            <w:r w:rsidRPr="00201DB0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Analizzare in modo approfondito le caratteristiche, le cause e la rilevanza della condizione territoriale che il Progetto intende affrontare, mediante l’utilizzo di dati locali aggiornati e pertinenti. Evidenziare, inoltre, le risorse e le potenzialità presenti nel contesto territoriale, in relazione all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e</w:t>
            </w:r>
            <w:r w:rsidRPr="00201DB0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criticità individuat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e</w:t>
            </w:r>
            <w:r w:rsidRPr="00201DB0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e alle opportunità di intervento.</w:t>
            </w:r>
          </w:p>
        </w:tc>
      </w:tr>
      <w:tr w:rsidR="00B039F5" w:rsidRPr="0014724B" w14:paraId="7DF940ED" w14:textId="77777777">
        <w:trPr>
          <w:trHeight w:val="479"/>
        </w:trPr>
        <w:tc>
          <w:tcPr>
            <w:tcW w:w="9923" w:type="dxa"/>
          </w:tcPr>
          <w:p w14:paraId="38A5371E" w14:textId="77777777" w:rsidR="00B039F5" w:rsidRDefault="00B039F5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iCs/>
              </w:rPr>
            </w:pPr>
          </w:p>
          <w:p w14:paraId="3540473A" w14:textId="77777777" w:rsidR="00B039F5" w:rsidRPr="00513293" w:rsidRDefault="00B039F5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iCs/>
              </w:rPr>
            </w:pPr>
          </w:p>
        </w:tc>
      </w:tr>
    </w:tbl>
    <w:p w14:paraId="06507556" w14:textId="77777777" w:rsidR="00B039F5" w:rsidRPr="00937F72" w:rsidRDefault="00B039F5" w:rsidP="00E44E1B">
      <w:pPr>
        <w:pStyle w:val="Paragrafoelenco"/>
        <w:spacing w:after="120"/>
        <w:ind w:left="357"/>
        <w:rPr>
          <w:rFonts w:ascii="Calibri Light" w:hAnsi="Calibri Light" w:cs="Calibri Light"/>
          <w:bCs/>
          <w:sz w:val="24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B17889" w:rsidRPr="0014724B" w14:paraId="5F4CB470" w14:textId="77777777" w:rsidTr="00E44E1B">
        <w:tc>
          <w:tcPr>
            <w:tcW w:w="9923" w:type="dxa"/>
            <w:shd w:val="clear" w:color="auto" w:fill="002060"/>
          </w:tcPr>
          <w:p w14:paraId="128C87B3" w14:textId="77777777" w:rsidR="00B17889" w:rsidRDefault="00B17889" w:rsidP="00AB7B7F">
            <w:pPr>
              <w:spacing w:line="276" w:lineRule="auto"/>
              <w:contextualSpacing/>
              <w:jc w:val="both"/>
              <w:rPr>
                <w:rFonts w:ascii="Calibri Light" w:hAnsi="Calibri Light" w:cs="Calibri Light"/>
                <w:b/>
              </w:rPr>
            </w:pPr>
            <w:r w:rsidRPr="0014724B">
              <w:rPr>
                <w:rFonts w:ascii="Calibri Light" w:hAnsi="Calibri Light" w:cs="Calibri Light"/>
                <w:b/>
              </w:rPr>
              <w:t>Declinazione degli obiettivi perseguiti</w:t>
            </w:r>
            <w:r>
              <w:rPr>
                <w:rFonts w:ascii="Calibri Light" w:hAnsi="Calibri Light" w:cs="Calibri Light"/>
                <w:b/>
              </w:rPr>
              <w:t xml:space="preserve"> (cambiamento perseguito)</w:t>
            </w:r>
          </w:p>
          <w:p w14:paraId="343E90FB" w14:textId="444A90BA" w:rsidR="00874B2A" w:rsidRPr="0014724B" w:rsidRDefault="00874B2A" w:rsidP="00AB7B7F">
            <w:pPr>
              <w:spacing w:line="276" w:lineRule="auto"/>
              <w:contextualSpacing/>
              <w:jc w:val="both"/>
              <w:rPr>
                <w:rFonts w:ascii="Calibri Light" w:hAnsi="Calibri Light" w:cs="Calibri Light"/>
                <w:b/>
                <w:bCs/>
              </w:rPr>
            </w:pPr>
            <w:r w:rsidRPr="00874B2A"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</w:rPr>
              <w:t>Definire il cambiamento atteso attraverso l’individuazione di obiettivi specifici e misurabili, descrivendo i soggetti coinvolti e i benefici generati in termini di valore aggiunto complessivo. Supportare la descrizione con previsioni quantitative, utili a valutare l’impatto del Progetto</w:t>
            </w:r>
            <w:r w:rsidR="00DB1278"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</w:rPr>
              <w:t>.</w:t>
            </w:r>
          </w:p>
        </w:tc>
      </w:tr>
      <w:tr w:rsidR="00B17889" w:rsidRPr="0014724B" w14:paraId="4E0B3187" w14:textId="77777777" w:rsidTr="00E44E1B">
        <w:trPr>
          <w:trHeight w:val="47"/>
        </w:trPr>
        <w:tc>
          <w:tcPr>
            <w:tcW w:w="9923" w:type="dxa"/>
          </w:tcPr>
          <w:p w14:paraId="607699BA" w14:textId="53E391C1" w:rsidR="00B17889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bCs/>
              </w:rPr>
            </w:pPr>
          </w:p>
          <w:p w14:paraId="229BCCC4" w14:textId="77777777" w:rsidR="007C5957" w:rsidRPr="00E44E1B" w:rsidRDefault="007C5957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1E77D5F9" w14:textId="77777777" w:rsidR="00B17889" w:rsidRPr="00937F72" w:rsidRDefault="00B17889" w:rsidP="00E44E1B">
      <w:pPr>
        <w:pStyle w:val="Paragrafoelenco"/>
        <w:spacing w:after="120"/>
        <w:ind w:left="357"/>
        <w:rPr>
          <w:rFonts w:ascii="Calibri Light" w:hAnsi="Calibri Light" w:cs="Calibri Light"/>
          <w:bCs/>
          <w:sz w:val="24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B17889" w:rsidRPr="0014724B" w14:paraId="4FDD64EC" w14:textId="77777777" w:rsidTr="00E44E1B">
        <w:tc>
          <w:tcPr>
            <w:tcW w:w="9923" w:type="dxa"/>
            <w:shd w:val="clear" w:color="auto" w:fill="002060"/>
          </w:tcPr>
          <w:p w14:paraId="76586155" w14:textId="77777777" w:rsidR="00B17889" w:rsidRPr="0014724B" w:rsidRDefault="00B17889" w:rsidP="00AB7B7F">
            <w:pPr>
              <w:spacing w:line="276" w:lineRule="auto"/>
              <w:contextualSpacing/>
              <w:jc w:val="both"/>
              <w:rPr>
                <w:rFonts w:ascii="Calibri Light" w:hAnsi="Calibri Light" w:cs="Calibri Light"/>
                <w:b/>
              </w:rPr>
            </w:pPr>
            <w:r w:rsidRPr="0014724B">
              <w:rPr>
                <w:rFonts w:ascii="Calibri Light" w:hAnsi="Calibri Light" w:cs="Calibri Light"/>
                <w:b/>
              </w:rPr>
              <w:t xml:space="preserve">Definizione delle strategie: </w:t>
            </w:r>
            <w:r>
              <w:rPr>
                <w:rFonts w:ascii="Calibri Light" w:hAnsi="Calibri Light" w:cs="Calibri Light"/>
                <w:b/>
              </w:rPr>
              <w:t>attività e/o servizi</w:t>
            </w:r>
          </w:p>
          <w:p w14:paraId="379AFCB4" w14:textId="03DE2B21" w:rsidR="00AB77DA" w:rsidRPr="003D12E1" w:rsidRDefault="00AB77DA" w:rsidP="00AB7B7F">
            <w:pPr>
              <w:contextualSpacing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B77DA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Descrivere le strategie operative che si intendono adottare per affrontare il problema individuato, illustrando nel dettaglio le attività e/o i servizi previsti, le modalità di funzionamento, i destinatari e il valore generato. </w:t>
            </w:r>
            <w:r w:rsidRPr="00AB77DA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br/>
              <w:t>Specificare se le attività sono nuove, potenziamenti di servizi esistenti o trasformazioni significative</w:t>
            </w:r>
            <w:r w:rsidR="00BE1E6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di essi</w:t>
            </w:r>
            <w:r w:rsidR="00BF601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.</w:t>
            </w:r>
          </w:p>
        </w:tc>
      </w:tr>
      <w:tr w:rsidR="00B17889" w:rsidRPr="0014724B" w14:paraId="4F340AD7" w14:textId="77777777" w:rsidTr="00E44E1B">
        <w:trPr>
          <w:trHeight w:val="47"/>
        </w:trPr>
        <w:tc>
          <w:tcPr>
            <w:tcW w:w="9923" w:type="dxa"/>
          </w:tcPr>
          <w:p w14:paraId="7A568272" w14:textId="59691EE6" w:rsidR="00B17889" w:rsidRDefault="00B17889" w:rsidP="00AB7B7F">
            <w:pPr>
              <w:tabs>
                <w:tab w:val="left" w:pos="678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  <w:bCs/>
              </w:rPr>
            </w:pPr>
          </w:p>
          <w:p w14:paraId="00FB9948" w14:textId="77777777" w:rsidR="007C5957" w:rsidRPr="00E44E1B" w:rsidRDefault="007C5957" w:rsidP="00AB7B7F">
            <w:pPr>
              <w:tabs>
                <w:tab w:val="left" w:pos="678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37E2233A" w14:textId="77777777" w:rsidR="00D0264C" w:rsidRPr="00142155" w:rsidRDefault="00D0264C" w:rsidP="00142155">
      <w:pPr>
        <w:spacing w:after="120"/>
        <w:rPr>
          <w:rFonts w:ascii="Calibri Light" w:hAnsi="Calibri Light" w:cs="Calibri Light"/>
          <w:bCs/>
          <w:sz w:val="24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B17889" w:rsidRPr="0014724B" w14:paraId="49547DDA" w14:textId="77777777" w:rsidTr="00E44E1B">
        <w:tc>
          <w:tcPr>
            <w:tcW w:w="9923" w:type="dxa"/>
            <w:shd w:val="clear" w:color="auto" w:fill="002060"/>
          </w:tcPr>
          <w:p w14:paraId="3BBBCEE8" w14:textId="50790A38" w:rsidR="00B17889" w:rsidRPr="0014724B" w:rsidRDefault="00B17889" w:rsidP="00AB7B7F">
            <w:pPr>
              <w:spacing w:line="276" w:lineRule="auto"/>
              <w:contextualSpacing/>
              <w:jc w:val="both"/>
              <w:rPr>
                <w:rFonts w:ascii="Calibri Light" w:hAnsi="Calibri Light" w:cs="Calibri Light"/>
                <w:b/>
                <w:bCs/>
              </w:rPr>
            </w:pPr>
            <w:r w:rsidRPr="3EFF4166">
              <w:rPr>
                <w:rFonts w:ascii="Calibri Light" w:hAnsi="Calibri Light" w:cs="Calibri Light"/>
                <w:b/>
                <w:bCs/>
              </w:rPr>
              <w:t xml:space="preserve">Intervento </w:t>
            </w:r>
            <w:r w:rsidR="72B037F4" w:rsidRPr="3EFF4166">
              <w:rPr>
                <w:rFonts w:ascii="Calibri Light" w:hAnsi="Calibri Light" w:cs="Calibri Light"/>
                <w:b/>
                <w:bCs/>
              </w:rPr>
              <w:t xml:space="preserve">strutturale su immobili </w:t>
            </w:r>
            <w:r w:rsidR="78693E3D" w:rsidRPr="3EFF4166">
              <w:rPr>
                <w:rFonts w:ascii="Calibri Light" w:hAnsi="Calibri Light" w:cs="Calibri Light"/>
                <w:b/>
                <w:bCs/>
              </w:rPr>
              <w:t>e/</w:t>
            </w:r>
            <w:r w:rsidR="72B037F4" w:rsidRPr="3EFF4166">
              <w:rPr>
                <w:rFonts w:ascii="Calibri Light" w:hAnsi="Calibri Light" w:cs="Calibri Light"/>
                <w:b/>
                <w:bCs/>
              </w:rPr>
              <w:t>o aree</w:t>
            </w:r>
            <w:r w:rsidRPr="3EFF4166">
              <w:rPr>
                <w:rFonts w:ascii="Calibri Light" w:hAnsi="Calibri Light" w:cs="Calibri Light"/>
                <w:b/>
                <w:bCs/>
              </w:rPr>
              <w:t xml:space="preserve"> (se previsto): descrizione dettagliata</w:t>
            </w:r>
          </w:p>
          <w:p w14:paraId="2EFD5FE4" w14:textId="5925F31A" w:rsidR="00F334CD" w:rsidRPr="003D12E1" w:rsidRDefault="00F334CD" w:rsidP="00AB7B7F">
            <w:pPr>
              <w:contextualSpacing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334C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Fornire una descrizione tecnica dell’intervento strutturale previsto, specificando la tipologia di opere, le superfici interessate, lo stato della progettazione e i tempi stimati per la realizzazione. </w:t>
            </w:r>
            <w:r w:rsidRPr="00F334C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br/>
            </w:r>
            <w:r w:rsidR="00D9197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I</w:t>
            </w:r>
            <w:r w:rsidRPr="00F334C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ndicare se </w:t>
            </w:r>
            <w:r w:rsidR="00C9430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le opere </w:t>
            </w:r>
            <w:r w:rsidRPr="00F334C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riguarda</w:t>
            </w:r>
            <w:r w:rsidR="00C9430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no</w:t>
            </w:r>
            <w:r w:rsidRPr="00F334C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edifici esistenti, nuove costruzioni, riqualificazioni o rifunzionalizzazioni. Descrivere le caratteristiche architettoniche e funzionali degli spazi e collegare l’intervento alle attività previste e ai benefici per la comunità</w:t>
            </w:r>
            <w:r w:rsidR="001F254A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.</w:t>
            </w:r>
          </w:p>
        </w:tc>
      </w:tr>
      <w:tr w:rsidR="00B17889" w:rsidRPr="0014724B" w14:paraId="4D64E35F" w14:textId="77777777" w:rsidTr="00E44E1B">
        <w:trPr>
          <w:trHeight w:val="47"/>
        </w:trPr>
        <w:tc>
          <w:tcPr>
            <w:tcW w:w="9923" w:type="dxa"/>
          </w:tcPr>
          <w:p w14:paraId="57A8A00A" w14:textId="286101A9" w:rsidR="00B17889" w:rsidRDefault="00B17889" w:rsidP="00AB7B7F">
            <w:pPr>
              <w:tabs>
                <w:tab w:val="left" w:pos="678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  <w:bCs/>
              </w:rPr>
            </w:pPr>
          </w:p>
          <w:p w14:paraId="3EC958EA" w14:textId="77777777" w:rsidR="007C5957" w:rsidRPr="00E44E1B" w:rsidRDefault="007C5957" w:rsidP="00AB7B7F">
            <w:pPr>
              <w:tabs>
                <w:tab w:val="left" w:pos="678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16C0AF5C" w14:textId="77777777" w:rsidR="00D0264C" w:rsidRPr="00BB0DD7" w:rsidRDefault="00D0264C" w:rsidP="00BB0DD7">
      <w:pPr>
        <w:spacing w:after="120"/>
        <w:rPr>
          <w:rFonts w:ascii="Calibri Light" w:hAnsi="Calibri Light" w:cs="Calibri Light"/>
          <w:bCs/>
          <w:sz w:val="24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3912"/>
        <w:gridCol w:w="3073"/>
        <w:gridCol w:w="2938"/>
      </w:tblGrid>
      <w:tr w:rsidR="00B17889" w:rsidRPr="0014724B" w14:paraId="34FCB471" w14:textId="77777777" w:rsidTr="00184B9E">
        <w:tc>
          <w:tcPr>
            <w:tcW w:w="9923" w:type="dxa"/>
            <w:gridSpan w:val="3"/>
            <w:tcBorders>
              <w:bottom w:val="nil"/>
            </w:tcBorders>
            <w:shd w:val="clear" w:color="auto" w:fill="002060"/>
          </w:tcPr>
          <w:p w14:paraId="1658C37E" w14:textId="194451FE" w:rsidR="00B17889" w:rsidRPr="0014724B" w:rsidRDefault="00B17889" w:rsidP="00AB7B7F">
            <w:pPr>
              <w:spacing w:line="276" w:lineRule="auto"/>
              <w:contextualSpacing/>
              <w:jc w:val="both"/>
              <w:rPr>
                <w:rFonts w:ascii="Calibri Light" w:hAnsi="Calibri Light" w:cs="Calibri Light"/>
                <w:b/>
                <w:bCs/>
              </w:rPr>
            </w:pPr>
            <w:r w:rsidRPr="3EFF4166">
              <w:rPr>
                <w:rFonts w:ascii="Calibri Light" w:hAnsi="Calibri Light" w:cs="Calibri Light"/>
                <w:b/>
                <w:bCs/>
              </w:rPr>
              <w:t xml:space="preserve">Intervento </w:t>
            </w:r>
            <w:r w:rsidR="72B037F4" w:rsidRPr="3EFF4166">
              <w:rPr>
                <w:rFonts w:ascii="Calibri Light" w:hAnsi="Calibri Light" w:cs="Calibri Light"/>
                <w:b/>
                <w:bCs/>
              </w:rPr>
              <w:t xml:space="preserve">strutturale su immobili </w:t>
            </w:r>
            <w:r w:rsidR="009C6718">
              <w:rPr>
                <w:rFonts w:ascii="Calibri Light" w:hAnsi="Calibri Light" w:cs="Calibri Light"/>
                <w:b/>
                <w:bCs/>
              </w:rPr>
              <w:t>e/</w:t>
            </w:r>
            <w:r w:rsidR="72B037F4" w:rsidRPr="3EFF4166">
              <w:rPr>
                <w:rFonts w:ascii="Calibri Light" w:hAnsi="Calibri Light" w:cs="Calibri Light"/>
                <w:b/>
                <w:bCs/>
              </w:rPr>
              <w:t>o aree</w:t>
            </w:r>
            <w:r w:rsidRPr="3EFF4166">
              <w:rPr>
                <w:rFonts w:ascii="Calibri Light" w:hAnsi="Calibri Light" w:cs="Calibri Light"/>
                <w:b/>
                <w:bCs/>
              </w:rPr>
              <w:t xml:space="preserve"> (se previsto): autorizzazioni</w:t>
            </w:r>
          </w:p>
          <w:p w14:paraId="66506341" w14:textId="0D6B94E6" w:rsidR="00B17889" w:rsidRDefault="00827E84" w:rsidP="00AB7B7F">
            <w:pPr>
              <w:contextualSpacing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</w:t>
            </w:r>
            <w:r w:rsidR="00B1788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efinire le autorizzazioni necessarie all’avvio dei lavori, indicando per ciascuna di esse lo stato di avanzamento e </w:t>
            </w:r>
            <w:r w:rsidR="005F462A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gli eventuali tempi previsti </w:t>
            </w:r>
            <w:r w:rsidR="00B1788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per l’ottenimento</w:t>
            </w:r>
            <w:r w:rsidR="00B9505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.</w:t>
            </w:r>
          </w:p>
        </w:tc>
      </w:tr>
      <w:tr w:rsidR="00B17889" w:rsidRPr="00F04172" w14:paraId="4097BFE2" w14:textId="77777777" w:rsidTr="00184B9E">
        <w:trPr>
          <w:trHeight w:val="571"/>
        </w:trPr>
        <w:tc>
          <w:tcPr>
            <w:tcW w:w="3912" w:type="dxa"/>
            <w:tcBorders>
              <w:top w:val="nil"/>
              <w:bottom w:val="nil"/>
            </w:tcBorders>
            <w:shd w:val="clear" w:color="auto" w:fill="002060"/>
          </w:tcPr>
          <w:p w14:paraId="5DA3283E" w14:textId="77777777" w:rsidR="00B17889" w:rsidRPr="009C5BD2" w:rsidRDefault="00B17889" w:rsidP="00AB7B7F">
            <w:pPr>
              <w:tabs>
                <w:tab w:val="left" w:pos="678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  <w:bCs/>
                <w:color w:val="FFFFFF" w:themeColor="background1"/>
              </w:rPr>
            </w:pPr>
          </w:p>
          <w:p w14:paraId="574BC084" w14:textId="77777777" w:rsidR="00B17889" w:rsidRPr="009C5BD2" w:rsidRDefault="00B17889" w:rsidP="00AB7B7F">
            <w:pPr>
              <w:spacing w:line="276" w:lineRule="auto"/>
              <w:contextualSpacing/>
              <w:jc w:val="both"/>
              <w:rPr>
                <w:rFonts w:ascii="Calibri Light" w:hAnsi="Calibri Light" w:cs="Calibri Light"/>
                <w:bCs/>
                <w:color w:val="FFFFFF" w:themeColor="background1"/>
              </w:rPr>
            </w:pPr>
            <w:r w:rsidRPr="009C5BD2">
              <w:rPr>
                <w:rFonts w:ascii="Calibri Light" w:hAnsi="Calibri Light" w:cs="Calibri Light"/>
                <w:bCs/>
                <w:color w:val="FFFFFF" w:themeColor="background1"/>
              </w:rPr>
              <w:t>Autorizzazione ed Ente di riferimento</w:t>
            </w:r>
          </w:p>
        </w:tc>
        <w:tc>
          <w:tcPr>
            <w:tcW w:w="3073" w:type="dxa"/>
            <w:tcBorders>
              <w:top w:val="nil"/>
              <w:bottom w:val="nil"/>
            </w:tcBorders>
            <w:shd w:val="clear" w:color="auto" w:fill="002060"/>
          </w:tcPr>
          <w:p w14:paraId="42705CC1" w14:textId="08A2C0A7" w:rsidR="00F94F6B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bCs/>
                <w:color w:val="FFFFFF" w:themeColor="background1"/>
              </w:rPr>
            </w:pPr>
            <w:r w:rsidRPr="009C5BD2">
              <w:rPr>
                <w:rFonts w:ascii="Calibri Light" w:hAnsi="Calibri Light" w:cs="Calibri Light"/>
                <w:bCs/>
                <w:color w:val="FFFFFF" w:themeColor="background1"/>
              </w:rPr>
              <w:t xml:space="preserve">Da Richiedere </w:t>
            </w:r>
          </w:p>
          <w:p w14:paraId="2039C2DE" w14:textId="66C577E5" w:rsidR="00F94F6B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bCs/>
                <w:color w:val="FFFFFF" w:themeColor="background1"/>
              </w:rPr>
            </w:pPr>
            <w:r w:rsidRPr="009C5BD2">
              <w:rPr>
                <w:rFonts w:ascii="Calibri Light" w:hAnsi="Calibri Light" w:cs="Calibri Light"/>
                <w:bCs/>
                <w:color w:val="FFFFFF" w:themeColor="background1"/>
              </w:rPr>
              <w:t xml:space="preserve">Richiesta (specificando data) </w:t>
            </w:r>
          </w:p>
          <w:p w14:paraId="08DFCF7C" w14:textId="17E0A57F" w:rsidR="00B17889" w:rsidRPr="009C5BD2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bCs/>
                <w:color w:val="FFFFFF" w:themeColor="background1"/>
              </w:rPr>
            </w:pPr>
            <w:r w:rsidRPr="009C5BD2">
              <w:rPr>
                <w:rFonts w:ascii="Calibri Light" w:hAnsi="Calibri Light" w:cs="Calibri Light"/>
                <w:bCs/>
                <w:color w:val="FFFFFF" w:themeColor="background1"/>
              </w:rPr>
              <w:t>Ottenuta (specificando data)</w:t>
            </w:r>
          </w:p>
        </w:tc>
        <w:tc>
          <w:tcPr>
            <w:tcW w:w="2938" w:type="dxa"/>
            <w:tcBorders>
              <w:top w:val="nil"/>
              <w:bottom w:val="nil"/>
            </w:tcBorders>
            <w:shd w:val="clear" w:color="auto" w:fill="002060"/>
          </w:tcPr>
          <w:p w14:paraId="2ACC4341" w14:textId="2E3A7692" w:rsidR="00B17889" w:rsidRPr="009C5BD2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bCs/>
                <w:color w:val="FFFFFF" w:themeColor="background1"/>
              </w:rPr>
            </w:pPr>
            <w:r w:rsidRPr="009C5BD2">
              <w:rPr>
                <w:rFonts w:ascii="Calibri Light" w:hAnsi="Calibri Light" w:cs="Calibri Light"/>
                <w:bCs/>
                <w:color w:val="FFFFFF" w:themeColor="background1"/>
              </w:rPr>
              <w:t>Stima dei tempi per ottenimento</w:t>
            </w:r>
          </w:p>
          <w:p w14:paraId="0D2787F7" w14:textId="5DDF23FB" w:rsidR="00376A02" w:rsidRPr="009C5BD2" w:rsidRDefault="00376A02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bCs/>
                <w:color w:val="FFFFFF" w:themeColor="background1"/>
              </w:rPr>
            </w:pPr>
            <w:r w:rsidRPr="009C5BD2">
              <w:rPr>
                <w:rFonts w:ascii="Calibri Light" w:hAnsi="Calibri Light" w:cs="Calibri Light"/>
                <w:bCs/>
                <w:color w:val="FFFFFF" w:themeColor="background1"/>
              </w:rPr>
              <w:t>(mese e anno)</w:t>
            </w:r>
          </w:p>
        </w:tc>
      </w:tr>
      <w:tr w:rsidR="00B17889" w:rsidRPr="0014724B" w14:paraId="77031A87" w14:textId="77777777" w:rsidTr="00184B9E">
        <w:trPr>
          <w:trHeight w:val="47"/>
        </w:trPr>
        <w:tc>
          <w:tcPr>
            <w:tcW w:w="3912" w:type="dxa"/>
            <w:tcBorders>
              <w:top w:val="nil"/>
            </w:tcBorders>
          </w:tcPr>
          <w:p w14:paraId="18A920F0" w14:textId="77777777" w:rsidR="00B17889" w:rsidRPr="00AF4203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073" w:type="dxa"/>
            <w:tcBorders>
              <w:top w:val="nil"/>
            </w:tcBorders>
          </w:tcPr>
          <w:p w14:paraId="2B6156E1" w14:textId="77777777" w:rsidR="00B17889" w:rsidRPr="00AF4203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38" w:type="dxa"/>
            <w:tcBorders>
              <w:top w:val="nil"/>
            </w:tcBorders>
          </w:tcPr>
          <w:p w14:paraId="504EB859" w14:textId="77777777" w:rsidR="00B17889" w:rsidRPr="00AF4203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</w:rPr>
            </w:pPr>
          </w:p>
        </w:tc>
      </w:tr>
      <w:tr w:rsidR="00B17889" w:rsidRPr="0014724B" w14:paraId="03CC35EC" w14:textId="77777777" w:rsidTr="3EFF4166">
        <w:trPr>
          <w:trHeight w:val="47"/>
        </w:trPr>
        <w:tc>
          <w:tcPr>
            <w:tcW w:w="3912" w:type="dxa"/>
          </w:tcPr>
          <w:p w14:paraId="4D1D91F9" w14:textId="77777777" w:rsidR="00B17889" w:rsidRPr="00AF4203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073" w:type="dxa"/>
          </w:tcPr>
          <w:p w14:paraId="0275CAB6" w14:textId="77777777" w:rsidR="00B17889" w:rsidRPr="00AF4203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38" w:type="dxa"/>
          </w:tcPr>
          <w:p w14:paraId="7BEE6601" w14:textId="77777777" w:rsidR="00B17889" w:rsidRPr="00AF4203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</w:rPr>
            </w:pPr>
          </w:p>
        </w:tc>
      </w:tr>
      <w:tr w:rsidR="00B17889" w:rsidRPr="0014724B" w14:paraId="41A4E2F8" w14:textId="77777777" w:rsidTr="3EFF4166">
        <w:trPr>
          <w:trHeight w:val="47"/>
        </w:trPr>
        <w:tc>
          <w:tcPr>
            <w:tcW w:w="3912" w:type="dxa"/>
          </w:tcPr>
          <w:p w14:paraId="4C3D4506" w14:textId="77777777" w:rsidR="00B17889" w:rsidRPr="00AF4203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073" w:type="dxa"/>
          </w:tcPr>
          <w:p w14:paraId="658DCA0C" w14:textId="77777777" w:rsidR="00B17889" w:rsidRPr="00AF4203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38" w:type="dxa"/>
          </w:tcPr>
          <w:p w14:paraId="0B8D2A85" w14:textId="77777777" w:rsidR="00B17889" w:rsidRPr="00AF4203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</w:rPr>
            </w:pPr>
          </w:p>
        </w:tc>
      </w:tr>
      <w:tr w:rsidR="00B17889" w:rsidRPr="0014724B" w14:paraId="2D95731D" w14:textId="77777777" w:rsidTr="3EFF4166">
        <w:trPr>
          <w:trHeight w:val="47"/>
        </w:trPr>
        <w:tc>
          <w:tcPr>
            <w:tcW w:w="3912" w:type="dxa"/>
          </w:tcPr>
          <w:p w14:paraId="6DA415D7" w14:textId="77777777" w:rsidR="00B17889" w:rsidRPr="00AF4203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073" w:type="dxa"/>
          </w:tcPr>
          <w:p w14:paraId="4AE6B977" w14:textId="77777777" w:rsidR="00B17889" w:rsidRPr="00AF4203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38" w:type="dxa"/>
          </w:tcPr>
          <w:p w14:paraId="1065D47D" w14:textId="77777777" w:rsidR="00B17889" w:rsidRPr="00AF4203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3241432F" w14:textId="77777777" w:rsidR="00014786" w:rsidRPr="008F7E06" w:rsidRDefault="00014786" w:rsidP="008F7E06">
      <w:pPr>
        <w:spacing w:after="120"/>
        <w:rPr>
          <w:rFonts w:ascii="Calibri Light" w:hAnsi="Calibri Light" w:cs="Calibri Light"/>
          <w:bCs/>
          <w:sz w:val="24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2003"/>
        <w:gridCol w:w="1354"/>
        <w:gridCol w:w="1605"/>
        <w:gridCol w:w="4961"/>
      </w:tblGrid>
      <w:tr w:rsidR="00B17889" w:rsidRPr="0014724B" w14:paraId="36425B28" w14:textId="77777777" w:rsidTr="44A20491">
        <w:tc>
          <w:tcPr>
            <w:tcW w:w="9923" w:type="dxa"/>
            <w:gridSpan w:val="4"/>
            <w:tcBorders>
              <w:bottom w:val="nil"/>
            </w:tcBorders>
            <w:shd w:val="clear" w:color="auto" w:fill="002060"/>
          </w:tcPr>
          <w:p w14:paraId="0D8A2ECC" w14:textId="77777777" w:rsidR="008719C2" w:rsidRDefault="00B17889" w:rsidP="00AB7B7F">
            <w:pPr>
              <w:contextualSpacing/>
              <w:jc w:val="both"/>
              <w:rPr>
                <w:rFonts w:ascii="Calibri Light" w:hAnsi="Calibri Light" w:cs="Calibri Light"/>
                <w:b/>
              </w:rPr>
            </w:pPr>
            <w:r w:rsidRPr="0014724B">
              <w:rPr>
                <w:rFonts w:ascii="Calibri Light" w:hAnsi="Calibri Light" w:cs="Calibri Light"/>
                <w:b/>
              </w:rPr>
              <w:lastRenderedPageBreak/>
              <w:t xml:space="preserve">Indicare gli enti pubblici e/o privati coinvolti o che si intendono coinvolgere a vario titolo nelle fasi di </w:t>
            </w:r>
            <w:r w:rsidR="00E11626">
              <w:rPr>
                <w:rFonts w:ascii="Calibri Light" w:hAnsi="Calibri Light" w:cs="Calibri Light"/>
                <w:b/>
              </w:rPr>
              <w:t>p</w:t>
            </w:r>
            <w:r w:rsidRPr="0014724B">
              <w:rPr>
                <w:rFonts w:ascii="Calibri Light" w:hAnsi="Calibri Light" w:cs="Calibri Light"/>
                <w:b/>
              </w:rPr>
              <w:t xml:space="preserve">rogettazione e realizzazione </w:t>
            </w:r>
            <w:r w:rsidR="00A602C4">
              <w:rPr>
                <w:rFonts w:ascii="Calibri Light" w:hAnsi="Calibri Light" w:cs="Calibri Light"/>
                <w:b/>
              </w:rPr>
              <w:t>del Progetto</w:t>
            </w:r>
            <w:r w:rsidR="0079674E">
              <w:rPr>
                <w:rFonts w:ascii="Calibri Light" w:hAnsi="Calibri Light" w:cs="Calibri Light"/>
                <w:b/>
              </w:rPr>
              <w:t xml:space="preserve">. </w:t>
            </w:r>
          </w:p>
          <w:p w14:paraId="343551BB" w14:textId="5F28223D" w:rsidR="00A46F0F" w:rsidRPr="007D7A8A" w:rsidRDefault="00A46F0F" w:rsidP="00AB7B7F">
            <w:pPr>
              <w:contextualSpacing/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D7A8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Esplicitare il contributo di ciascun ente in termini di risorse, competenze e funzioni. Collegare il ruolo degli enti agli obiettivi e alle attività progettuali</w:t>
            </w:r>
            <w:r w:rsidR="00B95055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.</w:t>
            </w:r>
          </w:p>
          <w:p w14:paraId="3DB7263A" w14:textId="77777777" w:rsidR="00B17889" w:rsidRPr="0014724B" w:rsidRDefault="00B17889" w:rsidP="00E11626">
            <w:pPr>
              <w:ind w:left="-252" w:firstLine="252"/>
              <w:contextualSpacing/>
              <w:rPr>
                <w:rFonts w:ascii="Calibri Light" w:hAnsi="Calibri Light" w:cs="Calibri Light"/>
                <w:b/>
              </w:rPr>
            </w:pPr>
          </w:p>
        </w:tc>
      </w:tr>
      <w:tr w:rsidR="00B17889" w:rsidRPr="0014724B" w14:paraId="2A068BA3" w14:textId="77777777" w:rsidTr="44A20491">
        <w:tc>
          <w:tcPr>
            <w:tcW w:w="2003" w:type="dxa"/>
            <w:tcBorders>
              <w:top w:val="nil"/>
            </w:tcBorders>
            <w:shd w:val="clear" w:color="auto" w:fill="002060"/>
          </w:tcPr>
          <w:p w14:paraId="2AAFF070" w14:textId="77777777" w:rsidR="00B17889" w:rsidRPr="00E11626" w:rsidRDefault="00B17889" w:rsidP="00AB7B7F">
            <w:pPr>
              <w:spacing w:line="276" w:lineRule="auto"/>
              <w:contextualSpacing/>
              <w:jc w:val="both"/>
              <w:rPr>
                <w:rFonts w:ascii="Calibri Light" w:hAnsi="Calibri Light" w:cs="Calibri Light"/>
                <w:bCs/>
              </w:rPr>
            </w:pPr>
            <w:r w:rsidRPr="00E11626">
              <w:rPr>
                <w:rFonts w:ascii="Calibri Light" w:hAnsi="Calibri Light" w:cs="Calibri Light"/>
                <w:bCs/>
              </w:rPr>
              <w:t>Ente</w:t>
            </w:r>
          </w:p>
        </w:tc>
        <w:tc>
          <w:tcPr>
            <w:tcW w:w="1354" w:type="dxa"/>
            <w:tcBorders>
              <w:top w:val="nil"/>
            </w:tcBorders>
            <w:shd w:val="clear" w:color="auto" w:fill="002060"/>
          </w:tcPr>
          <w:p w14:paraId="3AA7C989" w14:textId="56C9221C" w:rsidR="00B17889" w:rsidRPr="00E11626" w:rsidRDefault="00B17889" w:rsidP="00AB7B7F">
            <w:pPr>
              <w:contextualSpacing/>
              <w:jc w:val="both"/>
              <w:rPr>
                <w:rFonts w:ascii="Calibri Light" w:hAnsi="Calibri Light" w:cs="Calibri Light"/>
                <w:bCs/>
              </w:rPr>
            </w:pPr>
            <w:r w:rsidRPr="00E11626">
              <w:rPr>
                <w:rFonts w:ascii="Calibri Light" w:hAnsi="Calibri Light" w:cs="Calibri Light"/>
                <w:bCs/>
              </w:rPr>
              <w:t>Veste</w:t>
            </w:r>
          </w:p>
          <w:p w14:paraId="51EB663C" w14:textId="77777777" w:rsidR="00B17889" w:rsidRPr="00E11626" w:rsidRDefault="00B17889" w:rsidP="00AB7B7F">
            <w:pPr>
              <w:contextualSpacing/>
              <w:jc w:val="both"/>
              <w:rPr>
                <w:rFonts w:ascii="Calibri Light" w:hAnsi="Calibri Light" w:cs="Calibri Light"/>
                <w:bCs/>
              </w:rPr>
            </w:pPr>
            <w:r w:rsidRPr="00E11626">
              <w:rPr>
                <w:rFonts w:ascii="Calibri Light" w:hAnsi="Calibri Light" w:cs="Calibri Light"/>
                <w:bCs/>
              </w:rPr>
              <w:t>giuridica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002060"/>
            <w:vAlign w:val="center"/>
          </w:tcPr>
          <w:p w14:paraId="3E693F55" w14:textId="72844F69" w:rsidR="00681074" w:rsidRDefault="1D2566C3" w:rsidP="44A20491">
            <w:pPr>
              <w:spacing w:line="276" w:lineRule="auto"/>
              <w:contextualSpacing/>
              <w:jc w:val="both"/>
              <w:rPr>
                <w:rFonts w:ascii="Calibri Light" w:hAnsi="Calibri Light" w:cs="Calibri Light"/>
              </w:rPr>
            </w:pPr>
            <w:r w:rsidRPr="44A20491">
              <w:rPr>
                <w:rFonts w:ascii="Calibri Light" w:hAnsi="Calibri Light" w:cs="Calibri Light"/>
              </w:rPr>
              <w:t>Coinvolto</w:t>
            </w:r>
          </w:p>
          <w:p w14:paraId="4EBDE0FD" w14:textId="5D630B65" w:rsidR="00B17889" w:rsidRPr="00E11626" w:rsidRDefault="00D3396F" w:rsidP="00AB7B7F">
            <w:pPr>
              <w:spacing w:line="276" w:lineRule="auto"/>
              <w:contextualSpacing/>
              <w:jc w:val="both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D</w:t>
            </w:r>
            <w:r w:rsidR="00B17889" w:rsidRPr="00E11626">
              <w:rPr>
                <w:rFonts w:ascii="Calibri Light" w:hAnsi="Calibri Light" w:cs="Calibri Light"/>
                <w:bCs/>
              </w:rPr>
              <w:t>a coinvolgere</w:t>
            </w:r>
          </w:p>
        </w:tc>
        <w:tc>
          <w:tcPr>
            <w:tcW w:w="4961" w:type="dxa"/>
            <w:tcBorders>
              <w:top w:val="nil"/>
            </w:tcBorders>
            <w:shd w:val="clear" w:color="auto" w:fill="002060"/>
          </w:tcPr>
          <w:p w14:paraId="656D37E7" w14:textId="60E10B50" w:rsidR="00B17889" w:rsidRPr="00E11626" w:rsidRDefault="00FD0B81" w:rsidP="00AB7B7F">
            <w:pPr>
              <w:contextualSpacing/>
              <w:jc w:val="both"/>
              <w:rPr>
                <w:rFonts w:ascii="Calibri Light" w:hAnsi="Calibri Light" w:cs="Calibri Light"/>
                <w:bCs/>
              </w:rPr>
            </w:pPr>
            <w:r w:rsidRPr="00E11626">
              <w:rPr>
                <w:rFonts w:ascii="Calibri Light" w:hAnsi="Calibri Light" w:cs="Calibri Light"/>
                <w:bCs/>
              </w:rPr>
              <w:t>R</w:t>
            </w:r>
            <w:r w:rsidR="00B17889" w:rsidRPr="00E11626">
              <w:rPr>
                <w:rFonts w:ascii="Calibri Light" w:hAnsi="Calibri Light" w:cs="Calibri Light"/>
                <w:bCs/>
              </w:rPr>
              <w:t xml:space="preserve">uolo nel </w:t>
            </w:r>
            <w:r w:rsidR="00827E84" w:rsidRPr="00E11626">
              <w:rPr>
                <w:rFonts w:ascii="Calibri Light" w:hAnsi="Calibri Light" w:cs="Calibri Light"/>
                <w:bCs/>
              </w:rPr>
              <w:t>P</w:t>
            </w:r>
            <w:r w:rsidR="00B17889" w:rsidRPr="00E11626">
              <w:rPr>
                <w:rFonts w:ascii="Calibri Light" w:hAnsi="Calibri Light" w:cs="Calibri Light"/>
                <w:bCs/>
              </w:rPr>
              <w:t>rogetto (partner</w:t>
            </w:r>
            <w:r w:rsidR="00213141" w:rsidRPr="005949EF">
              <w:rPr>
                <w:rStyle w:val="Rimandonotaapidipagina"/>
                <w:rFonts w:ascii="Calibri Light" w:hAnsi="Calibri Light" w:cs="Calibri Light"/>
                <w:bCs/>
                <w:sz w:val="18"/>
                <w:szCs w:val="18"/>
              </w:rPr>
              <w:footnoteReference w:id="2"/>
            </w:r>
            <w:r w:rsidR="00B17889" w:rsidRPr="005949EF">
              <w:rPr>
                <w:rFonts w:ascii="Calibri Light" w:hAnsi="Calibri Light" w:cs="Calibri Light"/>
                <w:bCs/>
                <w:sz w:val="18"/>
                <w:szCs w:val="18"/>
              </w:rPr>
              <w:t>,</w:t>
            </w:r>
            <w:r w:rsidR="00B17889" w:rsidRPr="00E11626">
              <w:rPr>
                <w:rFonts w:ascii="Calibri Light" w:hAnsi="Calibri Light" w:cs="Calibri Light"/>
                <w:bCs/>
              </w:rPr>
              <w:t xml:space="preserve"> finanziatore</w:t>
            </w:r>
            <w:r w:rsidR="004F5542" w:rsidRPr="005949EF">
              <w:rPr>
                <w:rStyle w:val="Rimandonotaapidipagina"/>
                <w:rFonts w:ascii="Calibri Light" w:hAnsi="Calibri Light" w:cs="Calibri Light"/>
                <w:bCs/>
                <w:sz w:val="18"/>
                <w:szCs w:val="18"/>
              </w:rPr>
              <w:footnoteReference w:id="3"/>
            </w:r>
            <w:r w:rsidR="00B17889" w:rsidRPr="00E11626">
              <w:rPr>
                <w:rFonts w:ascii="Calibri Light" w:hAnsi="Calibri Light" w:cs="Calibri Light"/>
                <w:bCs/>
              </w:rPr>
              <w:t xml:space="preserve">, </w:t>
            </w:r>
            <w:r w:rsidR="0054225E">
              <w:rPr>
                <w:rFonts w:ascii="Calibri Light" w:hAnsi="Calibri Light" w:cs="Calibri Light"/>
                <w:bCs/>
              </w:rPr>
              <w:t xml:space="preserve">soggetto di rete, </w:t>
            </w:r>
            <w:r w:rsidR="00B17889" w:rsidRPr="00E11626">
              <w:rPr>
                <w:rFonts w:ascii="Calibri Light" w:hAnsi="Calibri Light" w:cs="Calibri Light"/>
                <w:bCs/>
              </w:rPr>
              <w:t xml:space="preserve">altro) e possibili funzioni che </w:t>
            </w:r>
            <w:r w:rsidRPr="00E11626">
              <w:rPr>
                <w:rFonts w:ascii="Calibri Light" w:hAnsi="Calibri Light" w:cs="Calibri Light"/>
                <w:bCs/>
              </w:rPr>
              <w:t xml:space="preserve">l’ente </w:t>
            </w:r>
            <w:r w:rsidR="00F846C4" w:rsidRPr="00E11626">
              <w:rPr>
                <w:rFonts w:ascii="Calibri Light" w:hAnsi="Calibri Light" w:cs="Calibri Light"/>
                <w:bCs/>
              </w:rPr>
              <w:t xml:space="preserve">potrà </w:t>
            </w:r>
            <w:r w:rsidR="00B17889" w:rsidRPr="00E11626">
              <w:rPr>
                <w:rFonts w:ascii="Calibri Light" w:hAnsi="Calibri Light" w:cs="Calibri Light"/>
                <w:bCs/>
              </w:rPr>
              <w:t>ricoprir</w:t>
            </w:r>
            <w:r w:rsidR="00F846C4" w:rsidRPr="00E11626">
              <w:rPr>
                <w:rFonts w:ascii="Calibri Light" w:hAnsi="Calibri Light" w:cs="Calibri Light"/>
                <w:bCs/>
              </w:rPr>
              <w:t xml:space="preserve">e </w:t>
            </w:r>
            <w:r w:rsidR="00B17889" w:rsidRPr="00E11626">
              <w:rPr>
                <w:rFonts w:ascii="Calibri Light" w:hAnsi="Calibri Light" w:cs="Calibri Light"/>
                <w:bCs/>
              </w:rPr>
              <w:t xml:space="preserve">nell’ambito </w:t>
            </w:r>
            <w:r w:rsidR="00F846C4" w:rsidRPr="00E11626">
              <w:rPr>
                <w:rFonts w:ascii="Calibri Light" w:hAnsi="Calibri Light" w:cs="Calibri Light"/>
                <w:bCs/>
              </w:rPr>
              <w:t>dell’iniziativa</w:t>
            </w:r>
          </w:p>
        </w:tc>
      </w:tr>
      <w:tr w:rsidR="00B17889" w:rsidRPr="0014724B" w14:paraId="28156F8C" w14:textId="77777777" w:rsidTr="44A20491">
        <w:tc>
          <w:tcPr>
            <w:tcW w:w="2003" w:type="dxa"/>
          </w:tcPr>
          <w:p w14:paraId="5827A336" w14:textId="77777777" w:rsidR="00B17889" w:rsidRPr="00061644" w:rsidRDefault="00B17889" w:rsidP="00AB7B7F">
            <w:pPr>
              <w:widowControl w:val="0"/>
              <w:autoSpaceDN w:val="0"/>
              <w:spacing w:after="200" w:line="276" w:lineRule="auto"/>
              <w:jc w:val="both"/>
              <w:textAlignment w:val="baseline"/>
              <w:rPr>
                <w:rFonts w:ascii="Calibri Light" w:eastAsia="Calibri" w:hAnsi="Calibri Light" w:cs="Calibri Light"/>
              </w:rPr>
            </w:pPr>
          </w:p>
        </w:tc>
        <w:tc>
          <w:tcPr>
            <w:tcW w:w="1354" w:type="dxa"/>
          </w:tcPr>
          <w:p w14:paraId="03AD34E6" w14:textId="77777777" w:rsidR="00B17889" w:rsidRPr="00061644" w:rsidRDefault="00B17889" w:rsidP="00AB7B7F">
            <w:pPr>
              <w:jc w:val="both"/>
              <w:rPr>
                <w:rFonts w:ascii="Calibri Light" w:eastAsia="Calibri" w:hAnsi="Calibri Light" w:cs="Calibri Light"/>
              </w:rPr>
            </w:pPr>
          </w:p>
        </w:tc>
        <w:tc>
          <w:tcPr>
            <w:tcW w:w="1605" w:type="dxa"/>
          </w:tcPr>
          <w:p w14:paraId="26D30CB6" w14:textId="77777777" w:rsidR="00B17889" w:rsidRPr="00061644" w:rsidRDefault="00B17889" w:rsidP="00AB7B7F">
            <w:pPr>
              <w:widowControl w:val="0"/>
              <w:autoSpaceDN w:val="0"/>
              <w:spacing w:after="200" w:line="276" w:lineRule="auto"/>
              <w:jc w:val="both"/>
              <w:textAlignment w:val="baseline"/>
              <w:rPr>
                <w:rFonts w:ascii="Calibri Light" w:eastAsia="Calibri" w:hAnsi="Calibri Light" w:cs="Calibri Light"/>
              </w:rPr>
            </w:pPr>
          </w:p>
        </w:tc>
        <w:tc>
          <w:tcPr>
            <w:tcW w:w="4961" w:type="dxa"/>
          </w:tcPr>
          <w:p w14:paraId="099B5B97" w14:textId="77777777" w:rsidR="00B17889" w:rsidRPr="00061644" w:rsidRDefault="00B17889" w:rsidP="00AB7B7F">
            <w:pPr>
              <w:jc w:val="both"/>
              <w:rPr>
                <w:rFonts w:ascii="Calibri Light" w:eastAsia="Calibri" w:hAnsi="Calibri Light" w:cs="Calibri Light"/>
              </w:rPr>
            </w:pPr>
          </w:p>
        </w:tc>
      </w:tr>
      <w:tr w:rsidR="00B17889" w:rsidRPr="0014724B" w14:paraId="5FFDF072" w14:textId="77777777" w:rsidTr="44A20491">
        <w:tc>
          <w:tcPr>
            <w:tcW w:w="2003" w:type="dxa"/>
          </w:tcPr>
          <w:p w14:paraId="59651078" w14:textId="77777777" w:rsidR="00B17889" w:rsidRPr="00061644" w:rsidRDefault="00B17889" w:rsidP="00AB7B7F">
            <w:pPr>
              <w:widowControl w:val="0"/>
              <w:autoSpaceDN w:val="0"/>
              <w:spacing w:after="200" w:line="276" w:lineRule="auto"/>
              <w:jc w:val="both"/>
              <w:textAlignment w:val="baseline"/>
              <w:rPr>
                <w:rFonts w:ascii="Calibri Light" w:eastAsia="Calibri" w:hAnsi="Calibri Light" w:cs="Calibri Light"/>
              </w:rPr>
            </w:pPr>
          </w:p>
        </w:tc>
        <w:tc>
          <w:tcPr>
            <w:tcW w:w="1354" w:type="dxa"/>
          </w:tcPr>
          <w:p w14:paraId="1535B7CB" w14:textId="77777777" w:rsidR="00B17889" w:rsidRPr="00061644" w:rsidRDefault="00B17889" w:rsidP="00AB7B7F">
            <w:pPr>
              <w:jc w:val="both"/>
              <w:rPr>
                <w:rFonts w:ascii="Calibri Light" w:eastAsia="Calibri" w:hAnsi="Calibri Light" w:cs="Calibri Light"/>
              </w:rPr>
            </w:pPr>
          </w:p>
        </w:tc>
        <w:tc>
          <w:tcPr>
            <w:tcW w:w="1605" w:type="dxa"/>
          </w:tcPr>
          <w:p w14:paraId="48D8A550" w14:textId="77777777" w:rsidR="00B17889" w:rsidRPr="00061644" w:rsidRDefault="00B17889" w:rsidP="00AB7B7F">
            <w:pPr>
              <w:widowControl w:val="0"/>
              <w:autoSpaceDN w:val="0"/>
              <w:spacing w:after="200" w:line="276" w:lineRule="auto"/>
              <w:jc w:val="both"/>
              <w:textAlignment w:val="baseline"/>
              <w:rPr>
                <w:rFonts w:ascii="Calibri Light" w:eastAsia="Calibri" w:hAnsi="Calibri Light" w:cs="Calibri Light"/>
              </w:rPr>
            </w:pPr>
          </w:p>
        </w:tc>
        <w:tc>
          <w:tcPr>
            <w:tcW w:w="4961" w:type="dxa"/>
          </w:tcPr>
          <w:p w14:paraId="3A4ABB3D" w14:textId="77777777" w:rsidR="00B17889" w:rsidRPr="00061644" w:rsidRDefault="00B17889" w:rsidP="00AB7B7F">
            <w:pPr>
              <w:jc w:val="both"/>
              <w:rPr>
                <w:rFonts w:ascii="Calibri Light" w:eastAsia="Calibri" w:hAnsi="Calibri Light" w:cs="Calibri Light"/>
              </w:rPr>
            </w:pPr>
          </w:p>
        </w:tc>
      </w:tr>
      <w:tr w:rsidR="00B17889" w:rsidRPr="0014724B" w14:paraId="4DDC63B3" w14:textId="77777777" w:rsidTr="44A20491">
        <w:tc>
          <w:tcPr>
            <w:tcW w:w="2003" w:type="dxa"/>
          </w:tcPr>
          <w:p w14:paraId="2BFE24B9" w14:textId="77777777" w:rsidR="00B17889" w:rsidRPr="00061644" w:rsidRDefault="00B17889" w:rsidP="00AB7B7F">
            <w:pPr>
              <w:widowControl w:val="0"/>
              <w:autoSpaceDN w:val="0"/>
              <w:spacing w:after="200" w:line="276" w:lineRule="auto"/>
              <w:jc w:val="both"/>
              <w:textAlignment w:val="baseline"/>
              <w:rPr>
                <w:rFonts w:ascii="Calibri Light" w:eastAsia="Calibri" w:hAnsi="Calibri Light" w:cs="Calibri Light"/>
              </w:rPr>
            </w:pPr>
          </w:p>
        </w:tc>
        <w:tc>
          <w:tcPr>
            <w:tcW w:w="1354" w:type="dxa"/>
          </w:tcPr>
          <w:p w14:paraId="4FD3A8D8" w14:textId="77777777" w:rsidR="00B17889" w:rsidRPr="00061644" w:rsidRDefault="00B17889" w:rsidP="00AB7B7F">
            <w:pPr>
              <w:jc w:val="both"/>
              <w:rPr>
                <w:rFonts w:ascii="Calibri Light" w:eastAsia="Calibri" w:hAnsi="Calibri Light" w:cs="Calibri Light"/>
              </w:rPr>
            </w:pPr>
          </w:p>
        </w:tc>
        <w:tc>
          <w:tcPr>
            <w:tcW w:w="1605" w:type="dxa"/>
          </w:tcPr>
          <w:p w14:paraId="060145EE" w14:textId="77777777" w:rsidR="00B17889" w:rsidRPr="00061644" w:rsidRDefault="00B17889" w:rsidP="00AB7B7F">
            <w:pPr>
              <w:widowControl w:val="0"/>
              <w:autoSpaceDN w:val="0"/>
              <w:spacing w:after="200" w:line="276" w:lineRule="auto"/>
              <w:jc w:val="both"/>
              <w:textAlignment w:val="baseline"/>
              <w:rPr>
                <w:rFonts w:ascii="Calibri Light" w:eastAsia="Calibri" w:hAnsi="Calibri Light" w:cs="Calibri Light"/>
              </w:rPr>
            </w:pPr>
          </w:p>
        </w:tc>
        <w:tc>
          <w:tcPr>
            <w:tcW w:w="4961" w:type="dxa"/>
          </w:tcPr>
          <w:p w14:paraId="79E47EAB" w14:textId="77777777" w:rsidR="00B17889" w:rsidRPr="00061644" w:rsidRDefault="00B17889" w:rsidP="00AB7B7F">
            <w:pPr>
              <w:jc w:val="both"/>
              <w:rPr>
                <w:rFonts w:ascii="Calibri Light" w:eastAsia="Calibri" w:hAnsi="Calibri Light" w:cs="Calibri Light"/>
              </w:rPr>
            </w:pPr>
          </w:p>
        </w:tc>
      </w:tr>
    </w:tbl>
    <w:p w14:paraId="52C530F2" w14:textId="77777777" w:rsidR="00B17889" w:rsidRPr="00937F72" w:rsidRDefault="00B17889" w:rsidP="00E44E1B">
      <w:pPr>
        <w:pStyle w:val="Paragrafoelenco"/>
        <w:spacing w:after="120"/>
        <w:ind w:left="357"/>
        <w:rPr>
          <w:rFonts w:ascii="Calibri Light" w:hAnsi="Calibri Light" w:cs="Calibri Light"/>
          <w:bCs/>
          <w:sz w:val="24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B17889" w:rsidRPr="0014724B" w14:paraId="2724BBB4" w14:textId="77777777" w:rsidTr="2EFDBF2A">
        <w:tc>
          <w:tcPr>
            <w:tcW w:w="9923" w:type="dxa"/>
            <w:shd w:val="clear" w:color="auto" w:fill="002060"/>
          </w:tcPr>
          <w:p w14:paraId="1C329FA7" w14:textId="01CFC76D" w:rsidR="00B17889" w:rsidRDefault="00B17889" w:rsidP="2EFDBF2A">
            <w:pPr>
              <w:spacing w:line="276" w:lineRule="auto"/>
              <w:contextualSpacing/>
              <w:jc w:val="both"/>
              <w:rPr>
                <w:rFonts w:ascii="Calibri Light" w:hAnsi="Calibri Light" w:cs="Calibri Light"/>
                <w:b/>
                <w:bCs/>
              </w:rPr>
            </w:pPr>
            <w:r w:rsidRPr="2EFDBF2A">
              <w:rPr>
                <w:rFonts w:ascii="Calibri Light" w:hAnsi="Calibri Light" w:cs="Calibri Light"/>
                <w:b/>
                <w:bCs/>
              </w:rPr>
              <w:t>Descrivere il percorso di co-progettazione condivisa già realizzato e specificar</w:t>
            </w:r>
            <w:r w:rsidR="005913A4" w:rsidRPr="2EFDBF2A">
              <w:rPr>
                <w:rFonts w:ascii="Calibri Light" w:hAnsi="Calibri Light" w:cs="Calibri Light"/>
                <w:b/>
                <w:bCs/>
              </w:rPr>
              <w:t>n</w:t>
            </w:r>
            <w:r w:rsidRPr="2EFDBF2A">
              <w:rPr>
                <w:rFonts w:ascii="Calibri Light" w:hAnsi="Calibri Light" w:cs="Calibri Light"/>
                <w:b/>
                <w:bCs/>
              </w:rPr>
              <w:t>e i successivi sviluppi</w:t>
            </w:r>
          </w:p>
          <w:p w14:paraId="71F38AE7" w14:textId="49FEDE11" w:rsidR="007D7A8A" w:rsidRPr="007D7A8A" w:rsidRDefault="007D7A8A" w:rsidP="00AB7B7F">
            <w:pPr>
              <w:spacing w:line="276" w:lineRule="auto"/>
              <w:contextualSpacing/>
              <w:jc w:val="both"/>
              <w:rPr>
                <w:rFonts w:asciiTheme="majorHAnsi" w:hAnsiTheme="majorHAnsi" w:cstheme="majorHAnsi"/>
                <w:b/>
                <w:i/>
                <w:iCs/>
                <w:sz w:val="20"/>
                <w:szCs w:val="20"/>
              </w:rPr>
            </w:pPr>
            <w:r w:rsidRPr="007D7A8A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</w:rPr>
              <w:t>Descrivere il percorso di co-progettazione già avviato, gli attori coinvolti, le modalità di confronto adottate e gli sviluppi futuri previsti.</w:t>
            </w:r>
            <w:r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r w:rsidRPr="007D7A8A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</w:rPr>
              <w:t>Documentare incontri, tavoli di lavoro, consultazioni. Evidenziare il contributo degli stakeholder alla definizione della proposta. Indicare come si intende proseguire il processo in Fase 2</w:t>
            </w:r>
            <w:r w:rsidR="00EF347C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</w:rPr>
              <w:t>.</w:t>
            </w:r>
          </w:p>
        </w:tc>
      </w:tr>
      <w:tr w:rsidR="00B17889" w:rsidRPr="0014724B" w14:paraId="00D5B22A" w14:textId="77777777" w:rsidTr="2EFDBF2A">
        <w:trPr>
          <w:trHeight w:val="47"/>
        </w:trPr>
        <w:tc>
          <w:tcPr>
            <w:tcW w:w="9923" w:type="dxa"/>
          </w:tcPr>
          <w:p w14:paraId="47419E90" w14:textId="2925E9E0" w:rsidR="00B17889" w:rsidRPr="00061644" w:rsidRDefault="2C5A0567" w:rsidP="00AB7B7F">
            <w:pPr>
              <w:tabs>
                <w:tab w:val="left" w:pos="678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</w:rPr>
            </w:pPr>
            <w:r w:rsidRPr="2EFDBF2A">
              <w:rPr>
                <w:rFonts w:ascii="Calibri Light" w:hAnsi="Calibri Light" w:cs="Calibri Light"/>
              </w:rPr>
              <w:t xml:space="preserve"> </w:t>
            </w:r>
          </w:p>
          <w:p w14:paraId="5BF92A39" w14:textId="77777777" w:rsidR="00B17889" w:rsidRPr="00E44E1B" w:rsidRDefault="00B17889" w:rsidP="00AB7B7F">
            <w:pPr>
              <w:tabs>
                <w:tab w:val="left" w:pos="678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2120A67D" w14:textId="77777777" w:rsidR="00B17889" w:rsidRPr="00937F72" w:rsidRDefault="00B17889" w:rsidP="00E44E1B">
      <w:pPr>
        <w:pStyle w:val="Paragrafoelenco"/>
        <w:spacing w:after="120"/>
        <w:ind w:left="357"/>
        <w:rPr>
          <w:rFonts w:ascii="Calibri Light" w:hAnsi="Calibri Light" w:cs="Calibri Light"/>
          <w:bCs/>
          <w:sz w:val="24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B17889" w:rsidRPr="0014724B" w14:paraId="190F7744" w14:textId="77777777" w:rsidTr="00E44E1B">
        <w:tc>
          <w:tcPr>
            <w:tcW w:w="9923" w:type="dxa"/>
            <w:shd w:val="clear" w:color="auto" w:fill="002060"/>
          </w:tcPr>
          <w:p w14:paraId="45D7B5DC" w14:textId="77777777" w:rsidR="00AD1123" w:rsidRDefault="00AD1123" w:rsidP="00AB7B7F">
            <w:pPr>
              <w:spacing w:line="276" w:lineRule="auto"/>
              <w:contextualSpacing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</w:t>
            </w:r>
            <w:r w:rsidR="00B17889" w:rsidRPr="0014724B">
              <w:rPr>
                <w:rFonts w:ascii="Calibri Light" w:hAnsi="Calibri Light" w:cs="Calibri Light"/>
                <w:b/>
              </w:rPr>
              <w:t xml:space="preserve">truttura di governance </w:t>
            </w:r>
            <w:r>
              <w:rPr>
                <w:rFonts w:ascii="Calibri Light" w:hAnsi="Calibri Light" w:cs="Calibri Light"/>
                <w:b/>
              </w:rPr>
              <w:t>del Progetto</w:t>
            </w:r>
          </w:p>
          <w:p w14:paraId="7C9FC9D9" w14:textId="34680B20" w:rsidR="00BA24AB" w:rsidRPr="007F34CA" w:rsidRDefault="00AD1123" w:rsidP="00AB7B7F">
            <w:pPr>
              <w:spacing w:line="276" w:lineRule="auto"/>
              <w:contextualSpacing/>
              <w:jc w:val="both"/>
              <w:rPr>
                <w:rFonts w:asciiTheme="majorHAnsi" w:hAnsiTheme="majorHAnsi" w:cstheme="majorHAnsi"/>
                <w:b/>
                <w:i/>
                <w:iCs/>
                <w:sz w:val="20"/>
                <w:szCs w:val="20"/>
              </w:rPr>
            </w:pPr>
            <w:r w:rsidRPr="007F34CA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Illustrare</w:t>
            </w:r>
            <w:r w:rsidR="007F34CA" w:rsidRPr="007F34CA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la struttura di governance che </w:t>
            </w:r>
            <w:r w:rsidR="00B17889" w:rsidRPr="007F34CA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si prevede di attivare per la gestione del </w:t>
            </w:r>
            <w:r w:rsidR="00CC6838" w:rsidRPr="007F34CA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P</w:t>
            </w:r>
            <w:r w:rsidR="00B17889" w:rsidRPr="007F34CA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rogetto</w:t>
            </w:r>
            <w:r w:rsidR="003073D2" w:rsidRPr="007F34CA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,</w:t>
            </w:r>
            <w:r w:rsidR="00BA24AB" w:rsidRPr="007F34CA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i ruoli gestionali, gli strumenti di coordinamento e monitoraggio</w:t>
            </w:r>
            <w:r w:rsidR="00A77F66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</w:rPr>
              <w:t>.</w:t>
            </w:r>
          </w:p>
        </w:tc>
      </w:tr>
      <w:tr w:rsidR="00B17889" w:rsidRPr="0014724B" w14:paraId="313A8A92" w14:textId="77777777" w:rsidTr="00E44E1B">
        <w:trPr>
          <w:trHeight w:val="47"/>
        </w:trPr>
        <w:tc>
          <w:tcPr>
            <w:tcW w:w="9923" w:type="dxa"/>
          </w:tcPr>
          <w:p w14:paraId="060C7A11" w14:textId="3FECC925" w:rsidR="00B17889" w:rsidRPr="00061644" w:rsidRDefault="00B17889" w:rsidP="00AB7B7F">
            <w:pPr>
              <w:tabs>
                <w:tab w:val="left" w:pos="678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14:paraId="27B3A12A" w14:textId="62544CD3" w:rsidR="00B17889" w:rsidRPr="00E44E1B" w:rsidRDefault="00B17889" w:rsidP="00AB7B7F">
            <w:pPr>
              <w:tabs>
                <w:tab w:val="left" w:pos="678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2DE2D35D" w14:textId="33E680DF" w:rsidR="00B17889" w:rsidRPr="00937F72" w:rsidRDefault="00B17889" w:rsidP="00E44E1B">
      <w:pPr>
        <w:pStyle w:val="Paragrafoelenco"/>
        <w:spacing w:after="120"/>
        <w:ind w:left="357"/>
        <w:rPr>
          <w:rFonts w:ascii="Calibri Light" w:hAnsi="Calibri Light" w:cs="Calibri Light"/>
          <w:bCs/>
          <w:sz w:val="24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B17889" w:rsidRPr="0014724B" w14:paraId="55F68E6B" w14:textId="77777777" w:rsidTr="51BB00CA">
        <w:trPr>
          <w:trHeight w:val="300"/>
        </w:trPr>
        <w:tc>
          <w:tcPr>
            <w:tcW w:w="9923" w:type="dxa"/>
            <w:shd w:val="clear" w:color="auto" w:fill="002060"/>
          </w:tcPr>
          <w:p w14:paraId="68B1A9EE" w14:textId="099E7EBA" w:rsidR="00B17889" w:rsidRDefault="002603BC" w:rsidP="00AB7B7F">
            <w:pPr>
              <w:spacing w:line="276" w:lineRule="auto"/>
              <w:contextualSpacing/>
              <w:jc w:val="both"/>
              <w:rPr>
                <w:rFonts w:ascii="Calibri Light" w:hAnsi="Calibri Light" w:cs="Calibri Light"/>
                <w:b/>
                <w:bCs/>
              </w:rPr>
            </w:pPr>
            <w:bookmarkStart w:id="0" w:name="_Hlk151018666"/>
            <w:r>
              <w:rPr>
                <w:rFonts w:ascii="Calibri Light" w:hAnsi="Calibri Light" w:cs="Calibri Light"/>
                <w:b/>
                <w:bCs/>
              </w:rPr>
              <w:t>C</w:t>
            </w:r>
            <w:r w:rsidR="00B17889" w:rsidRPr="3EFF4166">
              <w:rPr>
                <w:rFonts w:ascii="Calibri Light" w:hAnsi="Calibri Light" w:cs="Calibri Light"/>
                <w:b/>
                <w:bCs/>
              </w:rPr>
              <w:t xml:space="preserve">ronoprogramma del </w:t>
            </w:r>
            <w:r w:rsidR="3E1359D9" w:rsidRPr="3EFF4166">
              <w:rPr>
                <w:rFonts w:ascii="Calibri Light" w:hAnsi="Calibri Light" w:cs="Calibri Light"/>
                <w:b/>
                <w:bCs/>
              </w:rPr>
              <w:t>P</w:t>
            </w:r>
            <w:r w:rsidR="00B17889" w:rsidRPr="3EFF4166">
              <w:rPr>
                <w:rFonts w:ascii="Calibri Light" w:hAnsi="Calibri Light" w:cs="Calibri Light"/>
                <w:b/>
                <w:bCs/>
              </w:rPr>
              <w:t>rogetto</w:t>
            </w:r>
          </w:p>
          <w:p w14:paraId="71D365D5" w14:textId="167FABA9" w:rsidR="00BC793F" w:rsidRPr="003C00E7" w:rsidRDefault="00BC793F" w:rsidP="00AB7B7F">
            <w:pPr>
              <w:spacing w:line="276" w:lineRule="auto"/>
              <w:contextualSpacing/>
              <w:jc w:val="both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3C00E7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Presentare una pianificazione temporale dettagliata delle attività, distinguendo tra interventi strutturali e avvio di </w:t>
            </w:r>
            <w:r w:rsidR="003C00E7" w:rsidRPr="003C00E7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</w:rPr>
              <w:t>attività/</w:t>
            </w:r>
            <w:r w:rsidRPr="003C00E7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</w:rPr>
              <w:t>servizi. Indicare le fasi principali, le scadenze e le milestone</w:t>
            </w:r>
            <w:r w:rsidR="00A77F66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</w:rPr>
              <w:t>.</w:t>
            </w:r>
          </w:p>
        </w:tc>
      </w:tr>
      <w:tr w:rsidR="00B17889" w:rsidRPr="0014724B" w14:paraId="7EA976BF" w14:textId="77777777" w:rsidTr="00E44E1B">
        <w:trPr>
          <w:trHeight w:val="47"/>
        </w:trPr>
        <w:tc>
          <w:tcPr>
            <w:tcW w:w="9923" w:type="dxa"/>
          </w:tcPr>
          <w:p w14:paraId="6EC28A64" w14:textId="362A5283" w:rsidR="00B17889" w:rsidRPr="00061644" w:rsidRDefault="00B17889" w:rsidP="00AB7B7F">
            <w:pPr>
              <w:tabs>
                <w:tab w:val="left" w:pos="678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14:paraId="2657501F" w14:textId="6125C626" w:rsidR="00B17889" w:rsidRPr="00E44E1B" w:rsidRDefault="00B17889" w:rsidP="00AB7B7F">
            <w:pPr>
              <w:tabs>
                <w:tab w:val="left" w:pos="678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bookmarkEnd w:id="0"/>
    </w:tbl>
    <w:p w14:paraId="463D7426" w14:textId="2C354B8F" w:rsidR="00B17889" w:rsidRDefault="00B17889" w:rsidP="00A96203">
      <w:pPr>
        <w:pStyle w:val="Paragrafoelenco"/>
        <w:spacing w:after="120"/>
        <w:ind w:left="357"/>
        <w:rPr>
          <w:rFonts w:ascii="Calibri Light" w:hAnsi="Calibri Light" w:cs="Calibri Light"/>
          <w:bCs/>
          <w:sz w:val="24"/>
        </w:rPr>
      </w:pPr>
    </w:p>
    <w:p w14:paraId="50567A42" w14:textId="77777777" w:rsidR="00BF733D" w:rsidRDefault="00BF733D" w:rsidP="00A96203">
      <w:pPr>
        <w:pStyle w:val="Paragrafoelenco"/>
        <w:spacing w:after="120"/>
        <w:ind w:left="357"/>
        <w:rPr>
          <w:rFonts w:ascii="Calibri Light" w:hAnsi="Calibri Light" w:cs="Calibri Light"/>
          <w:bCs/>
          <w:sz w:val="24"/>
        </w:rPr>
      </w:pPr>
    </w:p>
    <w:p w14:paraId="45380DCE" w14:textId="77777777" w:rsidR="00BF733D" w:rsidRPr="00937F72" w:rsidRDefault="00BF733D" w:rsidP="00A96203">
      <w:pPr>
        <w:pStyle w:val="Paragrafoelenco"/>
        <w:spacing w:after="120"/>
        <w:ind w:left="357"/>
        <w:rPr>
          <w:rFonts w:ascii="Calibri Light" w:hAnsi="Calibri Light" w:cs="Calibri Light"/>
          <w:bCs/>
          <w:sz w:val="24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B17889" w:rsidRPr="0014724B" w14:paraId="25AA97E5" w14:textId="77777777" w:rsidTr="00E44E1B">
        <w:tc>
          <w:tcPr>
            <w:tcW w:w="9923" w:type="dxa"/>
            <w:gridSpan w:val="2"/>
            <w:shd w:val="clear" w:color="auto" w:fill="002060"/>
          </w:tcPr>
          <w:p w14:paraId="3E9DABE6" w14:textId="327A4EBF" w:rsidR="00B17889" w:rsidRPr="0014724B" w:rsidRDefault="00B17889" w:rsidP="00AB7B7F">
            <w:pPr>
              <w:shd w:val="clear" w:color="auto" w:fill="002060"/>
              <w:contextualSpacing/>
              <w:jc w:val="both"/>
              <w:rPr>
                <w:rFonts w:ascii="Calibri Light" w:hAnsi="Calibri Light" w:cs="Calibri Light"/>
                <w:b/>
              </w:rPr>
            </w:pPr>
            <w:r w:rsidRPr="0014724B">
              <w:rPr>
                <w:rFonts w:ascii="Calibri Light" w:hAnsi="Calibri Light" w:cs="Calibri Light"/>
                <w:b/>
              </w:rPr>
              <w:lastRenderedPageBreak/>
              <w:t xml:space="preserve">Indicare il </w:t>
            </w:r>
            <w:r>
              <w:rPr>
                <w:rFonts w:ascii="Calibri Light" w:hAnsi="Calibri Light" w:cs="Calibri Light"/>
                <w:b/>
              </w:rPr>
              <w:t>costo</w:t>
            </w:r>
            <w:r w:rsidRPr="0014724B">
              <w:rPr>
                <w:rFonts w:ascii="Calibri Light" w:hAnsi="Calibri Light" w:cs="Calibri Light"/>
                <w:b/>
              </w:rPr>
              <w:t xml:space="preserve"> di massima del </w:t>
            </w:r>
            <w:r w:rsidR="00EB6236">
              <w:rPr>
                <w:rFonts w:ascii="Calibri Light" w:hAnsi="Calibri Light" w:cs="Calibri Light"/>
                <w:b/>
              </w:rPr>
              <w:t>Progetto</w:t>
            </w:r>
          </w:p>
          <w:p w14:paraId="41D86514" w14:textId="3AE92E7D" w:rsidR="00B17889" w:rsidRPr="0014724B" w:rsidRDefault="00B17889" w:rsidP="00AB7B7F">
            <w:pPr>
              <w:contextualSpacing/>
              <w:jc w:val="both"/>
              <w:rPr>
                <w:rFonts w:ascii="Calibri Light" w:hAnsi="Calibri Light" w:cs="Calibri Light"/>
                <w:b/>
                <w:bCs/>
              </w:rPr>
            </w:pPr>
            <w:r w:rsidRPr="3EFF416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Esprimere una stima delle risorse economiche destinate al </w:t>
            </w:r>
            <w:r w:rsidR="56FF1228" w:rsidRPr="3EFF416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Progetto</w:t>
            </w:r>
            <w:r w:rsidRPr="3EFF416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distinguendo tra </w:t>
            </w:r>
            <w:r w:rsidR="002B7B0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costi per </w:t>
            </w:r>
            <w:r w:rsidRPr="3EFF416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intervent</w:t>
            </w:r>
            <w:r w:rsidR="56FF1228" w:rsidRPr="3EFF416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i</w:t>
            </w:r>
            <w:r w:rsidRPr="3EFF416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struttural</w:t>
            </w:r>
            <w:r w:rsidR="56FF1228" w:rsidRPr="3EFF416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i</w:t>
            </w:r>
            <w:r w:rsidRPr="3EFF416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e </w:t>
            </w:r>
            <w:r w:rsidR="56FF1228" w:rsidRPr="3EFF416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costi </w:t>
            </w:r>
            <w:r w:rsidR="00E4250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per la </w:t>
            </w:r>
            <w:r w:rsidR="00E42501" w:rsidRPr="3EFF416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gestion</w:t>
            </w:r>
            <w:r w:rsidR="00E4250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e</w:t>
            </w:r>
            <w:r w:rsidR="56FF1228" w:rsidRPr="3EFF416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3EFF416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avvio servizi/attività</w:t>
            </w:r>
            <w:r w:rsidR="00A64E6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  <w:r w:rsidR="00A77F6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.</w:t>
            </w:r>
          </w:p>
        </w:tc>
      </w:tr>
      <w:tr w:rsidR="00B17889" w:rsidRPr="0014724B" w14:paraId="4581AB70" w14:textId="77777777" w:rsidTr="00E44E1B">
        <w:trPr>
          <w:trHeight w:val="47"/>
        </w:trPr>
        <w:tc>
          <w:tcPr>
            <w:tcW w:w="3261" w:type="dxa"/>
          </w:tcPr>
          <w:p w14:paraId="1C91E7B0" w14:textId="62804DC3" w:rsidR="00B17889" w:rsidRPr="0014724B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Costo</w:t>
            </w:r>
            <w:r w:rsidRPr="0014724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083163">
              <w:rPr>
                <w:rFonts w:ascii="Calibri Light" w:hAnsi="Calibri Light" w:cs="Calibri Light"/>
                <w:b/>
                <w:bCs/>
              </w:rPr>
              <w:t>i</w:t>
            </w:r>
            <w:r w:rsidRPr="0014724B">
              <w:rPr>
                <w:rFonts w:ascii="Calibri Light" w:hAnsi="Calibri Light" w:cs="Calibri Light"/>
                <w:b/>
                <w:bCs/>
              </w:rPr>
              <w:t xml:space="preserve">ntervento strutturale </w:t>
            </w:r>
            <w:r w:rsidR="00564B24">
              <w:rPr>
                <w:rFonts w:ascii="Calibri Light" w:hAnsi="Calibri Light" w:cs="Calibri Light"/>
                <w:b/>
                <w:bCs/>
              </w:rPr>
              <w:t>€</w:t>
            </w:r>
          </w:p>
        </w:tc>
        <w:tc>
          <w:tcPr>
            <w:tcW w:w="6662" w:type="dxa"/>
          </w:tcPr>
          <w:p w14:paraId="247206F5" w14:textId="54E371D0" w:rsidR="00B17889" w:rsidRPr="00061644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</w:rPr>
            </w:pPr>
          </w:p>
        </w:tc>
      </w:tr>
      <w:tr w:rsidR="00B17889" w:rsidRPr="0014724B" w14:paraId="24A1914E" w14:textId="77777777" w:rsidTr="00E44E1B">
        <w:trPr>
          <w:trHeight w:val="47"/>
        </w:trPr>
        <w:tc>
          <w:tcPr>
            <w:tcW w:w="3261" w:type="dxa"/>
          </w:tcPr>
          <w:p w14:paraId="1A9AB7A3" w14:textId="06F597D6" w:rsidR="00B17889" w:rsidRPr="0014724B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Costo</w:t>
            </w:r>
            <w:r w:rsidRPr="0014724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713619">
              <w:rPr>
                <w:rFonts w:ascii="Calibri Light" w:hAnsi="Calibri Light" w:cs="Calibri Light"/>
                <w:b/>
                <w:bCs/>
              </w:rPr>
              <w:t>s</w:t>
            </w:r>
            <w:r w:rsidRPr="0014724B">
              <w:rPr>
                <w:rFonts w:ascii="Calibri Light" w:hAnsi="Calibri Light" w:cs="Calibri Light"/>
                <w:b/>
                <w:bCs/>
              </w:rPr>
              <w:t>ervizi/attività</w:t>
            </w:r>
            <w:r w:rsidR="002125CC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564B24">
              <w:rPr>
                <w:rFonts w:ascii="Calibri Light" w:hAnsi="Calibri Light" w:cs="Calibri Light"/>
                <w:b/>
                <w:bCs/>
              </w:rPr>
              <w:t>€</w:t>
            </w:r>
          </w:p>
        </w:tc>
        <w:tc>
          <w:tcPr>
            <w:tcW w:w="6662" w:type="dxa"/>
          </w:tcPr>
          <w:p w14:paraId="3C83BAC9" w14:textId="77777777" w:rsidR="00B17889" w:rsidRPr="00061644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</w:rPr>
            </w:pPr>
          </w:p>
        </w:tc>
      </w:tr>
      <w:tr w:rsidR="00B17889" w:rsidRPr="0014724B" w14:paraId="20C7C356" w14:textId="77777777" w:rsidTr="00E44E1B">
        <w:trPr>
          <w:trHeight w:val="47"/>
        </w:trPr>
        <w:tc>
          <w:tcPr>
            <w:tcW w:w="3261" w:type="dxa"/>
          </w:tcPr>
          <w:p w14:paraId="65502078" w14:textId="441BF4D3" w:rsidR="00B17889" w:rsidRPr="0014724B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Costo</w:t>
            </w:r>
            <w:r w:rsidRPr="0014724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713619">
              <w:rPr>
                <w:rFonts w:ascii="Calibri Light" w:hAnsi="Calibri Light" w:cs="Calibri Light"/>
                <w:b/>
                <w:bCs/>
              </w:rPr>
              <w:t>totale</w:t>
            </w:r>
            <w:r w:rsidRPr="0014724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564B24">
              <w:rPr>
                <w:rFonts w:ascii="Calibri Light" w:hAnsi="Calibri Light" w:cs="Calibri Light"/>
                <w:b/>
                <w:bCs/>
              </w:rPr>
              <w:t>€</w:t>
            </w:r>
          </w:p>
        </w:tc>
        <w:tc>
          <w:tcPr>
            <w:tcW w:w="6662" w:type="dxa"/>
          </w:tcPr>
          <w:p w14:paraId="4DFA9234" w14:textId="77777777" w:rsidR="00B17889" w:rsidRPr="00061644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2A9D8A0B" w14:textId="77777777" w:rsidR="00B17889" w:rsidRPr="00937F72" w:rsidRDefault="00B17889" w:rsidP="00A96203">
      <w:pPr>
        <w:pStyle w:val="Paragrafoelenco"/>
        <w:spacing w:after="120"/>
        <w:ind w:left="357"/>
        <w:rPr>
          <w:rFonts w:ascii="Calibri Light" w:hAnsi="Calibri Light" w:cs="Calibri Light"/>
          <w:bCs/>
          <w:sz w:val="24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2269"/>
        <w:gridCol w:w="2409"/>
        <w:gridCol w:w="5245"/>
      </w:tblGrid>
      <w:tr w:rsidR="00B17889" w:rsidRPr="0014724B" w14:paraId="4DB0E503" w14:textId="77777777" w:rsidTr="2EFDBF2A">
        <w:tc>
          <w:tcPr>
            <w:tcW w:w="9923" w:type="dxa"/>
            <w:gridSpan w:val="3"/>
            <w:shd w:val="clear" w:color="auto" w:fill="002060"/>
          </w:tcPr>
          <w:p w14:paraId="78C58CA1" w14:textId="397EE807" w:rsidR="00B17889" w:rsidRPr="0014724B" w:rsidRDefault="004A6F77" w:rsidP="00AB7B7F">
            <w:pPr>
              <w:contextualSpacing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Illustrare le fonti del </w:t>
            </w:r>
            <w:r w:rsidR="00B17889" w:rsidRPr="0014724B">
              <w:rPr>
                <w:rFonts w:ascii="Calibri Light" w:hAnsi="Calibri Light" w:cs="Calibri Light"/>
                <w:b/>
              </w:rPr>
              <w:t>piano di copertura</w:t>
            </w:r>
            <w:r w:rsidR="00363C8A">
              <w:rPr>
                <w:rFonts w:ascii="Calibri Light" w:hAnsi="Calibri Light" w:cs="Calibri Light"/>
                <w:b/>
              </w:rPr>
              <w:t xml:space="preserve"> </w:t>
            </w:r>
            <w:r w:rsidR="000A1E1D">
              <w:rPr>
                <w:rFonts w:ascii="Calibri Light" w:hAnsi="Calibri Light" w:cs="Calibri Light"/>
                <w:b/>
              </w:rPr>
              <w:t>c</w:t>
            </w:r>
            <w:r w:rsidR="00B17889" w:rsidRPr="0014724B">
              <w:rPr>
                <w:rFonts w:ascii="Calibri Light" w:hAnsi="Calibri Light" w:cs="Calibri Light"/>
                <w:b/>
              </w:rPr>
              <w:t>on particolare riferimento alle modalità con cui si prevede di attivare la comunità (B5)</w:t>
            </w:r>
          </w:p>
        </w:tc>
      </w:tr>
      <w:tr w:rsidR="00B17889" w:rsidRPr="0014724B" w14:paraId="1D7C21CE" w14:textId="77777777" w:rsidTr="2EFDBF2A">
        <w:trPr>
          <w:trHeight w:val="47"/>
        </w:trPr>
        <w:tc>
          <w:tcPr>
            <w:tcW w:w="2269" w:type="dxa"/>
          </w:tcPr>
          <w:p w14:paraId="164E8CEB" w14:textId="77777777" w:rsidR="00B17889" w:rsidRPr="0014724B" w:rsidRDefault="00B17889" w:rsidP="00AB7B7F">
            <w:pPr>
              <w:tabs>
                <w:tab w:val="left" w:pos="678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  <w:b/>
              </w:rPr>
            </w:pPr>
            <w:r w:rsidRPr="0014724B">
              <w:rPr>
                <w:rFonts w:ascii="Calibri Light" w:hAnsi="Calibri Light" w:cs="Calibri Light"/>
                <w:b/>
              </w:rPr>
              <w:t>Ricavi/Proventi</w:t>
            </w:r>
          </w:p>
        </w:tc>
        <w:tc>
          <w:tcPr>
            <w:tcW w:w="2409" w:type="dxa"/>
          </w:tcPr>
          <w:p w14:paraId="5E80CB44" w14:textId="0A84F048" w:rsidR="00B17889" w:rsidRPr="0014724B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b/>
              </w:rPr>
            </w:pPr>
            <w:r w:rsidRPr="0014724B">
              <w:rPr>
                <w:rFonts w:ascii="Calibri Light" w:hAnsi="Calibri Light" w:cs="Calibri Light"/>
                <w:b/>
              </w:rPr>
              <w:t xml:space="preserve">Stima Importo </w:t>
            </w:r>
            <w:r w:rsidR="00DC054B">
              <w:rPr>
                <w:rFonts w:ascii="Calibri Light" w:hAnsi="Calibri Light" w:cs="Calibri Light"/>
                <w:b/>
              </w:rPr>
              <w:t>€</w:t>
            </w:r>
          </w:p>
        </w:tc>
        <w:tc>
          <w:tcPr>
            <w:tcW w:w="5245" w:type="dxa"/>
          </w:tcPr>
          <w:p w14:paraId="0E02DCE1" w14:textId="77777777" w:rsidR="00B17889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b/>
              </w:rPr>
            </w:pPr>
            <w:r w:rsidRPr="0014724B">
              <w:rPr>
                <w:rFonts w:ascii="Calibri Light" w:hAnsi="Calibri Light" w:cs="Calibri Light"/>
                <w:b/>
              </w:rPr>
              <w:t>Descrizione</w:t>
            </w:r>
          </w:p>
          <w:p w14:paraId="1EE049CE" w14:textId="315F3C94" w:rsidR="00BC0C0F" w:rsidRPr="005F3400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  <w:r w:rsidRPr="005F3400">
              <w:rPr>
                <w:rFonts w:ascii="Calibri Light" w:hAnsi="Calibri Light" w:cs="Calibri Light"/>
                <w:i/>
                <w:iCs/>
              </w:rPr>
              <w:t>Specificare, in particolare, se le risorse sono già disponibili o ancora da acquisire</w:t>
            </w:r>
          </w:p>
        </w:tc>
      </w:tr>
      <w:tr w:rsidR="00B17889" w:rsidRPr="0014724B" w14:paraId="51FA4EAB" w14:textId="77777777" w:rsidTr="2EFDBF2A">
        <w:trPr>
          <w:trHeight w:val="47"/>
        </w:trPr>
        <w:tc>
          <w:tcPr>
            <w:tcW w:w="2269" w:type="dxa"/>
          </w:tcPr>
          <w:p w14:paraId="3E2997A1" w14:textId="77777777" w:rsidR="00B17889" w:rsidRPr="0014724B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b/>
                <w:bCs/>
              </w:rPr>
            </w:pPr>
            <w:r w:rsidRPr="0014724B">
              <w:rPr>
                <w:rFonts w:ascii="Calibri Light" w:hAnsi="Calibri Light" w:cs="Calibri Light"/>
                <w:b/>
              </w:rPr>
              <w:t xml:space="preserve">B1 </w:t>
            </w:r>
            <w:r>
              <w:rPr>
                <w:rFonts w:ascii="Calibri Light" w:hAnsi="Calibri Light" w:cs="Calibri Light"/>
                <w:b/>
              </w:rPr>
              <w:t>-</w:t>
            </w:r>
            <w:r w:rsidRPr="0014724B">
              <w:rPr>
                <w:rFonts w:ascii="Calibri Light" w:hAnsi="Calibri Light" w:cs="Calibri Light"/>
                <w:b/>
              </w:rPr>
              <w:t xml:space="preserve"> Risorse Finanziarie proprie</w:t>
            </w:r>
          </w:p>
        </w:tc>
        <w:tc>
          <w:tcPr>
            <w:tcW w:w="2409" w:type="dxa"/>
          </w:tcPr>
          <w:p w14:paraId="5CAAD361" w14:textId="77777777" w:rsidR="00B17889" w:rsidRPr="00061644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5245" w:type="dxa"/>
          </w:tcPr>
          <w:p w14:paraId="207C0C8D" w14:textId="77777777" w:rsidR="00B17889" w:rsidRPr="00061644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</w:rPr>
            </w:pPr>
          </w:p>
        </w:tc>
      </w:tr>
      <w:tr w:rsidR="00B17889" w:rsidRPr="0014724B" w14:paraId="4A5E996F" w14:textId="77777777" w:rsidTr="2EFDBF2A">
        <w:trPr>
          <w:trHeight w:val="47"/>
        </w:trPr>
        <w:tc>
          <w:tcPr>
            <w:tcW w:w="2269" w:type="dxa"/>
          </w:tcPr>
          <w:p w14:paraId="0AA8E0F9" w14:textId="77777777" w:rsidR="00B17889" w:rsidRPr="0014724B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b/>
                <w:bCs/>
              </w:rPr>
            </w:pPr>
            <w:r w:rsidRPr="0014724B">
              <w:rPr>
                <w:rFonts w:ascii="Calibri Light" w:hAnsi="Calibri Light" w:cs="Calibri Light"/>
                <w:b/>
                <w:bCs/>
              </w:rPr>
              <w:t>B2</w:t>
            </w:r>
            <w:r>
              <w:rPr>
                <w:rFonts w:ascii="Calibri Light" w:hAnsi="Calibri Light" w:cs="Calibri Light"/>
                <w:b/>
                <w:bCs/>
              </w:rPr>
              <w:t xml:space="preserve"> -</w:t>
            </w:r>
            <w:r w:rsidRPr="0014724B">
              <w:rPr>
                <w:rFonts w:ascii="Calibri Light" w:hAnsi="Calibri Light" w:cs="Calibri Light"/>
                <w:b/>
                <w:bCs/>
              </w:rPr>
              <w:t xml:space="preserve"> Prestiti da banca e altri soggetti</w:t>
            </w:r>
          </w:p>
        </w:tc>
        <w:tc>
          <w:tcPr>
            <w:tcW w:w="2409" w:type="dxa"/>
          </w:tcPr>
          <w:p w14:paraId="0BCB64B0" w14:textId="77777777" w:rsidR="00B17889" w:rsidRPr="00061644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5245" w:type="dxa"/>
          </w:tcPr>
          <w:p w14:paraId="14E25835" w14:textId="77777777" w:rsidR="00B17889" w:rsidRPr="00061644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</w:rPr>
            </w:pPr>
          </w:p>
        </w:tc>
      </w:tr>
      <w:tr w:rsidR="00B17889" w:rsidRPr="0014724B" w14:paraId="41DC7C21" w14:textId="77777777" w:rsidTr="2EFDBF2A">
        <w:trPr>
          <w:trHeight w:val="47"/>
        </w:trPr>
        <w:tc>
          <w:tcPr>
            <w:tcW w:w="2269" w:type="dxa"/>
          </w:tcPr>
          <w:p w14:paraId="2A31094C" w14:textId="77777777" w:rsidR="00B17889" w:rsidRPr="0014724B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b/>
                <w:bCs/>
              </w:rPr>
            </w:pPr>
            <w:r w:rsidRPr="0014724B">
              <w:rPr>
                <w:rFonts w:ascii="Calibri Light" w:hAnsi="Calibri Light" w:cs="Calibri Light"/>
                <w:b/>
                <w:bCs/>
              </w:rPr>
              <w:t>B3</w:t>
            </w:r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14724B">
              <w:rPr>
                <w:rFonts w:ascii="Calibri Light" w:hAnsi="Calibri Light" w:cs="Calibri Light"/>
                <w:b/>
                <w:bCs/>
              </w:rPr>
              <w:t>- Proventi da attività del progetto</w:t>
            </w:r>
          </w:p>
        </w:tc>
        <w:tc>
          <w:tcPr>
            <w:tcW w:w="2409" w:type="dxa"/>
          </w:tcPr>
          <w:p w14:paraId="363E7783" w14:textId="77777777" w:rsidR="00B17889" w:rsidRPr="00061644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5245" w:type="dxa"/>
          </w:tcPr>
          <w:p w14:paraId="157B9A55" w14:textId="48FBAF76" w:rsidR="00B17889" w:rsidRPr="00363C8A" w:rsidRDefault="00D828AB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  <w:r w:rsidRPr="00363C8A">
              <w:rPr>
                <w:rFonts w:ascii="Calibri Light" w:hAnsi="Calibri Light" w:cs="Calibri Light"/>
                <w:i/>
                <w:iCs/>
              </w:rPr>
              <w:t>I</w:t>
            </w:r>
            <w:r w:rsidR="00634288" w:rsidRPr="00363C8A">
              <w:rPr>
                <w:rFonts w:ascii="Calibri Light" w:hAnsi="Calibri Light" w:cs="Calibri Light"/>
                <w:i/>
                <w:iCs/>
              </w:rPr>
              <w:t>ndicare le stime su cui si è basata la costruzione di tale voce</w:t>
            </w:r>
          </w:p>
        </w:tc>
      </w:tr>
      <w:tr w:rsidR="00B17889" w:rsidRPr="0014724B" w14:paraId="79D49EEC" w14:textId="77777777" w:rsidTr="2EFDBF2A">
        <w:trPr>
          <w:trHeight w:val="47"/>
        </w:trPr>
        <w:tc>
          <w:tcPr>
            <w:tcW w:w="2269" w:type="dxa"/>
          </w:tcPr>
          <w:p w14:paraId="4292E23E" w14:textId="1EA5734C" w:rsidR="00B17889" w:rsidRPr="0014724B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b/>
                <w:bCs/>
              </w:rPr>
            </w:pPr>
            <w:r w:rsidRPr="0014724B">
              <w:rPr>
                <w:rFonts w:ascii="Calibri Light" w:hAnsi="Calibri Light" w:cs="Calibri Light"/>
                <w:b/>
                <w:bCs/>
              </w:rPr>
              <w:t xml:space="preserve">B4 </w:t>
            </w:r>
            <w:r w:rsidR="0017120D">
              <w:rPr>
                <w:rFonts w:ascii="Calibri Light" w:hAnsi="Calibri Light" w:cs="Calibri Light"/>
                <w:b/>
                <w:bCs/>
              </w:rPr>
              <w:t>–</w:t>
            </w:r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17120D">
              <w:rPr>
                <w:rFonts w:ascii="Calibri Light" w:hAnsi="Calibri Light" w:cs="Calibri Light"/>
                <w:b/>
                <w:bCs/>
              </w:rPr>
              <w:t xml:space="preserve">Contributo da </w:t>
            </w:r>
            <w:r w:rsidRPr="0014724B">
              <w:rPr>
                <w:rFonts w:ascii="Calibri Light" w:hAnsi="Calibri Light" w:cs="Calibri Light"/>
                <w:b/>
                <w:bCs/>
              </w:rPr>
              <w:t>Fondazione Cariplo</w:t>
            </w:r>
          </w:p>
        </w:tc>
        <w:tc>
          <w:tcPr>
            <w:tcW w:w="2409" w:type="dxa"/>
          </w:tcPr>
          <w:p w14:paraId="17FE3FB7" w14:textId="77777777" w:rsidR="00B17889" w:rsidRPr="00061644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5245" w:type="dxa"/>
          </w:tcPr>
          <w:p w14:paraId="0FDF0522" w14:textId="1326D6AB" w:rsidR="00B17889" w:rsidRPr="00CC12E9" w:rsidRDefault="0ABDBB2D" w:rsidP="2EFDBF2A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  <w:r w:rsidRPr="2EFDBF2A">
              <w:rPr>
                <w:rFonts w:ascii="Calibri Light" w:hAnsi="Calibri Light" w:cs="Calibri Light"/>
                <w:i/>
                <w:iCs/>
              </w:rPr>
              <w:t>Il contributo minimo è di 1.000.000 euro (limitatamente alle province di Lodi e Sondrio 750.000 euro).</w:t>
            </w:r>
            <w:r w:rsidR="2096F1AD" w:rsidRPr="2EFDBF2A">
              <w:rPr>
                <w:rFonts w:ascii="Calibri Light" w:hAnsi="Calibri Light" w:cs="Calibri Light"/>
                <w:i/>
                <w:iCs/>
              </w:rPr>
              <w:t xml:space="preserve"> </w:t>
            </w:r>
            <w:r w:rsidRPr="2EFDBF2A">
              <w:rPr>
                <w:rFonts w:ascii="Calibri Light" w:hAnsi="Calibri Light" w:cs="Calibri Light"/>
                <w:i/>
                <w:iCs/>
              </w:rPr>
              <w:t xml:space="preserve">Il contributo potrà coprire fino al 70% del costo </w:t>
            </w:r>
            <w:r w:rsidR="78CD4FBC" w:rsidRPr="2EFDBF2A">
              <w:rPr>
                <w:rFonts w:ascii="Calibri Light" w:hAnsi="Calibri Light" w:cs="Calibri Light"/>
                <w:i/>
                <w:iCs/>
              </w:rPr>
              <w:t>totale</w:t>
            </w:r>
          </w:p>
        </w:tc>
      </w:tr>
      <w:tr w:rsidR="00B17889" w:rsidRPr="0014724B" w14:paraId="14FC0E7C" w14:textId="77777777" w:rsidTr="2EFDBF2A">
        <w:trPr>
          <w:trHeight w:val="618"/>
        </w:trPr>
        <w:tc>
          <w:tcPr>
            <w:tcW w:w="2269" w:type="dxa"/>
          </w:tcPr>
          <w:p w14:paraId="6CE1BF10" w14:textId="77777777" w:rsidR="00B17889" w:rsidRPr="0014724B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b/>
                <w:bCs/>
              </w:rPr>
            </w:pPr>
            <w:r w:rsidRPr="0014724B">
              <w:rPr>
                <w:rFonts w:ascii="Calibri Light" w:hAnsi="Calibri Light" w:cs="Calibri Light"/>
                <w:b/>
                <w:bCs/>
              </w:rPr>
              <w:t xml:space="preserve">B5 </w:t>
            </w:r>
            <w:r>
              <w:rPr>
                <w:rFonts w:ascii="Calibri Light" w:hAnsi="Calibri Light" w:cs="Calibri Light"/>
                <w:b/>
                <w:bCs/>
              </w:rPr>
              <w:t>-</w:t>
            </w:r>
            <w:r w:rsidRPr="0014724B">
              <w:rPr>
                <w:rFonts w:ascii="Calibri Light" w:hAnsi="Calibri Light" w:cs="Calibri Light"/>
                <w:b/>
                <w:bCs/>
              </w:rPr>
              <w:t xml:space="preserve"> Contributi da altri soggetti</w:t>
            </w:r>
          </w:p>
        </w:tc>
        <w:tc>
          <w:tcPr>
            <w:tcW w:w="2409" w:type="dxa"/>
          </w:tcPr>
          <w:p w14:paraId="2B6BC86B" w14:textId="77777777" w:rsidR="00B17889" w:rsidRPr="00061644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5245" w:type="dxa"/>
          </w:tcPr>
          <w:p w14:paraId="75673F80" w14:textId="553C6897" w:rsidR="00B17889" w:rsidRPr="00363C8A" w:rsidRDefault="00634288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  <w:r w:rsidRPr="00363C8A">
              <w:rPr>
                <w:rFonts w:ascii="Calibri Light" w:hAnsi="Calibri Light" w:cs="Calibri Light"/>
                <w:i/>
                <w:iCs/>
              </w:rPr>
              <w:t xml:space="preserve">Dettagliare la voce indicando i diversi soggetti </w:t>
            </w:r>
            <w:r w:rsidR="0017120D" w:rsidRPr="00363C8A">
              <w:rPr>
                <w:rFonts w:ascii="Calibri Light" w:hAnsi="Calibri Light" w:cs="Calibri Light"/>
                <w:i/>
                <w:iCs/>
              </w:rPr>
              <w:t xml:space="preserve">coinvolti </w:t>
            </w:r>
            <w:r w:rsidRPr="00363C8A">
              <w:rPr>
                <w:rFonts w:ascii="Calibri Light" w:hAnsi="Calibri Light" w:cs="Calibri Light"/>
                <w:i/>
                <w:iCs/>
              </w:rPr>
              <w:t>e relativi importi</w:t>
            </w:r>
          </w:p>
        </w:tc>
      </w:tr>
    </w:tbl>
    <w:p w14:paraId="24C45DA0" w14:textId="77777777" w:rsidR="00B17889" w:rsidRPr="00937F72" w:rsidRDefault="00B17889" w:rsidP="00B17889">
      <w:pPr>
        <w:pStyle w:val="Paragrafoelenco"/>
        <w:ind w:left="360"/>
        <w:rPr>
          <w:rFonts w:ascii="Calibri Light" w:hAnsi="Calibri Light" w:cs="Calibri Light"/>
          <w:bCs/>
          <w:sz w:val="24"/>
        </w:rPr>
      </w:pPr>
    </w:p>
    <w:p w14:paraId="352257C0" w14:textId="7CF03E4A" w:rsidR="00B17889" w:rsidRDefault="00B17889" w:rsidP="00B17889">
      <w:pPr>
        <w:rPr>
          <w:rFonts w:eastAsiaTheme="majorEastAsia" w:cstheme="majorBidi"/>
          <w:bCs/>
          <w:color w:val="002E79"/>
          <w:sz w:val="30"/>
          <w:szCs w:val="32"/>
        </w:rPr>
      </w:pPr>
    </w:p>
    <w:p w14:paraId="2FD38F07" w14:textId="77777777" w:rsidR="007E4A3C" w:rsidRDefault="007E4A3C" w:rsidP="00B17889">
      <w:pPr>
        <w:rPr>
          <w:rFonts w:eastAsiaTheme="majorEastAsia" w:cstheme="majorBidi"/>
          <w:bCs/>
          <w:color w:val="002E79"/>
          <w:sz w:val="30"/>
          <w:szCs w:val="32"/>
        </w:rPr>
      </w:pPr>
    </w:p>
    <w:p w14:paraId="6E30F3D0" w14:textId="77777777" w:rsidR="007E4A3C" w:rsidRDefault="007E4A3C" w:rsidP="00B17889">
      <w:pPr>
        <w:rPr>
          <w:rFonts w:eastAsiaTheme="majorEastAsia" w:cstheme="majorBidi"/>
          <w:bCs/>
          <w:color w:val="002E79"/>
          <w:sz w:val="30"/>
          <w:szCs w:val="32"/>
        </w:rPr>
      </w:pPr>
    </w:p>
    <w:p w14:paraId="7D1FFE5D" w14:textId="77777777" w:rsidR="007E4A3C" w:rsidRDefault="007E4A3C" w:rsidP="00B17889">
      <w:pPr>
        <w:rPr>
          <w:rFonts w:eastAsiaTheme="majorEastAsia" w:cstheme="majorBidi"/>
          <w:bCs/>
          <w:color w:val="002E79"/>
          <w:sz w:val="30"/>
          <w:szCs w:val="32"/>
        </w:rPr>
      </w:pPr>
    </w:p>
    <w:p w14:paraId="5176241A" w14:textId="77777777" w:rsidR="007E4A3C" w:rsidRDefault="007E4A3C" w:rsidP="00B17889">
      <w:pPr>
        <w:rPr>
          <w:rFonts w:eastAsiaTheme="majorEastAsia" w:cstheme="majorBidi"/>
          <w:bCs/>
          <w:color w:val="002E79"/>
          <w:sz w:val="30"/>
          <w:szCs w:val="32"/>
        </w:rPr>
      </w:pPr>
    </w:p>
    <w:p w14:paraId="7997E9C3" w14:textId="77777777" w:rsidR="007E4A3C" w:rsidRDefault="007E4A3C" w:rsidP="00B17889">
      <w:pPr>
        <w:rPr>
          <w:rFonts w:eastAsiaTheme="majorEastAsia" w:cstheme="majorBidi"/>
          <w:bCs/>
          <w:color w:val="002E79"/>
          <w:sz w:val="30"/>
          <w:szCs w:val="32"/>
        </w:rPr>
      </w:pPr>
    </w:p>
    <w:p w14:paraId="337C854D" w14:textId="77777777" w:rsidR="007E4A3C" w:rsidRDefault="007E4A3C" w:rsidP="00B17889">
      <w:pPr>
        <w:rPr>
          <w:rFonts w:eastAsiaTheme="majorEastAsia" w:cstheme="majorBidi"/>
          <w:bCs/>
          <w:color w:val="002E79"/>
          <w:sz w:val="30"/>
          <w:szCs w:val="32"/>
        </w:rPr>
      </w:pPr>
    </w:p>
    <w:p w14:paraId="23CFADDB" w14:textId="77777777" w:rsidR="007E4A3C" w:rsidRDefault="007E4A3C" w:rsidP="00B17889">
      <w:pPr>
        <w:rPr>
          <w:rFonts w:eastAsiaTheme="majorEastAsia" w:cstheme="majorBidi"/>
          <w:bCs/>
          <w:color w:val="002E79"/>
          <w:sz w:val="30"/>
          <w:szCs w:val="32"/>
        </w:rPr>
      </w:pPr>
    </w:p>
    <w:p w14:paraId="63401E8F" w14:textId="2489D5C1" w:rsidR="007E4A3C" w:rsidRPr="005D39E1" w:rsidRDefault="007E4A3C" w:rsidP="003C2C17">
      <w:pPr>
        <w:pStyle w:val="paragraph"/>
        <w:spacing w:before="0" w:beforeAutospacing="0" w:after="0" w:afterAutospacing="0"/>
        <w:textAlignment w:val="baseline"/>
        <w:rPr>
          <w:rFonts w:eastAsiaTheme="majorEastAsia" w:cstheme="majorBidi"/>
          <w:color w:val="002E79"/>
          <w:sz w:val="30"/>
          <w:szCs w:val="30"/>
        </w:rPr>
      </w:pPr>
    </w:p>
    <w:sectPr w:rsidR="007E4A3C" w:rsidRPr="005D39E1" w:rsidSect="0028010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3221" w:right="112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B58F3" w14:textId="77777777" w:rsidR="00A60E1B" w:rsidRDefault="00A60E1B" w:rsidP="00DA7F05">
      <w:r>
        <w:separator/>
      </w:r>
    </w:p>
  </w:endnote>
  <w:endnote w:type="continuationSeparator" w:id="0">
    <w:p w14:paraId="3894346C" w14:textId="77777777" w:rsidR="00A60E1B" w:rsidRDefault="00A60E1B" w:rsidP="00DA7F05">
      <w:r>
        <w:continuationSeparator/>
      </w:r>
    </w:p>
  </w:endnote>
  <w:endnote w:type="continuationNotice" w:id="1">
    <w:p w14:paraId="67F794F5" w14:textId="77777777" w:rsidR="00A60E1B" w:rsidRDefault="00A60E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83376618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CB0DFAA" w14:textId="77777777" w:rsidR="00110ADC" w:rsidRDefault="00110ADC">
        <w:pPr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8813495" w14:textId="77777777" w:rsidR="00110ADC" w:rsidRDefault="00110ADC" w:rsidP="00110AD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7B5A5" w14:textId="77777777" w:rsidR="00110ADC" w:rsidRPr="00110ADC" w:rsidRDefault="00110ADC" w:rsidP="00110ADC">
    <w:pPr>
      <w:pStyle w:val="Footernumeripagina"/>
      <w:jc w:val="right"/>
      <w:rPr>
        <w:rStyle w:val="Numeropagina"/>
        <w:rFonts w:cstheme="minorHAnsi"/>
      </w:rPr>
    </w:pPr>
    <w:r w:rsidRPr="00110ADC">
      <w:rPr>
        <w:rStyle w:val="Numeropagina"/>
        <w:rFonts w:cstheme="minorHAnsi"/>
      </w:rPr>
      <w:t xml:space="preserve">Pagina </w:t>
    </w:r>
    <w:r w:rsidRPr="00110ADC">
      <w:rPr>
        <w:rStyle w:val="Numeropagina"/>
        <w:rFonts w:cstheme="minorHAnsi"/>
      </w:rPr>
      <w:fldChar w:fldCharType="begin"/>
    </w:r>
    <w:r w:rsidRPr="00110ADC">
      <w:rPr>
        <w:rStyle w:val="Numeropagina"/>
        <w:rFonts w:cstheme="minorHAnsi"/>
      </w:rPr>
      <w:instrText xml:space="preserve"> PAGE </w:instrText>
    </w:r>
    <w:r w:rsidRPr="00110ADC">
      <w:rPr>
        <w:rStyle w:val="Numeropagina"/>
        <w:rFonts w:cstheme="minorHAnsi"/>
      </w:rPr>
      <w:fldChar w:fldCharType="separate"/>
    </w:r>
    <w:r w:rsidRPr="00110ADC">
      <w:rPr>
        <w:rStyle w:val="Numeropagina"/>
        <w:rFonts w:cstheme="minorHAnsi"/>
        <w:noProof/>
      </w:rPr>
      <w:t>2</w:t>
    </w:r>
    <w:r w:rsidRPr="00110ADC">
      <w:rPr>
        <w:rStyle w:val="Numeropagina"/>
        <w:rFonts w:cstheme="minorHAnsi"/>
      </w:rPr>
      <w:fldChar w:fldCharType="end"/>
    </w:r>
    <w:r w:rsidRPr="00110ADC">
      <w:rPr>
        <w:rStyle w:val="Numeropagina"/>
        <w:rFonts w:cstheme="minorHAnsi"/>
      </w:rPr>
      <w:t xml:space="preserve"> di </w:t>
    </w:r>
    <w:r w:rsidRPr="00110ADC">
      <w:rPr>
        <w:rStyle w:val="Numeropagina"/>
        <w:rFonts w:cstheme="minorHAnsi"/>
      </w:rPr>
      <w:fldChar w:fldCharType="begin"/>
    </w:r>
    <w:r w:rsidRPr="00110ADC">
      <w:rPr>
        <w:rStyle w:val="Numeropagina"/>
        <w:rFonts w:cstheme="minorHAnsi"/>
      </w:rPr>
      <w:instrText xml:space="preserve"> NUMPAGES </w:instrText>
    </w:r>
    <w:r w:rsidRPr="00110ADC">
      <w:rPr>
        <w:rStyle w:val="Numeropagina"/>
        <w:rFonts w:cstheme="minorHAnsi"/>
      </w:rPr>
      <w:fldChar w:fldCharType="separate"/>
    </w:r>
    <w:r w:rsidRPr="00110ADC">
      <w:rPr>
        <w:rStyle w:val="Numeropagina"/>
        <w:rFonts w:cstheme="minorHAnsi"/>
        <w:noProof/>
      </w:rPr>
      <w:t>2</w:t>
    </w:r>
    <w:r w:rsidRPr="00110ADC">
      <w:rPr>
        <w:rStyle w:val="Numeropagina"/>
        <w:rFonts w:cstheme="minorHAnsi"/>
      </w:rPr>
      <w:fldChar w:fldCharType="end"/>
    </w:r>
  </w:p>
  <w:p w14:paraId="0F203889" w14:textId="77777777" w:rsidR="00110ADC" w:rsidRDefault="00110ADC" w:rsidP="00110ADC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8CDE" w14:textId="77777777" w:rsidR="00110ADC" w:rsidRDefault="00110ADC" w:rsidP="00110ADC">
    <w:pPr>
      <w:pStyle w:val="Footernumeripagina"/>
    </w:pPr>
  </w:p>
  <w:p w14:paraId="2799F851" w14:textId="77777777" w:rsidR="00110ADC" w:rsidRDefault="00110ADC" w:rsidP="00110ADC">
    <w:pPr>
      <w:pStyle w:val="Footernumeripagina"/>
    </w:pPr>
    <w:r w:rsidRPr="00DA7F05">
      <w:t>Via Daniele Manin 23, 20121 Milano</w:t>
    </w:r>
    <w:r w:rsidRPr="00DA7F05">
      <w:cr/>
      <w:t>T +39 02 62391 F +39 02 6239202</w:t>
    </w:r>
    <w:r w:rsidRPr="00DA7F05">
      <w:cr/>
      <w:t>Codice Fiscale 00774480156</w:t>
    </w:r>
    <w:r w:rsidRPr="00DA7F05">
      <w:cr/>
      <w:t>www.fondazionecariplo.it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EAD83" w14:textId="77777777" w:rsidR="00A60E1B" w:rsidRDefault="00A60E1B" w:rsidP="00DA7F05">
      <w:r>
        <w:separator/>
      </w:r>
    </w:p>
  </w:footnote>
  <w:footnote w:type="continuationSeparator" w:id="0">
    <w:p w14:paraId="07F4D194" w14:textId="77777777" w:rsidR="00A60E1B" w:rsidRDefault="00A60E1B" w:rsidP="00DA7F05">
      <w:r>
        <w:continuationSeparator/>
      </w:r>
    </w:p>
  </w:footnote>
  <w:footnote w:type="continuationNotice" w:id="1">
    <w:p w14:paraId="13AC6FAB" w14:textId="77777777" w:rsidR="00A60E1B" w:rsidRDefault="00A60E1B"/>
  </w:footnote>
  <w:footnote w:id="2">
    <w:p w14:paraId="49496EB7" w14:textId="563CFAC3" w:rsidR="00213141" w:rsidRPr="00681074" w:rsidRDefault="00213141" w:rsidP="00AB7B7F">
      <w:pPr>
        <w:pStyle w:val="Testonotaapidipagina"/>
        <w:ind w:right="-716"/>
        <w:jc w:val="both"/>
        <w:rPr>
          <w:sz w:val="18"/>
          <w:szCs w:val="18"/>
        </w:rPr>
      </w:pPr>
      <w:r w:rsidRPr="00681074">
        <w:rPr>
          <w:rStyle w:val="Rimandonotaapidipagina"/>
          <w:sz w:val="18"/>
          <w:szCs w:val="18"/>
        </w:rPr>
        <w:footnoteRef/>
      </w:r>
      <w:r w:rsidRPr="00681074">
        <w:rPr>
          <w:sz w:val="18"/>
          <w:szCs w:val="18"/>
        </w:rPr>
        <w:t xml:space="preserve"> </w:t>
      </w:r>
      <w:r w:rsidR="00427313">
        <w:rPr>
          <w:sz w:val="18"/>
          <w:szCs w:val="18"/>
        </w:rPr>
        <w:t>P</w:t>
      </w:r>
      <w:r w:rsidRPr="00681074">
        <w:rPr>
          <w:sz w:val="18"/>
          <w:szCs w:val="18"/>
        </w:rPr>
        <w:t>er partner si intende un soggetto che partecipa attivamente alla realizzazione del Progetto apportando proventi e oneri (costi e ricavi): il partner si candida a divenire destinatario di una quota del contributo complessivamente richiesto a</w:t>
      </w:r>
      <w:r w:rsidR="00232665" w:rsidRPr="00681074">
        <w:rPr>
          <w:sz w:val="18"/>
          <w:szCs w:val="18"/>
        </w:rPr>
        <w:t>lla</w:t>
      </w:r>
      <w:r w:rsidRPr="00681074">
        <w:rPr>
          <w:sz w:val="18"/>
          <w:szCs w:val="18"/>
        </w:rPr>
        <w:t xml:space="preserve"> Fondazione e cofinanzia con risorse proprie il Progetto. Cfr “Guida alla presentazione dei progetti” par. 7.2</w:t>
      </w:r>
      <w:r w:rsidR="005F3400">
        <w:rPr>
          <w:sz w:val="18"/>
          <w:szCs w:val="18"/>
        </w:rPr>
        <w:t>.</w:t>
      </w:r>
    </w:p>
  </w:footnote>
  <w:footnote w:id="3">
    <w:p w14:paraId="6EA4A9EC" w14:textId="0B12B242" w:rsidR="003D0BE5" w:rsidRDefault="004F5542" w:rsidP="00AB7B7F">
      <w:pPr>
        <w:pStyle w:val="Testonotaapidipagina"/>
        <w:ind w:right="-716"/>
        <w:jc w:val="both"/>
        <w:rPr>
          <w:sz w:val="18"/>
          <w:szCs w:val="18"/>
        </w:rPr>
      </w:pPr>
      <w:r w:rsidRPr="00681074">
        <w:rPr>
          <w:rStyle w:val="Rimandonotaapidipagina"/>
          <w:sz w:val="18"/>
          <w:szCs w:val="18"/>
        </w:rPr>
        <w:footnoteRef/>
      </w:r>
      <w:r w:rsidRPr="00681074">
        <w:rPr>
          <w:sz w:val="18"/>
          <w:szCs w:val="18"/>
        </w:rPr>
        <w:t xml:space="preserve"> </w:t>
      </w:r>
      <w:r w:rsidR="00427313">
        <w:rPr>
          <w:sz w:val="18"/>
          <w:szCs w:val="18"/>
        </w:rPr>
        <w:t>P</w:t>
      </w:r>
      <w:r w:rsidRPr="00681074">
        <w:rPr>
          <w:sz w:val="18"/>
          <w:szCs w:val="18"/>
        </w:rPr>
        <w:t xml:space="preserve">er finanziatore si intende un soggetto che </w:t>
      </w:r>
      <w:r w:rsidR="009541A4" w:rsidRPr="00681074">
        <w:rPr>
          <w:sz w:val="18"/>
          <w:szCs w:val="18"/>
        </w:rPr>
        <w:t xml:space="preserve">cofinanzia il </w:t>
      </w:r>
      <w:r w:rsidR="0041697B" w:rsidRPr="00681074">
        <w:rPr>
          <w:sz w:val="18"/>
          <w:szCs w:val="18"/>
        </w:rPr>
        <w:t>P</w:t>
      </w:r>
      <w:r w:rsidR="009541A4" w:rsidRPr="00681074">
        <w:rPr>
          <w:sz w:val="18"/>
          <w:szCs w:val="18"/>
        </w:rPr>
        <w:t xml:space="preserve">rogetto, </w:t>
      </w:r>
      <w:r w:rsidR="00573E0E" w:rsidRPr="00681074">
        <w:rPr>
          <w:sz w:val="18"/>
          <w:szCs w:val="18"/>
        </w:rPr>
        <w:t>apporta</w:t>
      </w:r>
      <w:r w:rsidR="0053127B" w:rsidRPr="00681074">
        <w:rPr>
          <w:sz w:val="18"/>
          <w:szCs w:val="18"/>
        </w:rPr>
        <w:t>ndo</w:t>
      </w:r>
      <w:r w:rsidR="00573E0E" w:rsidRPr="00681074">
        <w:rPr>
          <w:sz w:val="18"/>
          <w:szCs w:val="18"/>
        </w:rPr>
        <w:t xml:space="preserve"> ricavi</w:t>
      </w:r>
      <w:r w:rsidR="00CC6838" w:rsidRPr="00681074">
        <w:rPr>
          <w:sz w:val="18"/>
          <w:szCs w:val="18"/>
        </w:rPr>
        <w:t xml:space="preserve">. </w:t>
      </w:r>
      <w:r w:rsidR="00EB6236" w:rsidRPr="00681074">
        <w:rPr>
          <w:sz w:val="18"/>
          <w:szCs w:val="18"/>
        </w:rPr>
        <w:t xml:space="preserve">Cfr “Guida alla presentazione dei progetti” </w:t>
      </w:r>
    </w:p>
    <w:p w14:paraId="4A0F3DA0" w14:textId="6544EEF6" w:rsidR="004F5542" w:rsidRPr="00681074" w:rsidRDefault="00EB6236" w:rsidP="00AB7B7F">
      <w:pPr>
        <w:pStyle w:val="Testonotaapidipagina"/>
        <w:ind w:right="-716"/>
        <w:jc w:val="both"/>
        <w:rPr>
          <w:sz w:val="18"/>
          <w:szCs w:val="18"/>
        </w:rPr>
      </w:pPr>
      <w:r w:rsidRPr="00681074">
        <w:rPr>
          <w:sz w:val="18"/>
          <w:szCs w:val="18"/>
        </w:rPr>
        <w:t>par</w:t>
      </w:r>
      <w:r w:rsidR="00716557" w:rsidRPr="00681074">
        <w:rPr>
          <w:sz w:val="18"/>
          <w:szCs w:val="18"/>
        </w:rPr>
        <w:t>.</w:t>
      </w:r>
      <w:r w:rsidRPr="00681074">
        <w:rPr>
          <w:sz w:val="18"/>
          <w:szCs w:val="18"/>
        </w:rPr>
        <w:t xml:space="preserve"> </w:t>
      </w:r>
      <w:r w:rsidR="00716557" w:rsidRPr="00681074">
        <w:rPr>
          <w:sz w:val="18"/>
          <w:szCs w:val="18"/>
        </w:rPr>
        <w:t>7.2</w:t>
      </w:r>
      <w:r w:rsidR="005F3400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32062" w14:textId="314E8576" w:rsidR="00110ADC" w:rsidRDefault="00076562" w:rsidP="00110ADC">
    <w:pPr>
      <w:ind w:right="-7"/>
    </w:pPr>
    <w:r w:rsidRPr="00E06B8C">
      <w:rPr>
        <w:b/>
        <w:bCs/>
        <w:noProof/>
      </w:rPr>
      <w:drawing>
        <wp:anchor distT="0" distB="0" distL="114300" distR="114300" simplePos="0" relativeHeight="251658243" behindDoc="1" locked="0" layoutInCell="1" allowOverlap="1" wp14:anchorId="5942B229" wp14:editId="64877943">
          <wp:simplePos x="0" y="0"/>
          <wp:positionH relativeFrom="margin">
            <wp:posOffset>-75726</wp:posOffset>
          </wp:positionH>
          <wp:positionV relativeFrom="margin">
            <wp:posOffset>-1595755</wp:posOffset>
          </wp:positionV>
          <wp:extent cx="1336675" cy="906780"/>
          <wp:effectExtent l="0" t="0" r="0" b="7620"/>
          <wp:wrapNone/>
          <wp:docPr id="465949576" name="Immagine 465949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_intestazion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46" t="4904" r="62758" b="85981"/>
                  <a:stretch/>
                </pic:blipFill>
                <pic:spPr bwMode="auto">
                  <a:xfrm>
                    <a:off x="0" y="0"/>
                    <a:ext cx="1336675" cy="906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0C78" w:rsidRPr="00E06B8C">
      <w:rPr>
        <w:b/>
        <w:noProof/>
      </w:rPr>
      <w:drawing>
        <wp:anchor distT="0" distB="0" distL="114300" distR="114300" simplePos="0" relativeHeight="251658242" behindDoc="1" locked="0" layoutInCell="1" allowOverlap="1" wp14:anchorId="653FF24F" wp14:editId="636207F2">
          <wp:simplePos x="0" y="0"/>
          <wp:positionH relativeFrom="margin">
            <wp:posOffset>5877086</wp:posOffset>
          </wp:positionH>
          <wp:positionV relativeFrom="margin">
            <wp:posOffset>-1595755</wp:posOffset>
          </wp:positionV>
          <wp:extent cx="312420" cy="906780"/>
          <wp:effectExtent l="0" t="0" r="0" b="7620"/>
          <wp:wrapNone/>
          <wp:docPr id="1196827956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_intestazion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277" t="4904" r="7275" b="85981"/>
                  <a:stretch/>
                </pic:blipFill>
                <pic:spPr bwMode="auto">
                  <a:xfrm>
                    <a:off x="0" y="0"/>
                    <a:ext cx="312420" cy="906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D520" w14:textId="3C198FCC" w:rsidR="00110ADC" w:rsidRDefault="00562946" w:rsidP="00562946">
    <w:pPr>
      <w:ind w:left="-142"/>
    </w:pPr>
    <w:r w:rsidRPr="00E06B8C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263F953D" wp14:editId="41190C24">
          <wp:simplePos x="0" y="0"/>
          <wp:positionH relativeFrom="margin">
            <wp:posOffset>-104453</wp:posOffset>
          </wp:positionH>
          <wp:positionV relativeFrom="margin">
            <wp:posOffset>-1595755</wp:posOffset>
          </wp:positionV>
          <wp:extent cx="1336675" cy="906780"/>
          <wp:effectExtent l="0" t="0" r="0" b="7620"/>
          <wp:wrapNone/>
          <wp:docPr id="2126179699" name="Immagine 2126179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_intestazion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46" t="4904" r="62758" b="85981"/>
                  <a:stretch/>
                </pic:blipFill>
                <pic:spPr bwMode="auto">
                  <a:xfrm>
                    <a:off x="0" y="0"/>
                    <a:ext cx="1336675" cy="906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0ADC" w:rsidRPr="00E06B8C">
      <w:rPr>
        <w:b/>
        <w:noProof/>
      </w:rPr>
      <w:drawing>
        <wp:anchor distT="0" distB="0" distL="114300" distR="114300" simplePos="0" relativeHeight="251658241" behindDoc="1" locked="0" layoutInCell="1" allowOverlap="1" wp14:anchorId="63E9C5D5" wp14:editId="3BAE5B34">
          <wp:simplePos x="0" y="0"/>
          <wp:positionH relativeFrom="margin">
            <wp:posOffset>5844701</wp:posOffset>
          </wp:positionH>
          <wp:positionV relativeFrom="margin">
            <wp:posOffset>-1638935</wp:posOffset>
          </wp:positionV>
          <wp:extent cx="312420" cy="906780"/>
          <wp:effectExtent l="0" t="0" r="0" b="7620"/>
          <wp:wrapNone/>
          <wp:docPr id="8008023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_intestazion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277" t="4904" r="7275" b="85981"/>
                  <a:stretch/>
                </pic:blipFill>
                <pic:spPr bwMode="auto">
                  <a:xfrm>
                    <a:off x="0" y="0"/>
                    <a:ext cx="312420" cy="906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810710" w14:textId="77777777" w:rsidR="00110ADC" w:rsidRDefault="00110ADC" w:rsidP="00110ADC"/>
  <w:p w14:paraId="75F8D3DD" w14:textId="77777777" w:rsidR="00110ADC" w:rsidRDefault="00110ADC" w:rsidP="00110ADC"/>
  <w:p w14:paraId="65E4CA6E" w14:textId="77777777" w:rsidR="00110ADC" w:rsidRDefault="00110ADC" w:rsidP="00110ADC"/>
  <w:p w14:paraId="1536D5A0" w14:textId="77777777" w:rsidR="00110ADC" w:rsidRDefault="00110ADC" w:rsidP="00110ADC"/>
  <w:p w14:paraId="73AE11AC" w14:textId="1C25EF08" w:rsidR="00110ADC" w:rsidRPr="00597A29" w:rsidRDefault="00110ADC" w:rsidP="00110ADC">
    <w:pPr>
      <w:pStyle w:val="Titolo1"/>
      <w:ind w:right="-7"/>
    </w:pPr>
  </w:p>
  <w:p w14:paraId="77E8D650" w14:textId="483BF448" w:rsidR="00110ADC" w:rsidRDefault="00B17889" w:rsidP="00562946">
    <w:pPr>
      <w:ind w:left="-142"/>
    </w:pPr>
    <w:r w:rsidRPr="00B17889">
      <w:rPr>
        <w:rStyle w:val="Enfasiintensa"/>
        <w:rFonts w:eastAsiaTheme="majorEastAsia" w:cstheme="majorBidi"/>
        <w:bCs/>
        <w:sz w:val="30"/>
        <w:szCs w:val="32"/>
      </w:rPr>
      <w:t>Bando PROGETTI EMBLEMATICI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FC4"/>
    <w:multiLevelType w:val="multilevel"/>
    <w:tmpl w:val="AD6A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D496B"/>
    <w:multiLevelType w:val="multilevel"/>
    <w:tmpl w:val="8744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657709"/>
    <w:multiLevelType w:val="multilevel"/>
    <w:tmpl w:val="C586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A1F71"/>
    <w:multiLevelType w:val="multilevel"/>
    <w:tmpl w:val="BFC2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FA7CDD"/>
    <w:multiLevelType w:val="multilevel"/>
    <w:tmpl w:val="1860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052266">
    <w:abstractNumId w:val="2"/>
  </w:num>
  <w:num w:numId="2" w16cid:durableId="1502085774">
    <w:abstractNumId w:val="1"/>
  </w:num>
  <w:num w:numId="3" w16cid:durableId="1698657158">
    <w:abstractNumId w:val="0"/>
  </w:num>
  <w:num w:numId="4" w16cid:durableId="1739939322">
    <w:abstractNumId w:val="4"/>
  </w:num>
  <w:num w:numId="5" w16cid:durableId="998919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89"/>
    <w:rsid w:val="000034D1"/>
    <w:rsid w:val="000037CF"/>
    <w:rsid w:val="00003C06"/>
    <w:rsid w:val="00014786"/>
    <w:rsid w:val="00023B94"/>
    <w:rsid w:val="00024ECF"/>
    <w:rsid w:val="00030DA8"/>
    <w:rsid w:val="00031D06"/>
    <w:rsid w:val="0003690C"/>
    <w:rsid w:val="00040E92"/>
    <w:rsid w:val="000414D6"/>
    <w:rsid w:val="00060759"/>
    <w:rsid w:val="00061644"/>
    <w:rsid w:val="00061BFC"/>
    <w:rsid w:val="00074C99"/>
    <w:rsid w:val="00076562"/>
    <w:rsid w:val="00083163"/>
    <w:rsid w:val="00084830"/>
    <w:rsid w:val="00087849"/>
    <w:rsid w:val="000921A3"/>
    <w:rsid w:val="00094AE1"/>
    <w:rsid w:val="00094C45"/>
    <w:rsid w:val="00097C2E"/>
    <w:rsid w:val="000A1E1D"/>
    <w:rsid w:val="000A1ECF"/>
    <w:rsid w:val="000A29D7"/>
    <w:rsid w:val="000A353F"/>
    <w:rsid w:val="000B04A1"/>
    <w:rsid w:val="000C23D8"/>
    <w:rsid w:val="000C6510"/>
    <w:rsid w:val="000E7B14"/>
    <w:rsid w:val="000F57AD"/>
    <w:rsid w:val="00106A9D"/>
    <w:rsid w:val="00110ADC"/>
    <w:rsid w:val="00113998"/>
    <w:rsid w:val="00137413"/>
    <w:rsid w:val="00140B3C"/>
    <w:rsid w:val="00142155"/>
    <w:rsid w:val="0014624C"/>
    <w:rsid w:val="00146D3D"/>
    <w:rsid w:val="00153C1F"/>
    <w:rsid w:val="00157667"/>
    <w:rsid w:val="00161B0E"/>
    <w:rsid w:val="0016620D"/>
    <w:rsid w:val="0017120D"/>
    <w:rsid w:val="00175F87"/>
    <w:rsid w:val="0017621D"/>
    <w:rsid w:val="001801F5"/>
    <w:rsid w:val="00184B9E"/>
    <w:rsid w:val="001874B3"/>
    <w:rsid w:val="001942DA"/>
    <w:rsid w:val="001A45B0"/>
    <w:rsid w:val="001A77CC"/>
    <w:rsid w:val="001B49DC"/>
    <w:rsid w:val="001E358C"/>
    <w:rsid w:val="001F1099"/>
    <w:rsid w:val="001F254A"/>
    <w:rsid w:val="001F632E"/>
    <w:rsid w:val="00201AB8"/>
    <w:rsid w:val="00201DB0"/>
    <w:rsid w:val="002125CC"/>
    <w:rsid w:val="00213141"/>
    <w:rsid w:val="00214DFE"/>
    <w:rsid w:val="00221110"/>
    <w:rsid w:val="00223158"/>
    <w:rsid w:val="00226450"/>
    <w:rsid w:val="00227AFC"/>
    <w:rsid w:val="00232665"/>
    <w:rsid w:val="00235BB5"/>
    <w:rsid w:val="00243C74"/>
    <w:rsid w:val="0024525B"/>
    <w:rsid w:val="002603BC"/>
    <w:rsid w:val="002657C7"/>
    <w:rsid w:val="00266C24"/>
    <w:rsid w:val="00271548"/>
    <w:rsid w:val="00271562"/>
    <w:rsid w:val="0028010C"/>
    <w:rsid w:val="00283483"/>
    <w:rsid w:val="00294BF2"/>
    <w:rsid w:val="00297193"/>
    <w:rsid w:val="00297FD0"/>
    <w:rsid w:val="002A7E8E"/>
    <w:rsid w:val="002B6475"/>
    <w:rsid w:val="002B7B03"/>
    <w:rsid w:val="002C4C9B"/>
    <w:rsid w:val="002E4694"/>
    <w:rsid w:val="002E5D1A"/>
    <w:rsid w:val="002F1D11"/>
    <w:rsid w:val="002F6BBB"/>
    <w:rsid w:val="00302D3C"/>
    <w:rsid w:val="003073D2"/>
    <w:rsid w:val="00310259"/>
    <w:rsid w:val="00312550"/>
    <w:rsid w:val="00312624"/>
    <w:rsid w:val="003145B8"/>
    <w:rsid w:val="00321A52"/>
    <w:rsid w:val="00330223"/>
    <w:rsid w:val="003324AE"/>
    <w:rsid w:val="00336306"/>
    <w:rsid w:val="003535EA"/>
    <w:rsid w:val="00363C8A"/>
    <w:rsid w:val="003723B7"/>
    <w:rsid w:val="00376A02"/>
    <w:rsid w:val="003947C7"/>
    <w:rsid w:val="003954E9"/>
    <w:rsid w:val="003A2DE8"/>
    <w:rsid w:val="003A434D"/>
    <w:rsid w:val="003B09EE"/>
    <w:rsid w:val="003B4B93"/>
    <w:rsid w:val="003B77DD"/>
    <w:rsid w:val="003C00E7"/>
    <w:rsid w:val="003C2C17"/>
    <w:rsid w:val="003D0BE5"/>
    <w:rsid w:val="003D2621"/>
    <w:rsid w:val="003D461A"/>
    <w:rsid w:val="003D5AE2"/>
    <w:rsid w:val="003D6C79"/>
    <w:rsid w:val="003D6FB2"/>
    <w:rsid w:val="003E355C"/>
    <w:rsid w:val="003F1B93"/>
    <w:rsid w:val="003F306C"/>
    <w:rsid w:val="0040045A"/>
    <w:rsid w:val="0040388D"/>
    <w:rsid w:val="00405A02"/>
    <w:rsid w:val="004159DB"/>
    <w:rsid w:val="0041697B"/>
    <w:rsid w:val="0041758A"/>
    <w:rsid w:val="00426126"/>
    <w:rsid w:val="00427313"/>
    <w:rsid w:val="00432711"/>
    <w:rsid w:val="004368EF"/>
    <w:rsid w:val="0043790E"/>
    <w:rsid w:val="00451721"/>
    <w:rsid w:val="00453B1F"/>
    <w:rsid w:val="00462665"/>
    <w:rsid w:val="00465DD4"/>
    <w:rsid w:val="004742B0"/>
    <w:rsid w:val="00481F06"/>
    <w:rsid w:val="00491FA6"/>
    <w:rsid w:val="00497319"/>
    <w:rsid w:val="004979DC"/>
    <w:rsid w:val="004A4574"/>
    <w:rsid w:val="004A6F77"/>
    <w:rsid w:val="004B0120"/>
    <w:rsid w:val="004B2C5F"/>
    <w:rsid w:val="004B4DE0"/>
    <w:rsid w:val="004C31B5"/>
    <w:rsid w:val="004C7F28"/>
    <w:rsid w:val="004D3DEB"/>
    <w:rsid w:val="004D3EB4"/>
    <w:rsid w:val="004D51AD"/>
    <w:rsid w:val="004E0294"/>
    <w:rsid w:val="004F4BF3"/>
    <w:rsid w:val="004F5542"/>
    <w:rsid w:val="00507809"/>
    <w:rsid w:val="00513293"/>
    <w:rsid w:val="0051462C"/>
    <w:rsid w:val="00515B2A"/>
    <w:rsid w:val="00516036"/>
    <w:rsid w:val="00525C28"/>
    <w:rsid w:val="00526362"/>
    <w:rsid w:val="0053127B"/>
    <w:rsid w:val="005326DB"/>
    <w:rsid w:val="00537886"/>
    <w:rsid w:val="0054225E"/>
    <w:rsid w:val="00560F05"/>
    <w:rsid w:val="00562946"/>
    <w:rsid w:val="00564B24"/>
    <w:rsid w:val="00565261"/>
    <w:rsid w:val="00566FBB"/>
    <w:rsid w:val="00570FD5"/>
    <w:rsid w:val="0057200A"/>
    <w:rsid w:val="00572B0D"/>
    <w:rsid w:val="00572E72"/>
    <w:rsid w:val="00573E0E"/>
    <w:rsid w:val="005768C8"/>
    <w:rsid w:val="00577EF3"/>
    <w:rsid w:val="0058123D"/>
    <w:rsid w:val="00581EF8"/>
    <w:rsid w:val="005866DC"/>
    <w:rsid w:val="00590096"/>
    <w:rsid w:val="005913A4"/>
    <w:rsid w:val="005949EF"/>
    <w:rsid w:val="00596F45"/>
    <w:rsid w:val="00597A29"/>
    <w:rsid w:val="00597FCA"/>
    <w:rsid w:val="005B45C4"/>
    <w:rsid w:val="005C4F75"/>
    <w:rsid w:val="005C50D8"/>
    <w:rsid w:val="005D14F1"/>
    <w:rsid w:val="005D3137"/>
    <w:rsid w:val="005D39E1"/>
    <w:rsid w:val="005E23B0"/>
    <w:rsid w:val="005E30C6"/>
    <w:rsid w:val="005E65B9"/>
    <w:rsid w:val="005F2148"/>
    <w:rsid w:val="005F3400"/>
    <w:rsid w:val="005F36C9"/>
    <w:rsid w:val="005F4286"/>
    <w:rsid w:val="005F462A"/>
    <w:rsid w:val="0060001F"/>
    <w:rsid w:val="00605506"/>
    <w:rsid w:val="00610413"/>
    <w:rsid w:val="00633169"/>
    <w:rsid w:val="00634288"/>
    <w:rsid w:val="0063569F"/>
    <w:rsid w:val="00637FCC"/>
    <w:rsid w:val="006423A0"/>
    <w:rsid w:val="00670E02"/>
    <w:rsid w:val="006742D4"/>
    <w:rsid w:val="00674480"/>
    <w:rsid w:val="006764C6"/>
    <w:rsid w:val="00680027"/>
    <w:rsid w:val="00681074"/>
    <w:rsid w:val="00685F08"/>
    <w:rsid w:val="00687089"/>
    <w:rsid w:val="006C7F5F"/>
    <w:rsid w:val="006D08EC"/>
    <w:rsid w:val="006D1413"/>
    <w:rsid w:val="006D2151"/>
    <w:rsid w:val="006D6500"/>
    <w:rsid w:val="006E2A40"/>
    <w:rsid w:val="00700500"/>
    <w:rsid w:val="00700662"/>
    <w:rsid w:val="0070188E"/>
    <w:rsid w:val="00706BCB"/>
    <w:rsid w:val="00713619"/>
    <w:rsid w:val="00716557"/>
    <w:rsid w:val="00717AAE"/>
    <w:rsid w:val="00721F20"/>
    <w:rsid w:val="007236E3"/>
    <w:rsid w:val="00731A0C"/>
    <w:rsid w:val="00733762"/>
    <w:rsid w:val="00735D18"/>
    <w:rsid w:val="007446B0"/>
    <w:rsid w:val="00746A42"/>
    <w:rsid w:val="00762884"/>
    <w:rsid w:val="0077519C"/>
    <w:rsid w:val="00792D5A"/>
    <w:rsid w:val="0079674E"/>
    <w:rsid w:val="007A4932"/>
    <w:rsid w:val="007A6140"/>
    <w:rsid w:val="007C015F"/>
    <w:rsid w:val="007C1026"/>
    <w:rsid w:val="007C33D9"/>
    <w:rsid w:val="007C5957"/>
    <w:rsid w:val="007D191D"/>
    <w:rsid w:val="007D197F"/>
    <w:rsid w:val="007D7A8A"/>
    <w:rsid w:val="007E2034"/>
    <w:rsid w:val="007E4301"/>
    <w:rsid w:val="007E4A3C"/>
    <w:rsid w:val="007E7657"/>
    <w:rsid w:val="007F34CA"/>
    <w:rsid w:val="007F5E0D"/>
    <w:rsid w:val="008061B3"/>
    <w:rsid w:val="00811CD1"/>
    <w:rsid w:val="00812A00"/>
    <w:rsid w:val="0081569C"/>
    <w:rsid w:val="008204F5"/>
    <w:rsid w:val="00822173"/>
    <w:rsid w:val="0082541F"/>
    <w:rsid w:val="00827E84"/>
    <w:rsid w:val="008360B3"/>
    <w:rsid w:val="008416BC"/>
    <w:rsid w:val="00841DC1"/>
    <w:rsid w:val="00844755"/>
    <w:rsid w:val="00850A12"/>
    <w:rsid w:val="0085383A"/>
    <w:rsid w:val="0085786C"/>
    <w:rsid w:val="008719C2"/>
    <w:rsid w:val="00874B2A"/>
    <w:rsid w:val="0087517C"/>
    <w:rsid w:val="00887DBC"/>
    <w:rsid w:val="0089277D"/>
    <w:rsid w:val="008B4E55"/>
    <w:rsid w:val="008C1783"/>
    <w:rsid w:val="008C5FD0"/>
    <w:rsid w:val="008C681B"/>
    <w:rsid w:val="008D3ECD"/>
    <w:rsid w:val="008E1154"/>
    <w:rsid w:val="008F6557"/>
    <w:rsid w:val="008F6EAE"/>
    <w:rsid w:val="008F7E06"/>
    <w:rsid w:val="00907EC4"/>
    <w:rsid w:val="00921432"/>
    <w:rsid w:val="00926BE3"/>
    <w:rsid w:val="00931E49"/>
    <w:rsid w:val="009343ED"/>
    <w:rsid w:val="00937F72"/>
    <w:rsid w:val="00945F6E"/>
    <w:rsid w:val="009541A4"/>
    <w:rsid w:val="00961868"/>
    <w:rsid w:val="009660A9"/>
    <w:rsid w:val="009A3B14"/>
    <w:rsid w:val="009B36B3"/>
    <w:rsid w:val="009C2A15"/>
    <w:rsid w:val="009C5BD2"/>
    <w:rsid w:val="009C6718"/>
    <w:rsid w:val="009D349F"/>
    <w:rsid w:val="009E0418"/>
    <w:rsid w:val="009E20EA"/>
    <w:rsid w:val="009F0ED2"/>
    <w:rsid w:val="00A0050F"/>
    <w:rsid w:val="00A2320D"/>
    <w:rsid w:val="00A25A9F"/>
    <w:rsid w:val="00A27C48"/>
    <w:rsid w:val="00A3248C"/>
    <w:rsid w:val="00A40D42"/>
    <w:rsid w:val="00A46F0F"/>
    <w:rsid w:val="00A5585F"/>
    <w:rsid w:val="00A602C4"/>
    <w:rsid w:val="00A60E1B"/>
    <w:rsid w:val="00A64E6F"/>
    <w:rsid w:val="00A73920"/>
    <w:rsid w:val="00A765D8"/>
    <w:rsid w:val="00A77F66"/>
    <w:rsid w:val="00A8023E"/>
    <w:rsid w:val="00A959FD"/>
    <w:rsid w:val="00A96203"/>
    <w:rsid w:val="00AB72FE"/>
    <w:rsid w:val="00AB77DA"/>
    <w:rsid w:val="00AB7B7F"/>
    <w:rsid w:val="00AC2408"/>
    <w:rsid w:val="00AC5A32"/>
    <w:rsid w:val="00AC603E"/>
    <w:rsid w:val="00AC6045"/>
    <w:rsid w:val="00AD1123"/>
    <w:rsid w:val="00AD2274"/>
    <w:rsid w:val="00AE6145"/>
    <w:rsid w:val="00AF1920"/>
    <w:rsid w:val="00AF19C3"/>
    <w:rsid w:val="00AF4203"/>
    <w:rsid w:val="00AF4CB2"/>
    <w:rsid w:val="00B039F5"/>
    <w:rsid w:val="00B07F3A"/>
    <w:rsid w:val="00B13B2C"/>
    <w:rsid w:val="00B17072"/>
    <w:rsid w:val="00B17889"/>
    <w:rsid w:val="00B36DBF"/>
    <w:rsid w:val="00B4455F"/>
    <w:rsid w:val="00B5390C"/>
    <w:rsid w:val="00B541D5"/>
    <w:rsid w:val="00B547C9"/>
    <w:rsid w:val="00B65000"/>
    <w:rsid w:val="00B77956"/>
    <w:rsid w:val="00B83342"/>
    <w:rsid w:val="00B85440"/>
    <w:rsid w:val="00B877D7"/>
    <w:rsid w:val="00B95055"/>
    <w:rsid w:val="00B96C1E"/>
    <w:rsid w:val="00BA24AB"/>
    <w:rsid w:val="00BB0DD7"/>
    <w:rsid w:val="00BC0C0F"/>
    <w:rsid w:val="00BC793F"/>
    <w:rsid w:val="00BD0158"/>
    <w:rsid w:val="00BD4F2C"/>
    <w:rsid w:val="00BD769F"/>
    <w:rsid w:val="00BE1760"/>
    <w:rsid w:val="00BE1E66"/>
    <w:rsid w:val="00BF0B52"/>
    <w:rsid w:val="00BF0C78"/>
    <w:rsid w:val="00BF3004"/>
    <w:rsid w:val="00BF4475"/>
    <w:rsid w:val="00BF6014"/>
    <w:rsid w:val="00BF733D"/>
    <w:rsid w:val="00BF7EB4"/>
    <w:rsid w:val="00C11C7B"/>
    <w:rsid w:val="00C14536"/>
    <w:rsid w:val="00C213DB"/>
    <w:rsid w:val="00C50BE8"/>
    <w:rsid w:val="00C514D5"/>
    <w:rsid w:val="00C51E46"/>
    <w:rsid w:val="00C52241"/>
    <w:rsid w:val="00C53B3E"/>
    <w:rsid w:val="00C54C90"/>
    <w:rsid w:val="00C62EAC"/>
    <w:rsid w:val="00C73F76"/>
    <w:rsid w:val="00C7482D"/>
    <w:rsid w:val="00C84341"/>
    <w:rsid w:val="00C934DB"/>
    <w:rsid w:val="00C93778"/>
    <w:rsid w:val="00C94305"/>
    <w:rsid w:val="00C972D4"/>
    <w:rsid w:val="00C977D8"/>
    <w:rsid w:val="00C97BC6"/>
    <w:rsid w:val="00CA3CDA"/>
    <w:rsid w:val="00CB0DD2"/>
    <w:rsid w:val="00CB5FBB"/>
    <w:rsid w:val="00CB7BF4"/>
    <w:rsid w:val="00CB7FD6"/>
    <w:rsid w:val="00CC09AA"/>
    <w:rsid w:val="00CC12E9"/>
    <w:rsid w:val="00CC23B6"/>
    <w:rsid w:val="00CC6838"/>
    <w:rsid w:val="00CD761C"/>
    <w:rsid w:val="00CE0942"/>
    <w:rsid w:val="00CE2BDE"/>
    <w:rsid w:val="00CE3159"/>
    <w:rsid w:val="00CE491A"/>
    <w:rsid w:val="00CE5B74"/>
    <w:rsid w:val="00CF302D"/>
    <w:rsid w:val="00CF4A34"/>
    <w:rsid w:val="00D0264C"/>
    <w:rsid w:val="00D0615A"/>
    <w:rsid w:val="00D06363"/>
    <w:rsid w:val="00D12A70"/>
    <w:rsid w:val="00D217A5"/>
    <w:rsid w:val="00D3020B"/>
    <w:rsid w:val="00D3396F"/>
    <w:rsid w:val="00D33A9A"/>
    <w:rsid w:val="00D33D7B"/>
    <w:rsid w:val="00D41F33"/>
    <w:rsid w:val="00D53F5C"/>
    <w:rsid w:val="00D701EF"/>
    <w:rsid w:val="00D719C5"/>
    <w:rsid w:val="00D80FCB"/>
    <w:rsid w:val="00D828AB"/>
    <w:rsid w:val="00D836A4"/>
    <w:rsid w:val="00D91975"/>
    <w:rsid w:val="00D946C8"/>
    <w:rsid w:val="00D963FE"/>
    <w:rsid w:val="00DA1CA4"/>
    <w:rsid w:val="00DA1D71"/>
    <w:rsid w:val="00DA2659"/>
    <w:rsid w:val="00DA7F05"/>
    <w:rsid w:val="00DB08B9"/>
    <w:rsid w:val="00DB1278"/>
    <w:rsid w:val="00DC054B"/>
    <w:rsid w:val="00DD209A"/>
    <w:rsid w:val="00E01CA2"/>
    <w:rsid w:val="00E048BA"/>
    <w:rsid w:val="00E068A1"/>
    <w:rsid w:val="00E11626"/>
    <w:rsid w:val="00E1331E"/>
    <w:rsid w:val="00E20669"/>
    <w:rsid w:val="00E31BAE"/>
    <w:rsid w:val="00E3271B"/>
    <w:rsid w:val="00E378E7"/>
    <w:rsid w:val="00E42501"/>
    <w:rsid w:val="00E44E1B"/>
    <w:rsid w:val="00E64E00"/>
    <w:rsid w:val="00E66300"/>
    <w:rsid w:val="00E73950"/>
    <w:rsid w:val="00E75534"/>
    <w:rsid w:val="00EB2BBE"/>
    <w:rsid w:val="00EB6236"/>
    <w:rsid w:val="00EC4A4A"/>
    <w:rsid w:val="00ED6E7B"/>
    <w:rsid w:val="00ED7CFC"/>
    <w:rsid w:val="00EF347C"/>
    <w:rsid w:val="00F1324B"/>
    <w:rsid w:val="00F13BA8"/>
    <w:rsid w:val="00F15807"/>
    <w:rsid w:val="00F200C6"/>
    <w:rsid w:val="00F20C86"/>
    <w:rsid w:val="00F334CD"/>
    <w:rsid w:val="00F345F8"/>
    <w:rsid w:val="00F4047A"/>
    <w:rsid w:val="00F41120"/>
    <w:rsid w:val="00F418D7"/>
    <w:rsid w:val="00F43C58"/>
    <w:rsid w:val="00F45DEA"/>
    <w:rsid w:val="00F5399A"/>
    <w:rsid w:val="00F57F3E"/>
    <w:rsid w:val="00F63B01"/>
    <w:rsid w:val="00F65100"/>
    <w:rsid w:val="00F72E05"/>
    <w:rsid w:val="00F813F8"/>
    <w:rsid w:val="00F846C4"/>
    <w:rsid w:val="00F94F6B"/>
    <w:rsid w:val="00FB28E1"/>
    <w:rsid w:val="00FC2E62"/>
    <w:rsid w:val="00FC53F9"/>
    <w:rsid w:val="00FD0B81"/>
    <w:rsid w:val="00FD2905"/>
    <w:rsid w:val="00FD43BE"/>
    <w:rsid w:val="00FE7EDA"/>
    <w:rsid w:val="00FF2F4B"/>
    <w:rsid w:val="00FF5894"/>
    <w:rsid w:val="0110BCA7"/>
    <w:rsid w:val="02C07307"/>
    <w:rsid w:val="04A09E0F"/>
    <w:rsid w:val="0505B991"/>
    <w:rsid w:val="060A091A"/>
    <w:rsid w:val="0ABDBB2D"/>
    <w:rsid w:val="1088AF77"/>
    <w:rsid w:val="1208096E"/>
    <w:rsid w:val="140392A0"/>
    <w:rsid w:val="19699690"/>
    <w:rsid w:val="1CA74567"/>
    <w:rsid w:val="1D2566C3"/>
    <w:rsid w:val="1E0BE030"/>
    <w:rsid w:val="20504BC9"/>
    <w:rsid w:val="2096F1AD"/>
    <w:rsid w:val="21F17075"/>
    <w:rsid w:val="2322E371"/>
    <w:rsid w:val="237B1DAB"/>
    <w:rsid w:val="25120ADA"/>
    <w:rsid w:val="2C5A0567"/>
    <w:rsid w:val="2D71F472"/>
    <w:rsid w:val="2E12005E"/>
    <w:rsid w:val="2EFDBF2A"/>
    <w:rsid w:val="33C4C4A4"/>
    <w:rsid w:val="34374CD8"/>
    <w:rsid w:val="35E9EC06"/>
    <w:rsid w:val="3A85B7F7"/>
    <w:rsid w:val="3C2D3731"/>
    <w:rsid w:val="3E1359D9"/>
    <w:rsid w:val="3ECBDF68"/>
    <w:rsid w:val="3EFF4166"/>
    <w:rsid w:val="40C87E44"/>
    <w:rsid w:val="43CE35CB"/>
    <w:rsid w:val="44A20491"/>
    <w:rsid w:val="46F6675B"/>
    <w:rsid w:val="4BFE53A1"/>
    <w:rsid w:val="5054C5AD"/>
    <w:rsid w:val="51BB00CA"/>
    <w:rsid w:val="53D7C806"/>
    <w:rsid w:val="56FF1228"/>
    <w:rsid w:val="5A180F29"/>
    <w:rsid w:val="5DD7299F"/>
    <w:rsid w:val="630E8975"/>
    <w:rsid w:val="678DA94F"/>
    <w:rsid w:val="67EA4A6C"/>
    <w:rsid w:val="699AEBCD"/>
    <w:rsid w:val="710768EF"/>
    <w:rsid w:val="72409F53"/>
    <w:rsid w:val="72B037F4"/>
    <w:rsid w:val="7319FCDC"/>
    <w:rsid w:val="747F3041"/>
    <w:rsid w:val="771FA4AD"/>
    <w:rsid w:val="7811E3B5"/>
    <w:rsid w:val="78693E3D"/>
    <w:rsid w:val="78CD4FBC"/>
    <w:rsid w:val="7B734DE0"/>
    <w:rsid w:val="7C685C8C"/>
    <w:rsid w:val="7F8E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A7464"/>
  <w15:chartTrackingRefBased/>
  <w15:docId w15:val="{29CCD089-2A32-441C-A278-D86C2F14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Testo"/>
    <w:rsid w:val="00DA7F05"/>
    <w:rPr>
      <w:sz w:val="22"/>
    </w:rPr>
  </w:style>
  <w:style w:type="paragraph" w:styleId="Titolo1">
    <w:name w:val="heading 1"/>
    <w:aliases w:val="Titoli"/>
    <w:basedOn w:val="Normale"/>
    <w:next w:val="Normale"/>
    <w:link w:val="Titolo1Carattere"/>
    <w:uiPriority w:val="9"/>
    <w:qFormat/>
    <w:rsid w:val="00597A29"/>
    <w:pPr>
      <w:keepNext/>
      <w:keepLines/>
      <w:spacing w:before="40"/>
      <w:outlineLvl w:val="0"/>
    </w:pPr>
    <w:rPr>
      <w:rFonts w:eastAsiaTheme="majorEastAsia" w:cstheme="majorBidi"/>
      <w:b/>
      <w:color w:val="002E79"/>
      <w:sz w:val="30"/>
      <w:szCs w:val="32"/>
    </w:rPr>
  </w:style>
  <w:style w:type="paragraph" w:styleId="Titolo2">
    <w:name w:val="heading 2"/>
    <w:aliases w:val="Sottotitoli"/>
    <w:basedOn w:val="Normale"/>
    <w:next w:val="Normale"/>
    <w:link w:val="Titolo2Carattere"/>
    <w:uiPriority w:val="9"/>
    <w:semiHidden/>
    <w:unhideWhenUsed/>
    <w:qFormat/>
    <w:rsid w:val="00DA7F05"/>
    <w:pPr>
      <w:keepNext/>
      <w:keepLines/>
      <w:spacing w:before="40"/>
      <w:outlineLvl w:val="1"/>
    </w:pPr>
    <w:rPr>
      <w:rFonts w:eastAsiaTheme="majorEastAsia" w:cstheme="majorBidi"/>
      <w:color w:val="6284C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7E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i Carattere"/>
    <w:basedOn w:val="Carpredefinitoparagrafo"/>
    <w:link w:val="Titolo1"/>
    <w:uiPriority w:val="9"/>
    <w:rsid w:val="00597A29"/>
    <w:rPr>
      <w:rFonts w:eastAsiaTheme="majorEastAsia" w:cstheme="majorBidi"/>
      <w:b/>
      <w:color w:val="002E79"/>
      <w:sz w:val="30"/>
      <w:szCs w:val="32"/>
    </w:rPr>
  </w:style>
  <w:style w:type="paragraph" w:styleId="Nessunaspaziatura">
    <w:name w:val="No Spacing"/>
    <w:aliases w:val="Testo Bold"/>
    <w:uiPriority w:val="1"/>
    <w:rsid w:val="00DA7F05"/>
    <w:rPr>
      <w:b/>
      <w:sz w:val="22"/>
    </w:rPr>
  </w:style>
  <w:style w:type="character" w:customStyle="1" w:styleId="Titolo2Carattere">
    <w:name w:val="Titolo 2 Carattere"/>
    <w:aliases w:val="Sottotitoli Carattere"/>
    <w:basedOn w:val="Carpredefinitoparagrafo"/>
    <w:link w:val="Titolo2"/>
    <w:uiPriority w:val="9"/>
    <w:semiHidden/>
    <w:rsid w:val="00DA7F05"/>
    <w:rPr>
      <w:rFonts w:eastAsiaTheme="majorEastAsia" w:cstheme="majorBidi"/>
      <w:color w:val="6284C4"/>
      <w:sz w:val="22"/>
      <w:szCs w:val="26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110AD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0ADC"/>
    <w:rPr>
      <w:i/>
      <w:iCs/>
      <w:color w:val="4472C4" w:themeColor="accent1"/>
      <w:sz w:val="22"/>
    </w:rPr>
  </w:style>
  <w:style w:type="character" w:styleId="Enfasiintensa">
    <w:name w:val="Intense Emphasis"/>
    <w:basedOn w:val="Carpredefinitoparagrafo"/>
    <w:uiPriority w:val="21"/>
    <w:qFormat/>
    <w:rsid w:val="00110ADC"/>
    <w:rPr>
      <w:i/>
      <w:iCs/>
      <w:color w:val="4472C4" w:themeColor="accent1"/>
    </w:rPr>
  </w:style>
  <w:style w:type="paragraph" w:styleId="Intestazione">
    <w:name w:val="header"/>
    <w:basedOn w:val="Normale"/>
    <w:link w:val="IntestazioneCarattere"/>
    <w:uiPriority w:val="99"/>
    <w:unhideWhenUsed/>
    <w:rsid w:val="008061B3"/>
    <w:pPr>
      <w:tabs>
        <w:tab w:val="center" w:pos="4819"/>
        <w:tab w:val="right" w:pos="9638"/>
      </w:tabs>
    </w:pPr>
  </w:style>
  <w:style w:type="paragraph" w:customStyle="1" w:styleId="Footernumeripagina">
    <w:name w:val="Footer + numeri pagina"/>
    <w:basedOn w:val="Normale"/>
    <w:qFormat/>
    <w:rsid w:val="00110ADC"/>
    <w:pPr>
      <w:spacing w:line="200" w:lineRule="exact"/>
    </w:pPr>
    <w:rPr>
      <w:color w:val="002E79"/>
      <w:sz w:val="14"/>
    </w:rPr>
  </w:style>
  <w:style w:type="paragraph" w:styleId="Titolo">
    <w:name w:val="Title"/>
    <w:aliases w:val="Titoli tabelle"/>
    <w:basedOn w:val="Normale"/>
    <w:next w:val="Normale"/>
    <w:link w:val="TitoloCarattere"/>
    <w:uiPriority w:val="10"/>
    <w:rsid w:val="00670E02"/>
    <w:pPr>
      <w:contextualSpacing/>
      <w:jc w:val="center"/>
    </w:pPr>
    <w:rPr>
      <w:rFonts w:eastAsiaTheme="majorEastAsia" w:cstheme="majorBidi"/>
      <w:color w:val="FFFFFF" w:themeColor="background1"/>
      <w:spacing w:val="-10"/>
      <w:kern w:val="28"/>
      <w:szCs w:val="56"/>
    </w:rPr>
  </w:style>
  <w:style w:type="character" w:customStyle="1" w:styleId="TitoloCarattere">
    <w:name w:val="Titolo Carattere"/>
    <w:aliases w:val="Titoli tabelle Carattere"/>
    <w:basedOn w:val="Carpredefinitoparagrafo"/>
    <w:link w:val="Titolo"/>
    <w:uiPriority w:val="10"/>
    <w:rsid w:val="00670E02"/>
    <w:rPr>
      <w:rFonts w:eastAsiaTheme="majorEastAsia" w:cstheme="majorBidi"/>
      <w:color w:val="FFFFFF" w:themeColor="background1"/>
      <w:spacing w:val="-10"/>
      <w:kern w:val="28"/>
      <w:sz w:val="22"/>
      <w:szCs w:val="56"/>
    </w:rPr>
  </w:style>
  <w:style w:type="paragraph" w:styleId="NormaleWeb">
    <w:name w:val="Normal (Web)"/>
    <w:basedOn w:val="Normale"/>
    <w:uiPriority w:val="99"/>
    <w:semiHidden/>
    <w:unhideWhenUsed/>
    <w:rsid w:val="006D2151"/>
    <w:rPr>
      <w:rFonts w:ascii="Times New Roman" w:hAnsi="Times New Roman" w:cs="Times New Roman"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7EB4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nfasigrassetto">
    <w:name w:val="Strong"/>
    <w:basedOn w:val="Carpredefinitoparagrafo"/>
    <w:uiPriority w:val="22"/>
    <w:rsid w:val="00BF7EB4"/>
    <w:rPr>
      <w:b/>
      <w:bCs/>
    </w:rPr>
  </w:style>
  <w:style w:type="character" w:styleId="Numeropagina">
    <w:name w:val="page number"/>
    <w:basedOn w:val="Carpredefinitoparagrafo"/>
    <w:uiPriority w:val="99"/>
    <w:semiHidden/>
    <w:unhideWhenUsed/>
    <w:rsid w:val="00110ADC"/>
  </w:style>
  <w:style w:type="paragraph" w:styleId="Sottotitolo">
    <w:name w:val="Subtitle"/>
    <w:basedOn w:val="Normale"/>
    <w:next w:val="Normale"/>
    <w:link w:val="SottotitoloCarattere"/>
    <w:uiPriority w:val="11"/>
    <w:rsid w:val="00110AD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0AD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Enfasidelicata">
    <w:name w:val="Subtle Emphasis"/>
    <w:basedOn w:val="Carpredefinitoparagrafo"/>
    <w:uiPriority w:val="19"/>
    <w:rsid w:val="00110ADC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rsid w:val="00110ADC"/>
    <w:rPr>
      <w:i/>
      <w:iCs/>
    </w:rPr>
  </w:style>
  <w:style w:type="paragraph" w:styleId="Citazione">
    <w:name w:val="Quote"/>
    <w:basedOn w:val="Normale"/>
    <w:next w:val="Normale"/>
    <w:link w:val="CitazioneCarattere"/>
    <w:uiPriority w:val="29"/>
    <w:rsid w:val="00110AD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0ADC"/>
    <w:rPr>
      <w:i/>
      <w:iCs/>
      <w:color w:val="404040" w:themeColor="text1" w:themeTint="BF"/>
      <w:sz w:val="22"/>
    </w:rPr>
  </w:style>
  <w:style w:type="character" w:styleId="Riferimentodelicato">
    <w:name w:val="Subtle Reference"/>
    <w:basedOn w:val="Carpredefinitoparagrafo"/>
    <w:uiPriority w:val="31"/>
    <w:rsid w:val="00110ADC"/>
    <w:rPr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rsid w:val="00110ADC"/>
    <w:rPr>
      <w:b/>
      <w:bCs/>
      <w:smallCaps/>
      <w:color w:val="4472C4" w:themeColor="accent1"/>
      <w:spacing w:val="5"/>
    </w:rPr>
  </w:style>
  <w:style w:type="character" w:styleId="Titolodellibro">
    <w:name w:val="Book Title"/>
    <w:basedOn w:val="Carpredefinitoparagrafo"/>
    <w:uiPriority w:val="33"/>
    <w:rsid w:val="00110ADC"/>
    <w:rPr>
      <w:b/>
      <w:bCs/>
      <w:i/>
      <w:iCs/>
      <w:spacing w:val="5"/>
    </w:rPr>
  </w:style>
  <w:style w:type="paragraph" w:styleId="Paragrafoelenco">
    <w:name w:val="List Paragraph"/>
    <w:basedOn w:val="Normale"/>
    <w:qFormat/>
    <w:rsid w:val="00110ADC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61B3"/>
    <w:rPr>
      <w:sz w:val="22"/>
    </w:rPr>
  </w:style>
  <w:style w:type="paragraph" w:customStyle="1" w:styleId="Corpo">
    <w:name w:val="Corpo"/>
    <w:basedOn w:val="Normale"/>
    <w:qFormat/>
    <w:rsid w:val="008061B3"/>
  </w:style>
  <w:style w:type="character" w:styleId="Collegamentoipertestuale">
    <w:name w:val="Hyperlink"/>
    <w:basedOn w:val="Carpredefinitoparagrafo"/>
    <w:uiPriority w:val="99"/>
    <w:unhideWhenUsed/>
    <w:rsid w:val="002C4C9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4C9B"/>
    <w:rPr>
      <w:color w:val="605E5C"/>
      <w:shd w:val="clear" w:color="auto" w:fill="E1DFDD"/>
    </w:rPr>
  </w:style>
  <w:style w:type="paragraph" w:customStyle="1" w:styleId="Standard">
    <w:name w:val="Standard"/>
    <w:rsid w:val="00B1788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17889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17889"/>
    <w:rPr>
      <w:rFonts w:ascii="Calibri" w:eastAsia="SimSun" w:hAnsi="Calibri" w:cs="Calibri"/>
      <w:kern w:val="3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17889"/>
    <w:rPr>
      <w:vertAlign w:val="superscript"/>
    </w:rPr>
  </w:style>
  <w:style w:type="table" w:styleId="Grigliatabella">
    <w:name w:val="Table Grid"/>
    <w:basedOn w:val="Tabellanormale"/>
    <w:uiPriority w:val="59"/>
    <w:rsid w:val="00B1788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A959FD"/>
    <w:rPr>
      <w:sz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843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84341"/>
    <w:rPr>
      <w:sz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8B4E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4E5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4E5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4E5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4E55"/>
    <w:rPr>
      <w:b/>
      <w:bCs/>
      <w:sz w:val="20"/>
      <w:szCs w:val="20"/>
    </w:rPr>
  </w:style>
  <w:style w:type="paragraph" w:customStyle="1" w:styleId="paragraph">
    <w:name w:val="paragraph"/>
    <w:basedOn w:val="Normale"/>
    <w:rsid w:val="000C23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it-IT"/>
    </w:rPr>
  </w:style>
  <w:style w:type="character" w:customStyle="1" w:styleId="normaltextrun">
    <w:name w:val="normaltextrun"/>
    <w:basedOn w:val="Carpredefinitoparagrafo"/>
    <w:rsid w:val="000C23D8"/>
  </w:style>
  <w:style w:type="character" w:customStyle="1" w:styleId="eop">
    <w:name w:val="eop"/>
    <w:basedOn w:val="Carpredefinitoparagrafo"/>
    <w:rsid w:val="000C23D8"/>
  </w:style>
  <w:style w:type="character" w:customStyle="1" w:styleId="scxw46148405">
    <w:name w:val="scxw46148405"/>
    <w:basedOn w:val="Carpredefinitoparagrafo"/>
    <w:rsid w:val="000C2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6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6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0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dillo\Documents\Modelli%20di%20Office%20personalizzati\MASTER%20DOCUMENT%20WORD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197BC96265F54DADA5DCF729817CA4" ma:contentTypeVersion="20" ma:contentTypeDescription="Creare un nuovo documento." ma:contentTypeScope="" ma:versionID="e85df0452a2922504dd6b28369d0b6f6">
  <xsd:schema xmlns:xsd="http://www.w3.org/2001/XMLSchema" xmlns:xs="http://www.w3.org/2001/XMLSchema" xmlns:p="http://schemas.microsoft.com/office/2006/metadata/properties" xmlns:ns2="ef3d00bc-822b-4de5-b47f-e58296aae88d" xmlns:ns3="54bd347f-f46b-4fdf-9551-176a06eb4720" targetNamespace="http://schemas.microsoft.com/office/2006/metadata/properties" ma:root="true" ma:fieldsID="44fdd83ae77bc4db40d67d4d998d27ff" ns2:_="" ns3:_="">
    <xsd:import namespace="ef3d00bc-822b-4de5-b47f-e58296aae88d"/>
    <xsd:import namespace="54bd347f-f46b-4fdf-9551-176a06eb4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00bc-822b-4de5-b47f-e58296aae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a748587-4cab-4960-acdb-243af01c3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d347f-f46b-4fdf-9551-176a06eb4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Colonna per tutti i valori di tassonomia" ma:hidden="true" ma:list="{787a2430-34b4-4d21-a5ec-d69fa2caf1e3}" ma:internalName="TaxCatchAll" ma:showField="CatchAllData" ma:web="54bd347f-f46b-4fdf-9551-176a06eb4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bd347f-f46b-4fdf-9551-176a06eb4720" xsi:nil="true"/>
    <lcf76f155ced4ddcb4097134ff3c332f xmlns="ef3d00bc-822b-4de5-b47f-e58296aae88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D05C2B-A606-4DFE-8AE3-93CCCC5EC4B2}"/>
</file>

<file path=customXml/itemProps2.xml><?xml version="1.0" encoding="utf-8"?>
<ds:datastoreItem xmlns:ds="http://schemas.openxmlformats.org/officeDocument/2006/customXml" ds:itemID="{AADBCC1C-A3BB-4908-AD8C-2C8EC8D1ECFA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54bd347f-f46b-4fdf-9551-176a06eb4720"/>
    <ds:schemaRef ds:uri="b673b941-c1b8-48fa-aa5c-fab7448f318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634CABE-5C6F-4410-8331-A9B4AD6333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A7F3A1-4885-4FC6-8E48-94D722C926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 DOCUMENT WORD</Template>
  <TotalTime>0</TotalTime>
  <Pages>4</Pages>
  <Words>877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Cardillo</dc:creator>
  <cp:keywords/>
  <dc:description/>
  <cp:lastModifiedBy>Elisabetta Rivolta</cp:lastModifiedBy>
  <cp:revision>208</cp:revision>
  <cp:lastPrinted>2025-10-18T04:03:00Z</cp:lastPrinted>
  <dcterms:created xsi:type="dcterms:W3CDTF">2025-10-10T02:46:00Z</dcterms:created>
  <dcterms:modified xsi:type="dcterms:W3CDTF">2025-10-22T21:16:00Z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0x0101001B197BC96265F54DADA5DCF729817CA4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